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BDC" w:rsidRDefault="00A1557D" w:rsidP="003B1BDC">
      <w:pPr>
        <w:pStyle w:val="TopLeft"/>
      </w:pPr>
      <w:bookmarkStart w:id="0" w:name="_GoBack"/>
      <w:bookmarkEnd w:id="0"/>
      <w:r>
        <w:t>LISASELGITUS</w:t>
      </w:r>
    </w:p>
    <w:p w:rsidR="00A1557D" w:rsidRDefault="00A1557D" w:rsidP="00A1557D"/>
    <w:p w:rsidR="00A1557D" w:rsidRDefault="00A1557D" w:rsidP="00A1557D"/>
    <w:p w:rsidR="00C137BA" w:rsidRDefault="006056FF" w:rsidP="00A1557D">
      <w:r>
        <w:br w:type="column"/>
      </w:r>
      <w:r w:rsidR="00A1557D">
        <w:t xml:space="preserve"> </w:t>
      </w:r>
    </w:p>
    <w:p w:rsidR="00C137BA" w:rsidRDefault="00C137BA" w:rsidP="006056FF">
      <w:pPr>
        <w:pStyle w:val="TopSisu"/>
        <w:sectPr w:rsidR="00C137BA" w:rsidSect="001643FF">
          <w:headerReference w:type="default" r:id="rId8"/>
          <w:footerReference w:type="default" r:id="rId9"/>
          <w:headerReference w:type="first" r:id="rId10"/>
          <w:footerReference w:type="first" r:id="rId11"/>
          <w:pgSz w:w="11906" w:h="16838" w:code="9"/>
          <w:pgMar w:top="2778" w:right="851" w:bottom="851" w:left="1701" w:header="851" w:footer="283" w:gutter="0"/>
          <w:cols w:num="2" w:space="234" w:equalWidth="0">
            <w:col w:w="4564" w:space="234"/>
            <w:col w:w="4556"/>
          </w:cols>
          <w:titlePg/>
          <w:docGrid w:linePitch="360"/>
        </w:sectPr>
      </w:pPr>
    </w:p>
    <w:p w:rsidR="00C137BA" w:rsidRDefault="00C137BA" w:rsidP="008637F6"/>
    <w:p w:rsidR="008A2354" w:rsidRPr="00A0328E" w:rsidRDefault="00A1557D" w:rsidP="00520CE9">
      <w:r w:rsidRPr="00A1557D">
        <w:t xml:space="preserve">Finantsinspektsiooni soovituslikud juhendid, mis on välja antud tulenevalt EBA suuniste järgimisest ning nende lisamisest Finantsinspektsiooni reguleerimis- või järelevalveraamistikku, avalikustatakse Finantsinspektsiooni veebilehel </w:t>
      </w:r>
      <w:hyperlink r:id="rId12" w:history="1">
        <w:r w:rsidRPr="002453EF">
          <w:rPr>
            <w:rStyle w:val="Hyperlink"/>
          </w:rPr>
          <w:t>http://www.fi.ee/index.php?id=2897</w:t>
        </w:r>
      </w:hyperlink>
      <w:r w:rsidRPr="00A1557D">
        <w:t>. Kuigi kõnealused soovituslikud juhendid vastavad oma tekstilt EBA poolt kehtestatud suuniste ametlikule tõlkele, on suunised algselt kehtestatud inglise keeles. Tagamaks EBA suuniste ning seeläbi ka Finantsinspektsiooni soovituslike juhendite ühetaoline rakendamine ja nendest täpne arusaamine, avaldab Finantsinspektsioon oma veebilehel ka EBA suuniste ingliskeelsed versioonid ning palub nendega EBA suunistel põhinevate Finantsinspektsiooni soovituslike juhendite järgimisel tutvuda.</w:t>
      </w:r>
    </w:p>
    <w:sectPr w:rsidR="008A2354" w:rsidRPr="00A0328E" w:rsidSect="008A2354">
      <w:headerReference w:type="default" r:id="rId13"/>
      <w:footerReference w:type="default" r:id="rId14"/>
      <w:type w:val="continuous"/>
      <w:pgSz w:w="11906" w:h="16838" w:code="9"/>
      <w:pgMar w:top="1361" w:right="851" w:bottom="1418" w:left="170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63B" w:rsidRDefault="00E5663B" w:rsidP="004B772F">
      <w:r>
        <w:separator/>
      </w:r>
    </w:p>
  </w:endnote>
  <w:endnote w:type="continuationSeparator" w:id="0">
    <w:p w:rsidR="00E5663B" w:rsidRDefault="00E5663B" w:rsidP="004B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tlas Grotesk Light">
    <w:altName w:val="Arial"/>
    <w:panose1 w:val="00000000000000000000"/>
    <w:charset w:val="00"/>
    <w:family w:val="modern"/>
    <w:notTrueType/>
    <w:pitch w:val="variable"/>
    <w:sig w:usb0="00000007" w:usb1="00000000" w:usb2="00000000" w:usb3="00000000" w:csb0="00000093" w:csb1="00000000"/>
  </w:font>
  <w:font w:name="Atlas Grotesk Regular">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14"/>
      </w:rPr>
      <w:id w:val="-489955059"/>
      <w:docPartObj>
        <w:docPartGallery w:val="Page Numbers (Bottom of Page)"/>
        <w:docPartUnique/>
      </w:docPartObj>
    </w:sdtPr>
    <w:sdtEndPr/>
    <w:sdtContent>
      <w:sdt>
        <w:sdtPr>
          <w:rPr>
            <w:szCs w:val="14"/>
          </w:rPr>
          <w:id w:val="512045702"/>
          <w:docPartObj>
            <w:docPartGallery w:val="Page Numbers (Top of Page)"/>
            <w:docPartUnique/>
          </w:docPartObj>
        </w:sdtPr>
        <w:sdtEndPr/>
        <w:sdtContent>
          <w:p w:rsidR="009B63AE" w:rsidRPr="00504CC6" w:rsidRDefault="009B63AE">
            <w:pPr>
              <w:pStyle w:val="Footer"/>
              <w:jc w:val="right"/>
              <w:rPr>
                <w:szCs w:val="14"/>
              </w:rPr>
            </w:pPr>
            <w:r w:rsidRPr="00504CC6">
              <w:rPr>
                <w:b/>
                <w:bCs/>
                <w:szCs w:val="14"/>
              </w:rPr>
              <w:fldChar w:fldCharType="begin"/>
            </w:r>
            <w:r w:rsidRPr="00504CC6">
              <w:rPr>
                <w:b/>
                <w:bCs/>
                <w:szCs w:val="14"/>
              </w:rPr>
              <w:instrText xml:space="preserve"> PAGE </w:instrText>
            </w:r>
            <w:r w:rsidRPr="00504CC6">
              <w:rPr>
                <w:b/>
                <w:bCs/>
                <w:szCs w:val="14"/>
              </w:rPr>
              <w:fldChar w:fldCharType="separate"/>
            </w:r>
            <w:r>
              <w:rPr>
                <w:b/>
                <w:bCs/>
                <w:noProof/>
                <w:szCs w:val="14"/>
              </w:rPr>
              <w:t>2</w:t>
            </w:r>
            <w:r w:rsidRPr="00504CC6">
              <w:rPr>
                <w:b/>
                <w:bCs/>
                <w:szCs w:val="14"/>
              </w:rPr>
              <w:fldChar w:fldCharType="end"/>
            </w:r>
            <w:r w:rsidRPr="00504CC6">
              <w:rPr>
                <w:szCs w:val="14"/>
              </w:rPr>
              <w:t xml:space="preserve"> / </w:t>
            </w:r>
            <w:r w:rsidRPr="00504CC6">
              <w:rPr>
                <w:b/>
                <w:bCs/>
                <w:szCs w:val="14"/>
              </w:rPr>
              <w:fldChar w:fldCharType="begin"/>
            </w:r>
            <w:r w:rsidRPr="00504CC6">
              <w:rPr>
                <w:b/>
                <w:bCs/>
                <w:szCs w:val="14"/>
              </w:rPr>
              <w:instrText xml:space="preserve"> NUMPAGES  </w:instrText>
            </w:r>
            <w:r w:rsidRPr="00504CC6">
              <w:rPr>
                <w:b/>
                <w:bCs/>
                <w:szCs w:val="14"/>
              </w:rPr>
              <w:fldChar w:fldCharType="separate"/>
            </w:r>
            <w:r w:rsidR="00A1557D">
              <w:rPr>
                <w:b/>
                <w:bCs/>
                <w:noProof/>
                <w:szCs w:val="14"/>
              </w:rPr>
              <w:t>1</w:t>
            </w:r>
            <w:r w:rsidRPr="00504CC6">
              <w:rPr>
                <w:b/>
                <w:bCs/>
                <w:szCs w:val="1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3AE" w:rsidRDefault="009B63AE">
    <w:pPr>
      <w:pStyle w:val="Footer"/>
    </w:pPr>
    <w:r w:rsidRPr="004B772F">
      <w:rPr>
        <w:rFonts w:ascii="Atlas Grotesk Regular" w:hAnsi="Atlas Grotesk Regular"/>
        <w:noProof/>
        <w:sz w:val="17"/>
        <w:szCs w:val="17"/>
        <w:lang w:eastAsia="et-EE"/>
      </w:rPr>
      <mc:AlternateContent>
        <mc:Choice Requires="wpc">
          <w:drawing>
            <wp:anchor distT="180340" distB="0" distL="114300" distR="114300" simplePos="0" relativeHeight="251663360" behindDoc="0" locked="0" layoutInCell="1" allowOverlap="1" wp14:anchorId="5E33578F" wp14:editId="72B30434">
              <wp:simplePos x="0" y="0"/>
              <wp:positionH relativeFrom="column">
                <wp:posOffset>0</wp:posOffset>
              </wp:positionH>
              <wp:positionV relativeFrom="page">
                <wp:posOffset>9607550</wp:posOffset>
              </wp:positionV>
              <wp:extent cx="953280" cy="560880"/>
              <wp:effectExtent l="0" t="0" r="0" b="10795"/>
              <wp:wrapTopAndBottom/>
              <wp:docPr id="285" name="Canvas 2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7" name="Freeform 4"/>
                      <wps:cNvSpPr>
                        <a:spLocks/>
                      </wps:cNvSpPr>
                      <wps:spPr bwMode="auto">
                        <a:xfrm>
                          <a:off x="5080" y="0"/>
                          <a:ext cx="52070" cy="73025"/>
                        </a:xfrm>
                        <a:custGeom>
                          <a:avLst/>
                          <a:gdLst>
                            <a:gd name="T0" fmla="*/ 51 w 61"/>
                            <a:gd name="T1" fmla="*/ 24 h 86"/>
                            <a:gd name="T2" fmla="*/ 32 w 61"/>
                            <a:gd name="T3" fmla="*/ 7 h 86"/>
                            <a:gd name="T4" fmla="*/ 12 w 61"/>
                            <a:gd name="T5" fmla="*/ 23 h 86"/>
                            <a:gd name="T6" fmla="*/ 27 w 61"/>
                            <a:gd name="T7" fmla="*/ 37 h 86"/>
                            <a:gd name="T8" fmla="*/ 40 w 61"/>
                            <a:gd name="T9" fmla="*/ 40 h 86"/>
                            <a:gd name="T10" fmla="*/ 61 w 61"/>
                            <a:gd name="T11" fmla="*/ 61 h 86"/>
                            <a:gd name="T12" fmla="*/ 31 w 61"/>
                            <a:gd name="T13" fmla="*/ 86 h 86"/>
                            <a:gd name="T14" fmla="*/ 0 w 61"/>
                            <a:gd name="T15" fmla="*/ 61 h 86"/>
                            <a:gd name="T16" fmla="*/ 8 w 61"/>
                            <a:gd name="T17" fmla="*/ 61 h 86"/>
                            <a:gd name="T18" fmla="*/ 31 w 61"/>
                            <a:gd name="T19" fmla="*/ 80 h 86"/>
                            <a:gd name="T20" fmla="*/ 53 w 61"/>
                            <a:gd name="T21" fmla="*/ 62 h 86"/>
                            <a:gd name="T22" fmla="*/ 39 w 61"/>
                            <a:gd name="T23" fmla="*/ 47 h 86"/>
                            <a:gd name="T24" fmla="*/ 25 w 61"/>
                            <a:gd name="T25" fmla="*/ 45 h 86"/>
                            <a:gd name="T26" fmla="*/ 4 w 61"/>
                            <a:gd name="T27" fmla="*/ 23 h 86"/>
                            <a:gd name="T28" fmla="*/ 32 w 61"/>
                            <a:gd name="T29" fmla="*/ 0 h 86"/>
                            <a:gd name="T30" fmla="*/ 59 w 61"/>
                            <a:gd name="T31" fmla="*/ 24 h 86"/>
                            <a:gd name="T32" fmla="*/ 51 w 61"/>
                            <a:gd name="T33" fmla="*/ 24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1" h="86">
                              <a:moveTo>
                                <a:pt x="51" y="24"/>
                              </a:moveTo>
                              <a:cubicBezTo>
                                <a:pt x="50" y="15"/>
                                <a:pt x="45" y="7"/>
                                <a:pt x="32" y="7"/>
                              </a:cubicBezTo>
                              <a:cubicBezTo>
                                <a:pt x="19" y="7"/>
                                <a:pt x="12" y="13"/>
                                <a:pt x="12" y="23"/>
                              </a:cubicBezTo>
                              <a:cubicBezTo>
                                <a:pt x="12" y="31"/>
                                <a:pt x="16" y="36"/>
                                <a:pt x="27" y="37"/>
                              </a:cubicBezTo>
                              <a:cubicBezTo>
                                <a:pt x="40" y="40"/>
                                <a:pt x="40" y="40"/>
                                <a:pt x="40" y="40"/>
                              </a:cubicBezTo>
                              <a:cubicBezTo>
                                <a:pt x="54" y="42"/>
                                <a:pt x="61" y="50"/>
                                <a:pt x="61" y="61"/>
                              </a:cubicBezTo>
                              <a:cubicBezTo>
                                <a:pt x="61" y="76"/>
                                <a:pt x="50" y="86"/>
                                <a:pt x="31" y="86"/>
                              </a:cubicBezTo>
                              <a:cubicBezTo>
                                <a:pt x="12" y="86"/>
                                <a:pt x="1" y="74"/>
                                <a:pt x="0" y="61"/>
                              </a:cubicBezTo>
                              <a:cubicBezTo>
                                <a:pt x="8" y="61"/>
                                <a:pt x="8" y="61"/>
                                <a:pt x="8" y="61"/>
                              </a:cubicBezTo>
                              <a:cubicBezTo>
                                <a:pt x="9" y="71"/>
                                <a:pt x="16" y="80"/>
                                <a:pt x="31" y="80"/>
                              </a:cubicBezTo>
                              <a:cubicBezTo>
                                <a:pt x="47" y="80"/>
                                <a:pt x="53" y="72"/>
                                <a:pt x="53" y="62"/>
                              </a:cubicBezTo>
                              <a:cubicBezTo>
                                <a:pt x="53" y="54"/>
                                <a:pt x="50" y="49"/>
                                <a:pt x="39" y="47"/>
                              </a:cubicBezTo>
                              <a:cubicBezTo>
                                <a:pt x="25" y="45"/>
                                <a:pt x="25" y="45"/>
                                <a:pt x="25" y="45"/>
                              </a:cubicBezTo>
                              <a:cubicBezTo>
                                <a:pt x="9" y="42"/>
                                <a:pt x="4" y="35"/>
                                <a:pt x="4" y="23"/>
                              </a:cubicBezTo>
                              <a:cubicBezTo>
                                <a:pt x="4" y="9"/>
                                <a:pt x="15" y="0"/>
                                <a:pt x="32" y="0"/>
                              </a:cubicBezTo>
                              <a:cubicBezTo>
                                <a:pt x="48" y="0"/>
                                <a:pt x="58" y="10"/>
                                <a:pt x="59" y="24"/>
                              </a:cubicBezTo>
                              <a:lnTo>
                                <a:pt x="51" y="24"/>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5"/>
                      <wps:cNvSpPr>
                        <a:spLocks noEditPoints="1"/>
                      </wps:cNvSpPr>
                      <wps:spPr bwMode="auto">
                        <a:xfrm>
                          <a:off x="69850" y="22225"/>
                          <a:ext cx="41275" cy="49530"/>
                        </a:xfrm>
                        <a:custGeom>
                          <a:avLst/>
                          <a:gdLst>
                            <a:gd name="T0" fmla="*/ 3 w 49"/>
                            <a:gd name="T1" fmla="*/ 17 h 59"/>
                            <a:gd name="T2" fmla="*/ 23 w 49"/>
                            <a:gd name="T3" fmla="*/ 0 h 59"/>
                            <a:gd name="T4" fmla="*/ 44 w 49"/>
                            <a:gd name="T5" fmla="*/ 21 h 59"/>
                            <a:gd name="T6" fmla="*/ 44 w 49"/>
                            <a:gd name="T7" fmla="*/ 46 h 59"/>
                            <a:gd name="T8" fmla="*/ 49 w 49"/>
                            <a:gd name="T9" fmla="*/ 53 h 59"/>
                            <a:gd name="T10" fmla="*/ 49 w 49"/>
                            <a:gd name="T11" fmla="*/ 59 h 59"/>
                            <a:gd name="T12" fmla="*/ 48 w 49"/>
                            <a:gd name="T13" fmla="*/ 59 h 59"/>
                            <a:gd name="T14" fmla="*/ 37 w 49"/>
                            <a:gd name="T15" fmla="*/ 48 h 59"/>
                            <a:gd name="T16" fmla="*/ 36 w 49"/>
                            <a:gd name="T17" fmla="*/ 48 h 59"/>
                            <a:gd name="T18" fmla="*/ 17 w 49"/>
                            <a:gd name="T19" fmla="*/ 59 h 59"/>
                            <a:gd name="T20" fmla="*/ 0 w 49"/>
                            <a:gd name="T21" fmla="*/ 43 h 59"/>
                            <a:gd name="T22" fmla="*/ 8 w 49"/>
                            <a:gd name="T23" fmla="*/ 30 h 59"/>
                            <a:gd name="T24" fmla="*/ 36 w 49"/>
                            <a:gd name="T25" fmla="*/ 25 h 59"/>
                            <a:gd name="T26" fmla="*/ 36 w 49"/>
                            <a:gd name="T27" fmla="*/ 21 h 59"/>
                            <a:gd name="T28" fmla="*/ 23 w 49"/>
                            <a:gd name="T29" fmla="*/ 6 h 59"/>
                            <a:gd name="T30" fmla="*/ 10 w 49"/>
                            <a:gd name="T31" fmla="*/ 17 h 59"/>
                            <a:gd name="T32" fmla="*/ 3 w 49"/>
                            <a:gd name="T33" fmla="*/ 17 h 59"/>
                            <a:gd name="T34" fmla="*/ 36 w 49"/>
                            <a:gd name="T35" fmla="*/ 33 h 59"/>
                            <a:gd name="T36" fmla="*/ 36 w 49"/>
                            <a:gd name="T37" fmla="*/ 31 h 59"/>
                            <a:gd name="T38" fmla="*/ 11 w 49"/>
                            <a:gd name="T39" fmla="*/ 35 h 59"/>
                            <a:gd name="T40" fmla="*/ 8 w 49"/>
                            <a:gd name="T41" fmla="*/ 43 h 59"/>
                            <a:gd name="T42" fmla="*/ 19 w 49"/>
                            <a:gd name="T43" fmla="*/ 53 h 59"/>
                            <a:gd name="T44" fmla="*/ 36 w 49"/>
                            <a:gd name="T45" fmla="*/ 33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9" h="59">
                              <a:moveTo>
                                <a:pt x="3" y="17"/>
                              </a:moveTo>
                              <a:cubicBezTo>
                                <a:pt x="3" y="8"/>
                                <a:pt x="11" y="0"/>
                                <a:pt x="23" y="0"/>
                              </a:cubicBezTo>
                              <a:cubicBezTo>
                                <a:pt x="39" y="0"/>
                                <a:pt x="44" y="9"/>
                                <a:pt x="44" y="21"/>
                              </a:cubicBezTo>
                              <a:cubicBezTo>
                                <a:pt x="44" y="46"/>
                                <a:pt x="44" y="46"/>
                                <a:pt x="44" y="46"/>
                              </a:cubicBezTo>
                              <a:cubicBezTo>
                                <a:pt x="44" y="51"/>
                                <a:pt x="45" y="53"/>
                                <a:pt x="49" y="53"/>
                              </a:cubicBezTo>
                              <a:cubicBezTo>
                                <a:pt x="49" y="59"/>
                                <a:pt x="49" y="59"/>
                                <a:pt x="49" y="59"/>
                              </a:cubicBezTo>
                              <a:cubicBezTo>
                                <a:pt x="48" y="59"/>
                                <a:pt x="48" y="59"/>
                                <a:pt x="48" y="59"/>
                              </a:cubicBezTo>
                              <a:cubicBezTo>
                                <a:pt x="40" y="59"/>
                                <a:pt x="37" y="56"/>
                                <a:pt x="37" y="48"/>
                              </a:cubicBezTo>
                              <a:cubicBezTo>
                                <a:pt x="36" y="48"/>
                                <a:pt x="36" y="48"/>
                                <a:pt x="36" y="48"/>
                              </a:cubicBezTo>
                              <a:cubicBezTo>
                                <a:pt x="33" y="55"/>
                                <a:pt x="26" y="59"/>
                                <a:pt x="17" y="59"/>
                              </a:cubicBezTo>
                              <a:cubicBezTo>
                                <a:pt x="7" y="59"/>
                                <a:pt x="0" y="54"/>
                                <a:pt x="0" y="43"/>
                              </a:cubicBezTo>
                              <a:cubicBezTo>
                                <a:pt x="0" y="37"/>
                                <a:pt x="3" y="32"/>
                                <a:pt x="8" y="30"/>
                              </a:cubicBezTo>
                              <a:cubicBezTo>
                                <a:pt x="13" y="26"/>
                                <a:pt x="23" y="25"/>
                                <a:pt x="36" y="25"/>
                              </a:cubicBezTo>
                              <a:cubicBezTo>
                                <a:pt x="36" y="21"/>
                                <a:pt x="36" y="21"/>
                                <a:pt x="36" y="21"/>
                              </a:cubicBezTo>
                              <a:cubicBezTo>
                                <a:pt x="36" y="12"/>
                                <a:pt x="33" y="6"/>
                                <a:pt x="23" y="6"/>
                              </a:cubicBezTo>
                              <a:cubicBezTo>
                                <a:pt x="14" y="6"/>
                                <a:pt x="10" y="11"/>
                                <a:pt x="10" y="17"/>
                              </a:cubicBezTo>
                              <a:lnTo>
                                <a:pt x="3" y="17"/>
                              </a:lnTo>
                              <a:close/>
                              <a:moveTo>
                                <a:pt x="36" y="33"/>
                              </a:moveTo>
                              <a:cubicBezTo>
                                <a:pt x="36" y="31"/>
                                <a:pt x="36" y="31"/>
                                <a:pt x="36" y="31"/>
                              </a:cubicBezTo>
                              <a:cubicBezTo>
                                <a:pt x="22" y="31"/>
                                <a:pt x="15" y="32"/>
                                <a:pt x="11" y="35"/>
                              </a:cubicBezTo>
                              <a:cubicBezTo>
                                <a:pt x="9" y="37"/>
                                <a:pt x="8" y="40"/>
                                <a:pt x="8" y="43"/>
                              </a:cubicBezTo>
                              <a:cubicBezTo>
                                <a:pt x="8" y="50"/>
                                <a:pt x="12" y="53"/>
                                <a:pt x="19" y="53"/>
                              </a:cubicBezTo>
                              <a:cubicBezTo>
                                <a:pt x="27" y="53"/>
                                <a:pt x="36" y="47"/>
                                <a:pt x="36" y="33"/>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6"/>
                      <wps:cNvSpPr>
                        <a:spLocks/>
                      </wps:cNvSpPr>
                      <wps:spPr bwMode="auto">
                        <a:xfrm>
                          <a:off x="125095" y="-635"/>
                          <a:ext cx="38735" cy="72390"/>
                        </a:xfrm>
                        <a:custGeom>
                          <a:avLst/>
                          <a:gdLst>
                            <a:gd name="T0" fmla="*/ 11 w 61"/>
                            <a:gd name="T1" fmla="*/ 114 h 114"/>
                            <a:gd name="T2" fmla="*/ 0 w 61"/>
                            <a:gd name="T3" fmla="*/ 114 h 114"/>
                            <a:gd name="T4" fmla="*/ 0 w 61"/>
                            <a:gd name="T5" fmla="*/ 0 h 114"/>
                            <a:gd name="T6" fmla="*/ 11 w 61"/>
                            <a:gd name="T7" fmla="*/ 0 h 114"/>
                            <a:gd name="T8" fmla="*/ 11 w 61"/>
                            <a:gd name="T9" fmla="*/ 77 h 114"/>
                            <a:gd name="T10" fmla="*/ 45 w 61"/>
                            <a:gd name="T11" fmla="*/ 38 h 114"/>
                            <a:gd name="T12" fmla="*/ 57 w 61"/>
                            <a:gd name="T13" fmla="*/ 38 h 114"/>
                            <a:gd name="T14" fmla="*/ 31 w 61"/>
                            <a:gd name="T15" fmla="*/ 66 h 114"/>
                            <a:gd name="T16" fmla="*/ 61 w 61"/>
                            <a:gd name="T17" fmla="*/ 114 h 114"/>
                            <a:gd name="T18" fmla="*/ 49 w 61"/>
                            <a:gd name="T19" fmla="*/ 114 h 114"/>
                            <a:gd name="T20" fmla="*/ 24 w 61"/>
                            <a:gd name="T21" fmla="*/ 74 h 114"/>
                            <a:gd name="T22" fmla="*/ 11 w 61"/>
                            <a:gd name="T23" fmla="*/ 89 h 114"/>
                            <a:gd name="T24" fmla="*/ 11 w 61"/>
                            <a:gd name="T25" fmla="*/ 114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1" h="114">
                              <a:moveTo>
                                <a:pt x="11" y="114"/>
                              </a:moveTo>
                              <a:lnTo>
                                <a:pt x="0" y="114"/>
                              </a:lnTo>
                              <a:lnTo>
                                <a:pt x="0" y="0"/>
                              </a:lnTo>
                              <a:lnTo>
                                <a:pt x="11" y="0"/>
                              </a:lnTo>
                              <a:lnTo>
                                <a:pt x="11" y="77"/>
                              </a:lnTo>
                              <a:lnTo>
                                <a:pt x="45" y="38"/>
                              </a:lnTo>
                              <a:lnTo>
                                <a:pt x="57" y="38"/>
                              </a:lnTo>
                              <a:lnTo>
                                <a:pt x="31" y="66"/>
                              </a:lnTo>
                              <a:lnTo>
                                <a:pt x="61" y="114"/>
                              </a:lnTo>
                              <a:lnTo>
                                <a:pt x="49" y="114"/>
                              </a:lnTo>
                              <a:lnTo>
                                <a:pt x="24" y="74"/>
                              </a:lnTo>
                              <a:lnTo>
                                <a:pt x="11" y="89"/>
                              </a:lnTo>
                              <a:lnTo>
                                <a:pt x="11" y="114"/>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7"/>
                      <wps:cNvSpPr>
                        <a:spLocks noEditPoints="1"/>
                      </wps:cNvSpPr>
                      <wps:spPr bwMode="auto">
                        <a:xfrm>
                          <a:off x="172720" y="22225"/>
                          <a:ext cx="42545" cy="49530"/>
                        </a:xfrm>
                        <a:custGeom>
                          <a:avLst/>
                          <a:gdLst>
                            <a:gd name="T0" fmla="*/ 3 w 50"/>
                            <a:gd name="T1" fmla="*/ 17 h 59"/>
                            <a:gd name="T2" fmla="*/ 24 w 50"/>
                            <a:gd name="T3" fmla="*/ 0 h 59"/>
                            <a:gd name="T4" fmla="*/ 44 w 50"/>
                            <a:gd name="T5" fmla="*/ 21 h 59"/>
                            <a:gd name="T6" fmla="*/ 44 w 50"/>
                            <a:gd name="T7" fmla="*/ 46 h 59"/>
                            <a:gd name="T8" fmla="*/ 50 w 50"/>
                            <a:gd name="T9" fmla="*/ 53 h 59"/>
                            <a:gd name="T10" fmla="*/ 50 w 50"/>
                            <a:gd name="T11" fmla="*/ 59 h 59"/>
                            <a:gd name="T12" fmla="*/ 49 w 50"/>
                            <a:gd name="T13" fmla="*/ 59 h 59"/>
                            <a:gd name="T14" fmla="*/ 37 w 50"/>
                            <a:gd name="T15" fmla="*/ 48 h 59"/>
                            <a:gd name="T16" fmla="*/ 37 w 50"/>
                            <a:gd name="T17" fmla="*/ 48 h 59"/>
                            <a:gd name="T18" fmla="*/ 18 w 50"/>
                            <a:gd name="T19" fmla="*/ 59 h 59"/>
                            <a:gd name="T20" fmla="*/ 0 w 50"/>
                            <a:gd name="T21" fmla="*/ 43 h 59"/>
                            <a:gd name="T22" fmla="*/ 8 w 50"/>
                            <a:gd name="T23" fmla="*/ 30 h 59"/>
                            <a:gd name="T24" fmla="*/ 37 w 50"/>
                            <a:gd name="T25" fmla="*/ 25 h 59"/>
                            <a:gd name="T26" fmla="*/ 37 w 50"/>
                            <a:gd name="T27" fmla="*/ 21 h 59"/>
                            <a:gd name="T28" fmla="*/ 24 w 50"/>
                            <a:gd name="T29" fmla="*/ 6 h 59"/>
                            <a:gd name="T30" fmla="*/ 10 w 50"/>
                            <a:gd name="T31" fmla="*/ 17 h 59"/>
                            <a:gd name="T32" fmla="*/ 3 w 50"/>
                            <a:gd name="T33" fmla="*/ 17 h 59"/>
                            <a:gd name="T34" fmla="*/ 37 w 50"/>
                            <a:gd name="T35" fmla="*/ 33 h 59"/>
                            <a:gd name="T36" fmla="*/ 37 w 50"/>
                            <a:gd name="T37" fmla="*/ 31 h 59"/>
                            <a:gd name="T38" fmla="*/ 12 w 50"/>
                            <a:gd name="T39" fmla="*/ 35 h 59"/>
                            <a:gd name="T40" fmla="*/ 8 w 50"/>
                            <a:gd name="T41" fmla="*/ 43 h 59"/>
                            <a:gd name="T42" fmla="*/ 19 w 50"/>
                            <a:gd name="T43" fmla="*/ 53 h 59"/>
                            <a:gd name="T44" fmla="*/ 37 w 50"/>
                            <a:gd name="T45" fmla="*/ 33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 h="59">
                              <a:moveTo>
                                <a:pt x="3" y="17"/>
                              </a:moveTo>
                              <a:cubicBezTo>
                                <a:pt x="3" y="8"/>
                                <a:pt x="11" y="0"/>
                                <a:pt x="24" y="0"/>
                              </a:cubicBezTo>
                              <a:cubicBezTo>
                                <a:pt x="40" y="0"/>
                                <a:pt x="44" y="9"/>
                                <a:pt x="44" y="21"/>
                              </a:cubicBezTo>
                              <a:cubicBezTo>
                                <a:pt x="44" y="46"/>
                                <a:pt x="44" y="46"/>
                                <a:pt x="44" y="46"/>
                              </a:cubicBezTo>
                              <a:cubicBezTo>
                                <a:pt x="44" y="51"/>
                                <a:pt x="46" y="53"/>
                                <a:pt x="50" y="53"/>
                              </a:cubicBezTo>
                              <a:cubicBezTo>
                                <a:pt x="50" y="59"/>
                                <a:pt x="50" y="59"/>
                                <a:pt x="50" y="59"/>
                              </a:cubicBezTo>
                              <a:cubicBezTo>
                                <a:pt x="49" y="59"/>
                                <a:pt x="49" y="59"/>
                                <a:pt x="49" y="59"/>
                              </a:cubicBezTo>
                              <a:cubicBezTo>
                                <a:pt x="40" y="59"/>
                                <a:pt x="38" y="56"/>
                                <a:pt x="37" y="48"/>
                              </a:cubicBezTo>
                              <a:cubicBezTo>
                                <a:pt x="37" y="48"/>
                                <a:pt x="37" y="48"/>
                                <a:pt x="37" y="48"/>
                              </a:cubicBezTo>
                              <a:cubicBezTo>
                                <a:pt x="33" y="55"/>
                                <a:pt x="27" y="59"/>
                                <a:pt x="18" y="59"/>
                              </a:cubicBezTo>
                              <a:cubicBezTo>
                                <a:pt x="7" y="59"/>
                                <a:pt x="0" y="54"/>
                                <a:pt x="0" y="43"/>
                              </a:cubicBezTo>
                              <a:cubicBezTo>
                                <a:pt x="0" y="37"/>
                                <a:pt x="3" y="32"/>
                                <a:pt x="8" y="30"/>
                              </a:cubicBezTo>
                              <a:cubicBezTo>
                                <a:pt x="14" y="26"/>
                                <a:pt x="23" y="25"/>
                                <a:pt x="37" y="25"/>
                              </a:cubicBezTo>
                              <a:cubicBezTo>
                                <a:pt x="37" y="21"/>
                                <a:pt x="37" y="21"/>
                                <a:pt x="37" y="21"/>
                              </a:cubicBezTo>
                              <a:cubicBezTo>
                                <a:pt x="37" y="12"/>
                                <a:pt x="34" y="6"/>
                                <a:pt x="24" y="6"/>
                              </a:cubicBezTo>
                              <a:cubicBezTo>
                                <a:pt x="15" y="6"/>
                                <a:pt x="11" y="11"/>
                                <a:pt x="10" y="17"/>
                              </a:cubicBezTo>
                              <a:lnTo>
                                <a:pt x="3" y="17"/>
                              </a:lnTo>
                              <a:close/>
                              <a:moveTo>
                                <a:pt x="37" y="33"/>
                              </a:moveTo>
                              <a:cubicBezTo>
                                <a:pt x="37" y="31"/>
                                <a:pt x="37" y="31"/>
                                <a:pt x="37" y="31"/>
                              </a:cubicBezTo>
                              <a:cubicBezTo>
                                <a:pt x="23" y="31"/>
                                <a:pt x="16" y="32"/>
                                <a:pt x="12" y="35"/>
                              </a:cubicBezTo>
                              <a:cubicBezTo>
                                <a:pt x="9" y="37"/>
                                <a:pt x="8" y="40"/>
                                <a:pt x="8" y="43"/>
                              </a:cubicBezTo>
                              <a:cubicBezTo>
                                <a:pt x="8" y="50"/>
                                <a:pt x="13" y="53"/>
                                <a:pt x="19" y="53"/>
                              </a:cubicBezTo>
                              <a:cubicBezTo>
                                <a:pt x="27" y="53"/>
                                <a:pt x="37" y="47"/>
                                <a:pt x="37" y="33"/>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Rectangle 8"/>
                      <wps:cNvSpPr>
                        <a:spLocks noChangeArrowheads="1"/>
                      </wps:cNvSpPr>
                      <wps:spPr bwMode="auto">
                        <a:xfrm>
                          <a:off x="228600" y="-635"/>
                          <a:ext cx="6985" cy="72390"/>
                        </a:xfrm>
                        <a:prstGeom prst="rect">
                          <a:avLst/>
                        </a:prstGeom>
                        <a:solidFill>
                          <a:srgbClr val="5D03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Freeform 9"/>
                      <wps:cNvSpPr>
                        <a:spLocks noEditPoints="1"/>
                      </wps:cNvSpPr>
                      <wps:spPr bwMode="auto">
                        <a:xfrm>
                          <a:off x="250190" y="22225"/>
                          <a:ext cx="41275" cy="49530"/>
                        </a:xfrm>
                        <a:custGeom>
                          <a:avLst/>
                          <a:gdLst>
                            <a:gd name="T0" fmla="*/ 3 w 49"/>
                            <a:gd name="T1" fmla="*/ 17 h 59"/>
                            <a:gd name="T2" fmla="*/ 24 w 49"/>
                            <a:gd name="T3" fmla="*/ 0 h 59"/>
                            <a:gd name="T4" fmla="*/ 44 w 49"/>
                            <a:gd name="T5" fmla="*/ 21 h 59"/>
                            <a:gd name="T6" fmla="*/ 44 w 49"/>
                            <a:gd name="T7" fmla="*/ 46 h 59"/>
                            <a:gd name="T8" fmla="*/ 49 w 49"/>
                            <a:gd name="T9" fmla="*/ 53 h 59"/>
                            <a:gd name="T10" fmla="*/ 49 w 49"/>
                            <a:gd name="T11" fmla="*/ 59 h 59"/>
                            <a:gd name="T12" fmla="*/ 48 w 49"/>
                            <a:gd name="T13" fmla="*/ 59 h 59"/>
                            <a:gd name="T14" fmla="*/ 37 w 49"/>
                            <a:gd name="T15" fmla="*/ 48 h 59"/>
                            <a:gd name="T16" fmla="*/ 37 w 49"/>
                            <a:gd name="T17" fmla="*/ 48 h 59"/>
                            <a:gd name="T18" fmla="*/ 17 w 49"/>
                            <a:gd name="T19" fmla="*/ 59 h 59"/>
                            <a:gd name="T20" fmla="*/ 0 w 49"/>
                            <a:gd name="T21" fmla="*/ 43 h 59"/>
                            <a:gd name="T22" fmla="*/ 8 w 49"/>
                            <a:gd name="T23" fmla="*/ 30 h 59"/>
                            <a:gd name="T24" fmla="*/ 37 w 49"/>
                            <a:gd name="T25" fmla="*/ 25 h 59"/>
                            <a:gd name="T26" fmla="*/ 37 w 49"/>
                            <a:gd name="T27" fmla="*/ 21 h 59"/>
                            <a:gd name="T28" fmla="*/ 23 w 49"/>
                            <a:gd name="T29" fmla="*/ 6 h 59"/>
                            <a:gd name="T30" fmla="*/ 10 w 49"/>
                            <a:gd name="T31" fmla="*/ 17 h 59"/>
                            <a:gd name="T32" fmla="*/ 3 w 49"/>
                            <a:gd name="T33" fmla="*/ 17 h 59"/>
                            <a:gd name="T34" fmla="*/ 36 w 49"/>
                            <a:gd name="T35" fmla="*/ 33 h 59"/>
                            <a:gd name="T36" fmla="*/ 36 w 49"/>
                            <a:gd name="T37" fmla="*/ 31 h 59"/>
                            <a:gd name="T38" fmla="*/ 12 w 49"/>
                            <a:gd name="T39" fmla="*/ 35 h 59"/>
                            <a:gd name="T40" fmla="*/ 8 w 49"/>
                            <a:gd name="T41" fmla="*/ 43 h 59"/>
                            <a:gd name="T42" fmla="*/ 19 w 49"/>
                            <a:gd name="T43" fmla="*/ 53 h 59"/>
                            <a:gd name="T44" fmla="*/ 36 w 49"/>
                            <a:gd name="T45" fmla="*/ 33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9" h="59">
                              <a:moveTo>
                                <a:pt x="3" y="17"/>
                              </a:moveTo>
                              <a:cubicBezTo>
                                <a:pt x="3" y="8"/>
                                <a:pt x="11" y="0"/>
                                <a:pt x="24" y="0"/>
                              </a:cubicBezTo>
                              <a:cubicBezTo>
                                <a:pt x="39" y="0"/>
                                <a:pt x="44" y="9"/>
                                <a:pt x="44" y="21"/>
                              </a:cubicBezTo>
                              <a:cubicBezTo>
                                <a:pt x="44" y="46"/>
                                <a:pt x="44" y="46"/>
                                <a:pt x="44" y="46"/>
                              </a:cubicBezTo>
                              <a:cubicBezTo>
                                <a:pt x="44" y="51"/>
                                <a:pt x="45" y="53"/>
                                <a:pt x="49" y="53"/>
                              </a:cubicBezTo>
                              <a:cubicBezTo>
                                <a:pt x="49" y="59"/>
                                <a:pt x="49" y="59"/>
                                <a:pt x="49" y="59"/>
                              </a:cubicBezTo>
                              <a:cubicBezTo>
                                <a:pt x="48" y="59"/>
                                <a:pt x="48" y="59"/>
                                <a:pt x="48" y="59"/>
                              </a:cubicBezTo>
                              <a:cubicBezTo>
                                <a:pt x="40" y="59"/>
                                <a:pt x="37" y="56"/>
                                <a:pt x="37" y="48"/>
                              </a:cubicBezTo>
                              <a:cubicBezTo>
                                <a:pt x="37" y="48"/>
                                <a:pt x="37" y="48"/>
                                <a:pt x="37" y="48"/>
                              </a:cubicBezTo>
                              <a:cubicBezTo>
                                <a:pt x="33" y="55"/>
                                <a:pt x="26" y="59"/>
                                <a:pt x="17" y="59"/>
                              </a:cubicBezTo>
                              <a:cubicBezTo>
                                <a:pt x="7" y="59"/>
                                <a:pt x="0" y="54"/>
                                <a:pt x="0" y="43"/>
                              </a:cubicBezTo>
                              <a:cubicBezTo>
                                <a:pt x="0" y="37"/>
                                <a:pt x="3" y="32"/>
                                <a:pt x="8" y="30"/>
                              </a:cubicBezTo>
                              <a:cubicBezTo>
                                <a:pt x="13" y="26"/>
                                <a:pt x="23" y="25"/>
                                <a:pt x="37" y="25"/>
                              </a:cubicBezTo>
                              <a:cubicBezTo>
                                <a:pt x="37" y="21"/>
                                <a:pt x="37" y="21"/>
                                <a:pt x="37" y="21"/>
                              </a:cubicBezTo>
                              <a:cubicBezTo>
                                <a:pt x="37" y="12"/>
                                <a:pt x="33" y="6"/>
                                <a:pt x="23" y="6"/>
                              </a:cubicBezTo>
                              <a:cubicBezTo>
                                <a:pt x="15" y="6"/>
                                <a:pt x="11" y="11"/>
                                <a:pt x="10" y="17"/>
                              </a:cubicBezTo>
                              <a:lnTo>
                                <a:pt x="3" y="17"/>
                              </a:lnTo>
                              <a:close/>
                              <a:moveTo>
                                <a:pt x="36" y="33"/>
                              </a:moveTo>
                              <a:cubicBezTo>
                                <a:pt x="36" y="31"/>
                                <a:pt x="36" y="31"/>
                                <a:pt x="36" y="31"/>
                              </a:cubicBezTo>
                              <a:cubicBezTo>
                                <a:pt x="22" y="31"/>
                                <a:pt x="15" y="32"/>
                                <a:pt x="12" y="35"/>
                              </a:cubicBezTo>
                              <a:cubicBezTo>
                                <a:pt x="9" y="37"/>
                                <a:pt x="8" y="40"/>
                                <a:pt x="8" y="43"/>
                              </a:cubicBezTo>
                              <a:cubicBezTo>
                                <a:pt x="8" y="50"/>
                                <a:pt x="12" y="53"/>
                                <a:pt x="19" y="53"/>
                              </a:cubicBezTo>
                              <a:cubicBezTo>
                                <a:pt x="27" y="53"/>
                                <a:pt x="36" y="47"/>
                                <a:pt x="36" y="33"/>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0"/>
                      <wps:cNvSpPr>
                        <a:spLocks noEditPoints="1"/>
                      </wps:cNvSpPr>
                      <wps:spPr bwMode="auto">
                        <a:xfrm>
                          <a:off x="325755" y="3175"/>
                          <a:ext cx="48260" cy="68580"/>
                        </a:xfrm>
                        <a:custGeom>
                          <a:avLst/>
                          <a:gdLst>
                            <a:gd name="T0" fmla="*/ 46 w 57"/>
                            <a:gd name="T1" fmla="*/ 60 h 81"/>
                            <a:gd name="T2" fmla="*/ 46 w 57"/>
                            <a:gd name="T3" fmla="*/ 81 h 81"/>
                            <a:gd name="T4" fmla="*/ 38 w 57"/>
                            <a:gd name="T5" fmla="*/ 81 h 81"/>
                            <a:gd name="T6" fmla="*/ 38 w 57"/>
                            <a:gd name="T7" fmla="*/ 60 h 81"/>
                            <a:gd name="T8" fmla="*/ 0 w 57"/>
                            <a:gd name="T9" fmla="*/ 60 h 81"/>
                            <a:gd name="T10" fmla="*/ 0 w 57"/>
                            <a:gd name="T11" fmla="*/ 54 h 81"/>
                            <a:gd name="T12" fmla="*/ 38 w 57"/>
                            <a:gd name="T13" fmla="*/ 0 h 81"/>
                            <a:gd name="T14" fmla="*/ 46 w 57"/>
                            <a:gd name="T15" fmla="*/ 0 h 81"/>
                            <a:gd name="T16" fmla="*/ 46 w 57"/>
                            <a:gd name="T17" fmla="*/ 54 h 81"/>
                            <a:gd name="T18" fmla="*/ 57 w 57"/>
                            <a:gd name="T19" fmla="*/ 54 h 81"/>
                            <a:gd name="T20" fmla="*/ 57 w 57"/>
                            <a:gd name="T21" fmla="*/ 60 h 81"/>
                            <a:gd name="T22" fmla="*/ 46 w 57"/>
                            <a:gd name="T23" fmla="*/ 60 h 81"/>
                            <a:gd name="T24" fmla="*/ 38 w 57"/>
                            <a:gd name="T25" fmla="*/ 54 h 81"/>
                            <a:gd name="T26" fmla="*/ 38 w 57"/>
                            <a:gd name="T27" fmla="*/ 10 h 81"/>
                            <a:gd name="T28" fmla="*/ 38 w 57"/>
                            <a:gd name="T29" fmla="*/ 10 h 81"/>
                            <a:gd name="T30" fmla="*/ 33 w 57"/>
                            <a:gd name="T31" fmla="*/ 18 h 81"/>
                            <a:gd name="T32" fmla="*/ 8 w 57"/>
                            <a:gd name="T33" fmla="*/ 54 h 81"/>
                            <a:gd name="T34" fmla="*/ 38 w 57"/>
                            <a:gd name="T35" fmla="*/ 54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7" h="81">
                              <a:moveTo>
                                <a:pt x="46" y="60"/>
                              </a:moveTo>
                              <a:cubicBezTo>
                                <a:pt x="46" y="81"/>
                                <a:pt x="46" y="81"/>
                                <a:pt x="46" y="81"/>
                              </a:cubicBezTo>
                              <a:cubicBezTo>
                                <a:pt x="38" y="81"/>
                                <a:pt x="38" y="81"/>
                                <a:pt x="38" y="81"/>
                              </a:cubicBezTo>
                              <a:cubicBezTo>
                                <a:pt x="38" y="60"/>
                                <a:pt x="38" y="60"/>
                                <a:pt x="38" y="60"/>
                              </a:cubicBezTo>
                              <a:cubicBezTo>
                                <a:pt x="0" y="60"/>
                                <a:pt x="0" y="60"/>
                                <a:pt x="0" y="60"/>
                              </a:cubicBezTo>
                              <a:cubicBezTo>
                                <a:pt x="0" y="54"/>
                                <a:pt x="0" y="54"/>
                                <a:pt x="0" y="54"/>
                              </a:cubicBezTo>
                              <a:cubicBezTo>
                                <a:pt x="38" y="0"/>
                                <a:pt x="38" y="0"/>
                                <a:pt x="38" y="0"/>
                              </a:cubicBezTo>
                              <a:cubicBezTo>
                                <a:pt x="46" y="0"/>
                                <a:pt x="46" y="0"/>
                                <a:pt x="46" y="0"/>
                              </a:cubicBezTo>
                              <a:cubicBezTo>
                                <a:pt x="46" y="54"/>
                                <a:pt x="46" y="54"/>
                                <a:pt x="46" y="54"/>
                              </a:cubicBezTo>
                              <a:cubicBezTo>
                                <a:pt x="57" y="54"/>
                                <a:pt x="57" y="54"/>
                                <a:pt x="57" y="54"/>
                              </a:cubicBezTo>
                              <a:cubicBezTo>
                                <a:pt x="57" y="60"/>
                                <a:pt x="57" y="60"/>
                                <a:pt x="57" y="60"/>
                              </a:cubicBezTo>
                              <a:lnTo>
                                <a:pt x="46" y="60"/>
                              </a:lnTo>
                              <a:close/>
                              <a:moveTo>
                                <a:pt x="38" y="54"/>
                              </a:moveTo>
                              <a:cubicBezTo>
                                <a:pt x="38" y="10"/>
                                <a:pt x="38" y="10"/>
                                <a:pt x="38" y="10"/>
                              </a:cubicBezTo>
                              <a:cubicBezTo>
                                <a:pt x="38" y="10"/>
                                <a:pt x="38" y="10"/>
                                <a:pt x="38" y="10"/>
                              </a:cubicBezTo>
                              <a:cubicBezTo>
                                <a:pt x="38" y="10"/>
                                <a:pt x="36" y="13"/>
                                <a:pt x="33" y="18"/>
                              </a:cubicBezTo>
                              <a:cubicBezTo>
                                <a:pt x="8" y="54"/>
                                <a:pt x="8" y="54"/>
                                <a:pt x="8" y="54"/>
                              </a:cubicBezTo>
                              <a:lnTo>
                                <a:pt x="38" y="54"/>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1"/>
                      <wps:cNvSpPr>
                        <a:spLocks/>
                      </wps:cNvSpPr>
                      <wps:spPr bwMode="auto">
                        <a:xfrm>
                          <a:off x="382270" y="61595"/>
                          <a:ext cx="12065" cy="20320"/>
                        </a:xfrm>
                        <a:custGeom>
                          <a:avLst/>
                          <a:gdLst>
                            <a:gd name="T0" fmla="*/ 7 w 19"/>
                            <a:gd name="T1" fmla="*/ 0 h 32"/>
                            <a:gd name="T2" fmla="*/ 19 w 19"/>
                            <a:gd name="T3" fmla="*/ 0 h 32"/>
                            <a:gd name="T4" fmla="*/ 8 w 19"/>
                            <a:gd name="T5" fmla="*/ 32 h 32"/>
                            <a:gd name="T6" fmla="*/ 0 w 19"/>
                            <a:gd name="T7" fmla="*/ 32 h 32"/>
                            <a:gd name="T8" fmla="*/ 7 w 19"/>
                            <a:gd name="T9" fmla="*/ 0 h 32"/>
                          </a:gdLst>
                          <a:ahLst/>
                          <a:cxnLst>
                            <a:cxn ang="0">
                              <a:pos x="T0" y="T1"/>
                            </a:cxn>
                            <a:cxn ang="0">
                              <a:pos x="T2" y="T3"/>
                            </a:cxn>
                            <a:cxn ang="0">
                              <a:pos x="T4" y="T5"/>
                            </a:cxn>
                            <a:cxn ang="0">
                              <a:pos x="T6" y="T7"/>
                            </a:cxn>
                            <a:cxn ang="0">
                              <a:pos x="T8" y="T9"/>
                            </a:cxn>
                          </a:cxnLst>
                          <a:rect l="0" t="0" r="r" b="b"/>
                          <a:pathLst>
                            <a:path w="19" h="32">
                              <a:moveTo>
                                <a:pt x="7" y="0"/>
                              </a:moveTo>
                              <a:lnTo>
                                <a:pt x="19" y="0"/>
                              </a:lnTo>
                              <a:lnTo>
                                <a:pt x="8" y="32"/>
                              </a:lnTo>
                              <a:lnTo>
                                <a:pt x="0" y="32"/>
                              </a:lnTo>
                              <a:lnTo>
                                <a:pt x="7" y="0"/>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2"/>
                      <wps:cNvSpPr>
                        <a:spLocks/>
                      </wps:cNvSpPr>
                      <wps:spPr bwMode="auto">
                        <a:xfrm>
                          <a:off x="426085" y="1905"/>
                          <a:ext cx="57785" cy="69850"/>
                        </a:xfrm>
                        <a:custGeom>
                          <a:avLst/>
                          <a:gdLst>
                            <a:gd name="T0" fmla="*/ 91 w 91"/>
                            <a:gd name="T1" fmla="*/ 8 h 110"/>
                            <a:gd name="T2" fmla="*/ 51 w 91"/>
                            <a:gd name="T3" fmla="*/ 8 h 110"/>
                            <a:gd name="T4" fmla="*/ 51 w 91"/>
                            <a:gd name="T5" fmla="*/ 110 h 110"/>
                            <a:gd name="T6" fmla="*/ 40 w 91"/>
                            <a:gd name="T7" fmla="*/ 110 h 110"/>
                            <a:gd name="T8" fmla="*/ 40 w 91"/>
                            <a:gd name="T9" fmla="*/ 8 h 110"/>
                            <a:gd name="T10" fmla="*/ 0 w 91"/>
                            <a:gd name="T11" fmla="*/ 8 h 110"/>
                            <a:gd name="T12" fmla="*/ 0 w 91"/>
                            <a:gd name="T13" fmla="*/ 0 h 110"/>
                            <a:gd name="T14" fmla="*/ 91 w 91"/>
                            <a:gd name="T15" fmla="*/ 0 h 110"/>
                            <a:gd name="T16" fmla="*/ 91 w 91"/>
                            <a:gd name="T17" fmla="*/ 8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1" h="110">
                              <a:moveTo>
                                <a:pt x="91" y="8"/>
                              </a:moveTo>
                              <a:lnTo>
                                <a:pt x="51" y="8"/>
                              </a:lnTo>
                              <a:lnTo>
                                <a:pt x="51" y="110"/>
                              </a:lnTo>
                              <a:lnTo>
                                <a:pt x="40" y="110"/>
                              </a:lnTo>
                              <a:lnTo>
                                <a:pt x="40" y="8"/>
                              </a:lnTo>
                              <a:lnTo>
                                <a:pt x="0" y="8"/>
                              </a:lnTo>
                              <a:lnTo>
                                <a:pt x="0" y="0"/>
                              </a:lnTo>
                              <a:lnTo>
                                <a:pt x="91" y="0"/>
                              </a:lnTo>
                              <a:lnTo>
                                <a:pt x="91" y="8"/>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3"/>
                      <wps:cNvSpPr>
                        <a:spLocks noEditPoints="1"/>
                      </wps:cNvSpPr>
                      <wps:spPr bwMode="auto">
                        <a:xfrm>
                          <a:off x="490220" y="22225"/>
                          <a:ext cx="41910" cy="49530"/>
                        </a:xfrm>
                        <a:custGeom>
                          <a:avLst/>
                          <a:gdLst>
                            <a:gd name="T0" fmla="*/ 3 w 49"/>
                            <a:gd name="T1" fmla="*/ 17 h 59"/>
                            <a:gd name="T2" fmla="*/ 24 w 49"/>
                            <a:gd name="T3" fmla="*/ 0 h 59"/>
                            <a:gd name="T4" fmla="*/ 44 w 49"/>
                            <a:gd name="T5" fmla="*/ 21 h 59"/>
                            <a:gd name="T6" fmla="*/ 44 w 49"/>
                            <a:gd name="T7" fmla="*/ 46 h 59"/>
                            <a:gd name="T8" fmla="*/ 49 w 49"/>
                            <a:gd name="T9" fmla="*/ 53 h 59"/>
                            <a:gd name="T10" fmla="*/ 49 w 49"/>
                            <a:gd name="T11" fmla="*/ 59 h 59"/>
                            <a:gd name="T12" fmla="*/ 48 w 49"/>
                            <a:gd name="T13" fmla="*/ 59 h 59"/>
                            <a:gd name="T14" fmla="*/ 37 w 49"/>
                            <a:gd name="T15" fmla="*/ 48 h 59"/>
                            <a:gd name="T16" fmla="*/ 37 w 49"/>
                            <a:gd name="T17" fmla="*/ 48 h 59"/>
                            <a:gd name="T18" fmla="*/ 18 w 49"/>
                            <a:gd name="T19" fmla="*/ 59 h 59"/>
                            <a:gd name="T20" fmla="*/ 0 w 49"/>
                            <a:gd name="T21" fmla="*/ 43 h 59"/>
                            <a:gd name="T22" fmla="*/ 8 w 49"/>
                            <a:gd name="T23" fmla="*/ 30 h 59"/>
                            <a:gd name="T24" fmla="*/ 37 w 49"/>
                            <a:gd name="T25" fmla="*/ 25 h 59"/>
                            <a:gd name="T26" fmla="*/ 37 w 49"/>
                            <a:gd name="T27" fmla="*/ 21 h 59"/>
                            <a:gd name="T28" fmla="*/ 23 w 49"/>
                            <a:gd name="T29" fmla="*/ 6 h 59"/>
                            <a:gd name="T30" fmla="*/ 10 w 49"/>
                            <a:gd name="T31" fmla="*/ 17 h 59"/>
                            <a:gd name="T32" fmla="*/ 3 w 49"/>
                            <a:gd name="T33" fmla="*/ 17 h 59"/>
                            <a:gd name="T34" fmla="*/ 37 w 49"/>
                            <a:gd name="T35" fmla="*/ 33 h 59"/>
                            <a:gd name="T36" fmla="*/ 37 w 49"/>
                            <a:gd name="T37" fmla="*/ 31 h 59"/>
                            <a:gd name="T38" fmla="*/ 12 w 49"/>
                            <a:gd name="T39" fmla="*/ 35 h 59"/>
                            <a:gd name="T40" fmla="*/ 8 w 49"/>
                            <a:gd name="T41" fmla="*/ 43 h 59"/>
                            <a:gd name="T42" fmla="*/ 19 w 49"/>
                            <a:gd name="T43" fmla="*/ 53 h 59"/>
                            <a:gd name="T44" fmla="*/ 37 w 49"/>
                            <a:gd name="T45" fmla="*/ 33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9" h="59">
                              <a:moveTo>
                                <a:pt x="3" y="17"/>
                              </a:moveTo>
                              <a:cubicBezTo>
                                <a:pt x="3" y="8"/>
                                <a:pt x="11" y="0"/>
                                <a:pt x="24" y="0"/>
                              </a:cubicBezTo>
                              <a:cubicBezTo>
                                <a:pt x="39" y="0"/>
                                <a:pt x="44" y="9"/>
                                <a:pt x="44" y="21"/>
                              </a:cubicBezTo>
                              <a:cubicBezTo>
                                <a:pt x="44" y="46"/>
                                <a:pt x="44" y="46"/>
                                <a:pt x="44" y="46"/>
                              </a:cubicBezTo>
                              <a:cubicBezTo>
                                <a:pt x="44" y="51"/>
                                <a:pt x="45" y="53"/>
                                <a:pt x="49" y="53"/>
                              </a:cubicBezTo>
                              <a:cubicBezTo>
                                <a:pt x="49" y="59"/>
                                <a:pt x="49" y="59"/>
                                <a:pt x="49" y="59"/>
                              </a:cubicBezTo>
                              <a:cubicBezTo>
                                <a:pt x="48" y="59"/>
                                <a:pt x="48" y="59"/>
                                <a:pt x="48" y="59"/>
                              </a:cubicBezTo>
                              <a:cubicBezTo>
                                <a:pt x="40" y="59"/>
                                <a:pt x="37" y="56"/>
                                <a:pt x="37" y="48"/>
                              </a:cubicBezTo>
                              <a:cubicBezTo>
                                <a:pt x="37" y="48"/>
                                <a:pt x="37" y="48"/>
                                <a:pt x="37" y="48"/>
                              </a:cubicBezTo>
                              <a:cubicBezTo>
                                <a:pt x="33" y="55"/>
                                <a:pt x="26" y="59"/>
                                <a:pt x="18" y="59"/>
                              </a:cubicBezTo>
                              <a:cubicBezTo>
                                <a:pt x="7" y="59"/>
                                <a:pt x="0" y="54"/>
                                <a:pt x="0" y="43"/>
                              </a:cubicBezTo>
                              <a:cubicBezTo>
                                <a:pt x="0" y="37"/>
                                <a:pt x="3" y="32"/>
                                <a:pt x="8" y="30"/>
                              </a:cubicBezTo>
                              <a:cubicBezTo>
                                <a:pt x="14" y="26"/>
                                <a:pt x="23" y="25"/>
                                <a:pt x="37" y="25"/>
                              </a:cubicBezTo>
                              <a:cubicBezTo>
                                <a:pt x="37" y="21"/>
                                <a:pt x="37" y="21"/>
                                <a:pt x="37" y="21"/>
                              </a:cubicBezTo>
                              <a:cubicBezTo>
                                <a:pt x="37" y="12"/>
                                <a:pt x="34" y="6"/>
                                <a:pt x="23" y="6"/>
                              </a:cubicBezTo>
                              <a:cubicBezTo>
                                <a:pt x="15" y="6"/>
                                <a:pt x="11" y="11"/>
                                <a:pt x="10" y="17"/>
                              </a:cubicBezTo>
                              <a:lnTo>
                                <a:pt x="3" y="17"/>
                              </a:lnTo>
                              <a:close/>
                              <a:moveTo>
                                <a:pt x="37" y="33"/>
                              </a:moveTo>
                              <a:cubicBezTo>
                                <a:pt x="37" y="31"/>
                                <a:pt x="37" y="31"/>
                                <a:pt x="37" y="31"/>
                              </a:cubicBezTo>
                              <a:cubicBezTo>
                                <a:pt x="22" y="31"/>
                                <a:pt x="15" y="32"/>
                                <a:pt x="12" y="35"/>
                              </a:cubicBezTo>
                              <a:cubicBezTo>
                                <a:pt x="9" y="37"/>
                                <a:pt x="8" y="40"/>
                                <a:pt x="8" y="43"/>
                              </a:cubicBezTo>
                              <a:cubicBezTo>
                                <a:pt x="8" y="50"/>
                                <a:pt x="12" y="53"/>
                                <a:pt x="19" y="53"/>
                              </a:cubicBezTo>
                              <a:cubicBezTo>
                                <a:pt x="27" y="53"/>
                                <a:pt x="37" y="47"/>
                                <a:pt x="37" y="33"/>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Rectangle 14"/>
                      <wps:cNvSpPr>
                        <a:spLocks noChangeArrowheads="1"/>
                      </wps:cNvSpPr>
                      <wps:spPr bwMode="auto">
                        <a:xfrm>
                          <a:off x="546735" y="-635"/>
                          <a:ext cx="5715" cy="72390"/>
                        </a:xfrm>
                        <a:prstGeom prst="rect">
                          <a:avLst/>
                        </a:prstGeom>
                        <a:solidFill>
                          <a:srgbClr val="5D03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Rectangle 15"/>
                      <wps:cNvSpPr>
                        <a:spLocks noChangeArrowheads="1"/>
                      </wps:cNvSpPr>
                      <wps:spPr bwMode="auto">
                        <a:xfrm>
                          <a:off x="571500" y="-635"/>
                          <a:ext cx="6350" cy="72390"/>
                        </a:xfrm>
                        <a:prstGeom prst="rect">
                          <a:avLst/>
                        </a:prstGeom>
                        <a:solidFill>
                          <a:srgbClr val="5D03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6"/>
                      <wps:cNvSpPr>
                        <a:spLocks noEditPoints="1"/>
                      </wps:cNvSpPr>
                      <wps:spPr bwMode="auto">
                        <a:xfrm>
                          <a:off x="596900" y="4445"/>
                          <a:ext cx="6350" cy="67310"/>
                        </a:xfrm>
                        <a:custGeom>
                          <a:avLst/>
                          <a:gdLst>
                            <a:gd name="T0" fmla="*/ 0 w 10"/>
                            <a:gd name="T1" fmla="*/ 0 h 106"/>
                            <a:gd name="T2" fmla="*/ 10 w 10"/>
                            <a:gd name="T3" fmla="*/ 0 h 106"/>
                            <a:gd name="T4" fmla="*/ 10 w 10"/>
                            <a:gd name="T5" fmla="*/ 12 h 106"/>
                            <a:gd name="T6" fmla="*/ 0 w 10"/>
                            <a:gd name="T7" fmla="*/ 12 h 106"/>
                            <a:gd name="T8" fmla="*/ 0 w 10"/>
                            <a:gd name="T9" fmla="*/ 0 h 106"/>
                            <a:gd name="T10" fmla="*/ 0 w 10"/>
                            <a:gd name="T11" fmla="*/ 30 h 106"/>
                            <a:gd name="T12" fmla="*/ 10 w 10"/>
                            <a:gd name="T13" fmla="*/ 30 h 106"/>
                            <a:gd name="T14" fmla="*/ 10 w 10"/>
                            <a:gd name="T15" fmla="*/ 106 h 106"/>
                            <a:gd name="T16" fmla="*/ 0 w 10"/>
                            <a:gd name="T17" fmla="*/ 106 h 106"/>
                            <a:gd name="T18" fmla="*/ 0 w 10"/>
                            <a:gd name="T19" fmla="*/ 3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 h="106">
                              <a:moveTo>
                                <a:pt x="0" y="0"/>
                              </a:moveTo>
                              <a:lnTo>
                                <a:pt x="10" y="0"/>
                              </a:lnTo>
                              <a:lnTo>
                                <a:pt x="10" y="12"/>
                              </a:lnTo>
                              <a:lnTo>
                                <a:pt x="0" y="12"/>
                              </a:lnTo>
                              <a:lnTo>
                                <a:pt x="0" y="0"/>
                              </a:lnTo>
                              <a:close/>
                              <a:moveTo>
                                <a:pt x="0" y="30"/>
                              </a:moveTo>
                              <a:lnTo>
                                <a:pt x="10" y="30"/>
                              </a:lnTo>
                              <a:lnTo>
                                <a:pt x="10" y="106"/>
                              </a:lnTo>
                              <a:lnTo>
                                <a:pt x="0" y="106"/>
                              </a:lnTo>
                              <a:lnTo>
                                <a:pt x="0" y="30"/>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7"/>
                      <wps:cNvSpPr>
                        <a:spLocks/>
                      </wps:cNvSpPr>
                      <wps:spPr bwMode="auto">
                        <a:xfrm>
                          <a:off x="622300" y="22225"/>
                          <a:ext cx="37465" cy="49530"/>
                        </a:xfrm>
                        <a:custGeom>
                          <a:avLst/>
                          <a:gdLst>
                            <a:gd name="T0" fmla="*/ 36 w 44"/>
                            <a:gd name="T1" fmla="*/ 23 h 59"/>
                            <a:gd name="T2" fmla="*/ 34 w 44"/>
                            <a:gd name="T3" fmla="*/ 11 h 59"/>
                            <a:gd name="T4" fmla="*/ 24 w 44"/>
                            <a:gd name="T5" fmla="*/ 7 h 59"/>
                            <a:gd name="T6" fmla="*/ 8 w 44"/>
                            <a:gd name="T7" fmla="*/ 25 h 59"/>
                            <a:gd name="T8" fmla="*/ 8 w 44"/>
                            <a:gd name="T9" fmla="*/ 59 h 59"/>
                            <a:gd name="T10" fmla="*/ 0 w 44"/>
                            <a:gd name="T11" fmla="*/ 59 h 59"/>
                            <a:gd name="T12" fmla="*/ 0 w 44"/>
                            <a:gd name="T13" fmla="*/ 2 h 59"/>
                            <a:gd name="T14" fmla="*/ 7 w 44"/>
                            <a:gd name="T15" fmla="*/ 2 h 59"/>
                            <a:gd name="T16" fmla="*/ 7 w 44"/>
                            <a:gd name="T17" fmla="*/ 12 h 59"/>
                            <a:gd name="T18" fmla="*/ 7 w 44"/>
                            <a:gd name="T19" fmla="*/ 12 h 59"/>
                            <a:gd name="T20" fmla="*/ 26 w 44"/>
                            <a:gd name="T21" fmla="*/ 0 h 59"/>
                            <a:gd name="T22" fmla="*/ 44 w 44"/>
                            <a:gd name="T23" fmla="*/ 20 h 59"/>
                            <a:gd name="T24" fmla="*/ 44 w 44"/>
                            <a:gd name="T25" fmla="*/ 59 h 59"/>
                            <a:gd name="T26" fmla="*/ 36 w 44"/>
                            <a:gd name="T27" fmla="*/ 59 h 59"/>
                            <a:gd name="T28" fmla="*/ 36 w 44"/>
                            <a:gd name="T29" fmla="*/ 23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 h="59">
                              <a:moveTo>
                                <a:pt x="36" y="23"/>
                              </a:moveTo>
                              <a:cubicBezTo>
                                <a:pt x="36" y="18"/>
                                <a:pt x="36" y="14"/>
                                <a:pt x="34" y="11"/>
                              </a:cubicBezTo>
                              <a:cubicBezTo>
                                <a:pt x="32" y="8"/>
                                <a:pt x="29" y="7"/>
                                <a:pt x="24" y="7"/>
                              </a:cubicBezTo>
                              <a:cubicBezTo>
                                <a:pt x="13" y="7"/>
                                <a:pt x="8" y="15"/>
                                <a:pt x="8" y="25"/>
                              </a:cubicBezTo>
                              <a:cubicBezTo>
                                <a:pt x="8" y="59"/>
                                <a:pt x="8" y="59"/>
                                <a:pt x="8" y="59"/>
                              </a:cubicBezTo>
                              <a:cubicBezTo>
                                <a:pt x="0" y="59"/>
                                <a:pt x="0" y="59"/>
                                <a:pt x="0" y="59"/>
                              </a:cubicBezTo>
                              <a:cubicBezTo>
                                <a:pt x="0" y="2"/>
                                <a:pt x="0" y="2"/>
                                <a:pt x="0" y="2"/>
                              </a:cubicBezTo>
                              <a:cubicBezTo>
                                <a:pt x="7" y="2"/>
                                <a:pt x="7" y="2"/>
                                <a:pt x="7" y="2"/>
                              </a:cubicBezTo>
                              <a:cubicBezTo>
                                <a:pt x="7" y="12"/>
                                <a:pt x="7" y="12"/>
                                <a:pt x="7" y="12"/>
                              </a:cubicBezTo>
                              <a:cubicBezTo>
                                <a:pt x="7" y="12"/>
                                <a:pt x="7" y="12"/>
                                <a:pt x="7" y="12"/>
                              </a:cubicBezTo>
                              <a:cubicBezTo>
                                <a:pt x="10" y="5"/>
                                <a:pt x="17" y="0"/>
                                <a:pt x="26" y="0"/>
                              </a:cubicBezTo>
                              <a:cubicBezTo>
                                <a:pt x="38" y="0"/>
                                <a:pt x="44" y="7"/>
                                <a:pt x="44" y="20"/>
                              </a:cubicBezTo>
                              <a:cubicBezTo>
                                <a:pt x="44" y="59"/>
                                <a:pt x="44" y="59"/>
                                <a:pt x="44" y="59"/>
                              </a:cubicBezTo>
                              <a:cubicBezTo>
                                <a:pt x="36" y="59"/>
                                <a:pt x="36" y="59"/>
                                <a:pt x="36" y="59"/>
                              </a:cubicBezTo>
                              <a:lnTo>
                                <a:pt x="36" y="23"/>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18"/>
                      <wps:cNvSpPr>
                        <a:spLocks/>
                      </wps:cNvSpPr>
                      <wps:spPr bwMode="auto">
                        <a:xfrm>
                          <a:off x="678180" y="22225"/>
                          <a:ext cx="37465" cy="49530"/>
                        </a:xfrm>
                        <a:custGeom>
                          <a:avLst/>
                          <a:gdLst>
                            <a:gd name="T0" fmla="*/ 36 w 44"/>
                            <a:gd name="T1" fmla="*/ 23 h 59"/>
                            <a:gd name="T2" fmla="*/ 34 w 44"/>
                            <a:gd name="T3" fmla="*/ 11 h 59"/>
                            <a:gd name="T4" fmla="*/ 24 w 44"/>
                            <a:gd name="T5" fmla="*/ 7 h 59"/>
                            <a:gd name="T6" fmla="*/ 7 w 44"/>
                            <a:gd name="T7" fmla="*/ 25 h 59"/>
                            <a:gd name="T8" fmla="*/ 7 w 44"/>
                            <a:gd name="T9" fmla="*/ 59 h 59"/>
                            <a:gd name="T10" fmla="*/ 0 w 44"/>
                            <a:gd name="T11" fmla="*/ 59 h 59"/>
                            <a:gd name="T12" fmla="*/ 0 w 44"/>
                            <a:gd name="T13" fmla="*/ 2 h 59"/>
                            <a:gd name="T14" fmla="*/ 7 w 44"/>
                            <a:gd name="T15" fmla="*/ 2 h 59"/>
                            <a:gd name="T16" fmla="*/ 7 w 44"/>
                            <a:gd name="T17" fmla="*/ 12 h 59"/>
                            <a:gd name="T18" fmla="*/ 7 w 44"/>
                            <a:gd name="T19" fmla="*/ 12 h 59"/>
                            <a:gd name="T20" fmla="*/ 26 w 44"/>
                            <a:gd name="T21" fmla="*/ 0 h 59"/>
                            <a:gd name="T22" fmla="*/ 44 w 44"/>
                            <a:gd name="T23" fmla="*/ 20 h 59"/>
                            <a:gd name="T24" fmla="*/ 44 w 44"/>
                            <a:gd name="T25" fmla="*/ 59 h 59"/>
                            <a:gd name="T26" fmla="*/ 36 w 44"/>
                            <a:gd name="T27" fmla="*/ 59 h 59"/>
                            <a:gd name="T28" fmla="*/ 36 w 44"/>
                            <a:gd name="T29" fmla="*/ 23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 h="59">
                              <a:moveTo>
                                <a:pt x="36" y="23"/>
                              </a:moveTo>
                              <a:cubicBezTo>
                                <a:pt x="36" y="18"/>
                                <a:pt x="36" y="14"/>
                                <a:pt x="34" y="11"/>
                              </a:cubicBezTo>
                              <a:cubicBezTo>
                                <a:pt x="32" y="8"/>
                                <a:pt x="28" y="7"/>
                                <a:pt x="24" y="7"/>
                              </a:cubicBezTo>
                              <a:cubicBezTo>
                                <a:pt x="12" y="7"/>
                                <a:pt x="7" y="15"/>
                                <a:pt x="7" y="25"/>
                              </a:cubicBezTo>
                              <a:cubicBezTo>
                                <a:pt x="7" y="59"/>
                                <a:pt x="7" y="59"/>
                                <a:pt x="7" y="59"/>
                              </a:cubicBezTo>
                              <a:cubicBezTo>
                                <a:pt x="0" y="59"/>
                                <a:pt x="0" y="59"/>
                                <a:pt x="0" y="59"/>
                              </a:cubicBezTo>
                              <a:cubicBezTo>
                                <a:pt x="0" y="2"/>
                                <a:pt x="0" y="2"/>
                                <a:pt x="0" y="2"/>
                              </a:cubicBezTo>
                              <a:cubicBezTo>
                                <a:pt x="7" y="2"/>
                                <a:pt x="7" y="2"/>
                                <a:pt x="7" y="2"/>
                              </a:cubicBezTo>
                              <a:cubicBezTo>
                                <a:pt x="7" y="12"/>
                                <a:pt x="7" y="12"/>
                                <a:pt x="7" y="12"/>
                              </a:cubicBezTo>
                              <a:cubicBezTo>
                                <a:pt x="7" y="12"/>
                                <a:pt x="7" y="12"/>
                                <a:pt x="7" y="12"/>
                              </a:cubicBezTo>
                              <a:cubicBezTo>
                                <a:pt x="10" y="5"/>
                                <a:pt x="16" y="0"/>
                                <a:pt x="26" y="0"/>
                              </a:cubicBezTo>
                              <a:cubicBezTo>
                                <a:pt x="38" y="0"/>
                                <a:pt x="44" y="7"/>
                                <a:pt x="44" y="20"/>
                              </a:cubicBezTo>
                              <a:cubicBezTo>
                                <a:pt x="44" y="59"/>
                                <a:pt x="44" y="59"/>
                                <a:pt x="44" y="59"/>
                              </a:cubicBezTo>
                              <a:cubicBezTo>
                                <a:pt x="36" y="59"/>
                                <a:pt x="36" y="59"/>
                                <a:pt x="36" y="59"/>
                              </a:cubicBezTo>
                              <a:lnTo>
                                <a:pt x="36" y="23"/>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9"/>
                      <wps:cNvSpPr>
                        <a:spLocks/>
                      </wps:cNvSpPr>
                      <wps:spPr bwMode="auto">
                        <a:xfrm>
                          <a:off x="3175" y="113030"/>
                          <a:ext cx="20955" cy="68580"/>
                        </a:xfrm>
                        <a:custGeom>
                          <a:avLst/>
                          <a:gdLst>
                            <a:gd name="T0" fmla="*/ 17 w 24"/>
                            <a:gd name="T1" fmla="*/ 19 h 81"/>
                            <a:gd name="T2" fmla="*/ 0 w 24"/>
                            <a:gd name="T3" fmla="*/ 19 h 81"/>
                            <a:gd name="T4" fmla="*/ 0 w 24"/>
                            <a:gd name="T5" fmla="*/ 13 h 81"/>
                            <a:gd name="T6" fmla="*/ 4 w 24"/>
                            <a:gd name="T7" fmla="*/ 13 h 81"/>
                            <a:gd name="T8" fmla="*/ 15 w 24"/>
                            <a:gd name="T9" fmla="*/ 10 h 81"/>
                            <a:gd name="T10" fmla="*/ 18 w 24"/>
                            <a:gd name="T11" fmla="*/ 0 h 81"/>
                            <a:gd name="T12" fmla="*/ 24 w 24"/>
                            <a:gd name="T13" fmla="*/ 0 h 81"/>
                            <a:gd name="T14" fmla="*/ 24 w 24"/>
                            <a:gd name="T15" fmla="*/ 81 h 81"/>
                            <a:gd name="T16" fmla="*/ 17 w 24"/>
                            <a:gd name="T17" fmla="*/ 81 h 81"/>
                            <a:gd name="T18" fmla="*/ 17 w 24"/>
                            <a:gd name="T19" fmla="*/ 19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81">
                              <a:moveTo>
                                <a:pt x="17" y="19"/>
                              </a:moveTo>
                              <a:cubicBezTo>
                                <a:pt x="0" y="19"/>
                                <a:pt x="0" y="19"/>
                                <a:pt x="0" y="19"/>
                              </a:cubicBezTo>
                              <a:cubicBezTo>
                                <a:pt x="0" y="13"/>
                                <a:pt x="0" y="13"/>
                                <a:pt x="0" y="13"/>
                              </a:cubicBezTo>
                              <a:cubicBezTo>
                                <a:pt x="4" y="13"/>
                                <a:pt x="4" y="13"/>
                                <a:pt x="4" y="13"/>
                              </a:cubicBezTo>
                              <a:cubicBezTo>
                                <a:pt x="9" y="13"/>
                                <a:pt x="13" y="12"/>
                                <a:pt x="15" y="10"/>
                              </a:cubicBezTo>
                              <a:cubicBezTo>
                                <a:pt x="17" y="8"/>
                                <a:pt x="18" y="5"/>
                                <a:pt x="18" y="0"/>
                              </a:cubicBezTo>
                              <a:cubicBezTo>
                                <a:pt x="24" y="0"/>
                                <a:pt x="24" y="0"/>
                                <a:pt x="24" y="0"/>
                              </a:cubicBezTo>
                              <a:cubicBezTo>
                                <a:pt x="24" y="81"/>
                                <a:pt x="24" y="81"/>
                                <a:pt x="24" y="81"/>
                              </a:cubicBezTo>
                              <a:cubicBezTo>
                                <a:pt x="17" y="81"/>
                                <a:pt x="17" y="81"/>
                                <a:pt x="17" y="81"/>
                              </a:cubicBezTo>
                              <a:lnTo>
                                <a:pt x="17" y="19"/>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0"/>
                      <wps:cNvSpPr>
                        <a:spLocks/>
                      </wps:cNvSpPr>
                      <wps:spPr bwMode="auto">
                        <a:xfrm>
                          <a:off x="44450" y="113030"/>
                          <a:ext cx="43815" cy="69850"/>
                        </a:xfrm>
                        <a:custGeom>
                          <a:avLst/>
                          <a:gdLst>
                            <a:gd name="T0" fmla="*/ 26 w 52"/>
                            <a:gd name="T1" fmla="*/ 35 h 82"/>
                            <a:gd name="T2" fmla="*/ 9 w 52"/>
                            <a:gd name="T3" fmla="*/ 43 h 82"/>
                            <a:gd name="T4" fmla="*/ 3 w 52"/>
                            <a:gd name="T5" fmla="*/ 43 h 82"/>
                            <a:gd name="T6" fmla="*/ 6 w 52"/>
                            <a:gd name="T7" fmla="*/ 0 h 82"/>
                            <a:gd name="T8" fmla="*/ 48 w 52"/>
                            <a:gd name="T9" fmla="*/ 0 h 82"/>
                            <a:gd name="T10" fmla="*/ 48 w 52"/>
                            <a:gd name="T11" fmla="*/ 7 h 82"/>
                            <a:gd name="T12" fmla="*/ 13 w 52"/>
                            <a:gd name="T13" fmla="*/ 7 h 82"/>
                            <a:gd name="T14" fmla="*/ 10 w 52"/>
                            <a:gd name="T15" fmla="*/ 35 h 82"/>
                            <a:gd name="T16" fmla="*/ 11 w 52"/>
                            <a:gd name="T17" fmla="*/ 35 h 82"/>
                            <a:gd name="T18" fmla="*/ 27 w 52"/>
                            <a:gd name="T19" fmla="*/ 28 h 82"/>
                            <a:gd name="T20" fmla="*/ 52 w 52"/>
                            <a:gd name="T21" fmla="*/ 55 h 82"/>
                            <a:gd name="T22" fmla="*/ 25 w 52"/>
                            <a:gd name="T23" fmla="*/ 82 h 82"/>
                            <a:gd name="T24" fmla="*/ 0 w 52"/>
                            <a:gd name="T25" fmla="*/ 59 h 82"/>
                            <a:gd name="T26" fmla="*/ 7 w 52"/>
                            <a:gd name="T27" fmla="*/ 59 h 82"/>
                            <a:gd name="T28" fmla="*/ 25 w 52"/>
                            <a:gd name="T29" fmla="*/ 76 h 82"/>
                            <a:gd name="T30" fmla="*/ 44 w 52"/>
                            <a:gd name="T31" fmla="*/ 55 h 82"/>
                            <a:gd name="T32" fmla="*/ 26 w 52"/>
                            <a:gd name="T33" fmla="*/ 35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2" h="82">
                              <a:moveTo>
                                <a:pt x="26" y="35"/>
                              </a:moveTo>
                              <a:cubicBezTo>
                                <a:pt x="19" y="35"/>
                                <a:pt x="13" y="38"/>
                                <a:pt x="9" y="43"/>
                              </a:cubicBezTo>
                              <a:cubicBezTo>
                                <a:pt x="3" y="43"/>
                                <a:pt x="3" y="43"/>
                                <a:pt x="3" y="43"/>
                              </a:cubicBezTo>
                              <a:cubicBezTo>
                                <a:pt x="6" y="0"/>
                                <a:pt x="6" y="0"/>
                                <a:pt x="6" y="0"/>
                              </a:cubicBezTo>
                              <a:cubicBezTo>
                                <a:pt x="48" y="0"/>
                                <a:pt x="48" y="0"/>
                                <a:pt x="48" y="0"/>
                              </a:cubicBezTo>
                              <a:cubicBezTo>
                                <a:pt x="48" y="7"/>
                                <a:pt x="48" y="7"/>
                                <a:pt x="48" y="7"/>
                              </a:cubicBezTo>
                              <a:cubicBezTo>
                                <a:pt x="13" y="7"/>
                                <a:pt x="13" y="7"/>
                                <a:pt x="13" y="7"/>
                              </a:cubicBezTo>
                              <a:cubicBezTo>
                                <a:pt x="10" y="35"/>
                                <a:pt x="10" y="35"/>
                                <a:pt x="10" y="35"/>
                              </a:cubicBezTo>
                              <a:cubicBezTo>
                                <a:pt x="11" y="35"/>
                                <a:pt x="11" y="35"/>
                                <a:pt x="11" y="35"/>
                              </a:cubicBezTo>
                              <a:cubicBezTo>
                                <a:pt x="13" y="32"/>
                                <a:pt x="19" y="28"/>
                                <a:pt x="27" y="28"/>
                              </a:cubicBezTo>
                              <a:cubicBezTo>
                                <a:pt x="39" y="28"/>
                                <a:pt x="52" y="35"/>
                                <a:pt x="52" y="55"/>
                              </a:cubicBezTo>
                              <a:cubicBezTo>
                                <a:pt x="52" y="72"/>
                                <a:pt x="41" y="82"/>
                                <a:pt x="25" y="82"/>
                              </a:cubicBezTo>
                              <a:cubicBezTo>
                                <a:pt x="8" y="82"/>
                                <a:pt x="0" y="71"/>
                                <a:pt x="0" y="59"/>
                              </a:cubicBezTo>
                              <a:cubicBezTo>
                                <a:pt x="7" y="59"/>
                                <a:pt x="7" y="59"/>
                                <a:pt x="7" y="59"/>
                              </a:cubicBezTo>
                              <a:cubicBezTo>
                                <a:pt x="8" y="70"/>
                                <a:pt x="15" y="76"/>
                                <a:pt x="25" y="76"/>
                              </a:cubicBezTo>
                              <a:cubicBezTo>
                                <a:pt x="34" y="76"/>
                                <a:pt x="44" y="71"/>
                                <a:pt x="44" y="55"/>
                              </a:cubicBezTo>
                              <a:cubicBezTo>
                                <a:pt x="44" y="41"/>
                                <a:pt x="36" y="35"/>
                                <a:pt x="26" y="35"/>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
                      <wps:cNvSpPr>
                        <a:spLocks noEditPoints="1"/>
                      </wps:cNvSpPr>
                      <wps:spPr bwMode="auto">
                        <a:xfrm>
                          <a:off x="102235" y="112395"/>
                          <a:ext cx="48260" cy="70485"/>
                        </a:xfrm>
                        <a:custGeom>
                          <a:avLst/>
                          <a:gdLst>
                            <a:gd name="T0" fmla="*/ 28 w 57"/>
                            <a:gd name="T1" fmla="*/ 0 h 83"/>
                            <a:gd name="T2" fmla="*/ 57 w 57"/>
                            <a:gd name="T3" fmla="*/ 42 h 83"/>
                            <a:gd name="T4" fmla="*/ 28 w 57"/>
                            <a:gd name="T5" fmla="*/ 83 h 83"/>
                            <a:gd name="T6" fmla="*/ 0 w 57"/>
                            <a:gd name="T7" fmla="*/ 42 h 83"/>
                            <a:gd name="T8" fmla="*/ 28 w 57"/>
                            <a:gd name="T9" fmla="*/ 0 h 83"/>
                            <a:gd name="T10" fmla="*/ 49 w 57"/>
                            <a:gd name="T11" fmla="*/ 42 h 83"/>
                            <a:gd name="T12" fmla="*/ 28 w 57"/>
                            <a:gd name="T13" fmla="*/ 6 h 83"/>
                            <a:gd name="T14" fmla="*/ 8 w 57"/>
                            <a:gd name="T15" fmla="*/ 42 h 83"/>
                            <a:gd name="T16" fmla="*/ 28 w 57"/>
                            <a:gd name="T17" fmla="*/ 77 h 83"/>
                            <a:gd name="T18" fmla="*/ 49 w 57"/>
                            <a:gd name="T19" fmla="*/ 4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83">
                              <a:moveTo>
                                <a:pt x="28" y="0"/>
                              </a:moveTo>
                              <a:cubicBezTo>
                                <a:pt x="45" y="0"/>
                                <a:pt x="57" y="14"/>
                                <a:pt x="57" y="42"/>
                              </a:cubicBezTo>
                              <a:cubicBezTo>
                                <a:pt x="57" y="69"/>
                                <a:pt x="45" y="83"/>
                                <a:pt x="28" y="83"/>
                              </a:cubicBezTo>
                              <a:cubicBezTo>
                                <a:pt x="11" y="83"/>
                                <a:pt x="0" y="69"/>
                                <a:pt x="0" y="42"/>
                              </a:cubicBezTo>
                              <a:cubicBezTo>
                                <a:pt x="0" y="14"/>
                                <a:pt x="11" y="0"/>
                                <a:pt x="28" y="0"/>
                              </a:cubicBezTo>
                              <a:close/>
                              <a:moveTo>
                                <a:pt x="49" y="42"/>
                              </a:moveTo>
                              <a:cubicBezTo>
                                <a:pt x="49" y="19"/>
                                <a:pt x="41" y="6"/>
                                <a:pt x="28" y="6"/>
                              </a:cubicBezTo>
                              <a:cubicBezTo>
                                <a:pt x="15" y="6"/>
                                <a:pt x="8" y="18"/>
                                <a:pt x="8" y="42"/>
                              </a:cubicBezTo>
                              <a:cubicBezTo>
                                <a:pt x="8" y="64"/>
                                <a:pt x="15" y="77"/>
                                <a:pt x="28" y="77"/>
                              </a:cubicBezTo>
                              <a:cubicBezTo>
                                <a:pt x="41" y="77"/>
                                <a:pt x="49" y="64"/>
                                <a:pt x="49" y="42"/>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2"/>
                      <wps:cNvSpPr>
                        <a:spLocks/>
                      </wps:cNvSpPr>
                      <wps:spPr bwMode="auto">
                        <a:xfrm>
                          <a:off x="163195" y="112395"/>
                          <a:ext cx="45085" cy="70485"/>
                        </a:xfrm>
                        <a:custGeom>
                          <a:avLst/>
                          <a:gdLst>
                            <a:gd name="T0" fmla="*/ 24 w 53"/>
                            <a:gd name="T1" fmla="*/ 44 h 83"/>
                            <a:gd name="T2" fmla="*/ 24 w 53"/>
                            <a:gd name="T3" fmla="*/ 37 h 83"/>
                            <a:gd name="T4" fmla="*/ 27 w 53"/>
                            <a:gd name="T5" fmla="*/ 37 h 83"/>
                            <a:gd name="T6" fmla="*/ 43 w 53"/>
                            <a:gd name="T7" fmla="*/ 22 h 83"/>
                            <a:gd name="T8" fmla="*/ 27 w 53"/>
                            <a:gd name="T9" fmla="*/ 6 h 83"/>
                            <a:gd name="T10" fmla="*/ 10 w 53"/>
                            <a:gd name="T11" fmla="*/ 24 h 83"/>
                            <a:gd name="T12" fmla="*/ 2 w 53"/>
                            <a:gd name="T13" fmla="*/ 24 h 83"/>
                            <a:gd name="T14" fmla="*/ 27 w 53"/>
                            <a:gd name="T15" fmla="*/ 0 h 83"/>
                            <a:gd name="T16" fmla="*/ 51 w 53"/>
                            <a:gd name="T17" fmla="*/ 21 h 83"/>
                            <a:gd name="T18" fmla="*/ 37 w 53"/>
                            <a:gd name="T19" fmla="*/ 40 h 83"/>
                            <a:gd name="T20" fmla="*/ 37 w 53"/>
                            <a:gd name="T21" fmla="*/ 40 h 83"/>
                            <a:gd name="T22" fmla="*/ 53 w 53"/>
                            <a:gd name="T23" fmla="*/ 60 h 83"/>
                            <a:gd name="T24" fmla="*/ 27 w 53"/>
                            <a:gd name="T25" fmla="*/ 83 h 83"/>
                            <a:gd name="T26" fmla="*/ 0 w 53"/>
                            <a:gd name="T27" fmla="*/ 59 h 83"/>
                            <a:gd name="T28" fmla="*/ 8 w 53"/>
                            <a:gd name="T29" fmla="*/ 59 h 83"/>
                            <a:gd name="T30" fmla="*/ 27 w 53"/>
                            <a:gd name="T31" fmla="*/ 77 h 83"/>
                            <a:gd name="T32" fmla="*/ 46 w 53"/>
                            <a:gd name="T33" fmla="*/ 61 h 83"/>
                            <a:gd name="T34" fmla="*/ 27 w 53"/>
                            <a:gd name="T35" fmla="*/ 44 h 83"/>
                            <a:gd name="T36" fmla="*/ 24 w 53"/>
                            <a:gd name="T37" fmla="*/ 44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3" h="83">
                              <a:moveTo>
                                <a:pt x="24" y="44"/>
                              </a:moveTo>
                              <a:cubicBezTo>
                                <a:pt x="24" y="37"/>
                                <a:pt x="24" y="37"/>
                                <a:pt x="24" y="37"/>
                              </a:cubicBezTo>
                              <a:cubicBezTo>
                                <a:pt x="27" y="37"/>
                                <a:pt x="27" y="37"/>
                                <a:pt x="27" y="37"/>
                              </a:cubicBezTo>
                              <a:cubicBezTo>
                                <a:pt x="38" y="37"/>
                                <a:pt x="43" y="30"/>
                                <a:pt x="43" y="22"/>
                              </a:cubicBezTo>
                              <a:cubicBezTo>
                                <a:pt x="43" y="12"/>
                                <a:pt x="37" y="6"/>
                                <a:pt x="27" y="6"/>
                              </a:cubicBezTo>
                              <a:cubicBezTo>
                                <a:pt x="17" y="6"/>
                                <a:pt x="10" y="12"/>
                                <a:pt x="10" y="24"/>
                              </a:cubicBezTo>
                              <a:cubicBezTo>
                                <a:pt x="2" y="24"/>
                                <a:pt x="2" y="24"/>
                                <a:pt x="2" y="24"/>
                              </a:cubicBezTo>
                              <a:cubicBezTo>
                                <a:pt x="2" y="11"/>
                                <a:pt x="11" y="0"/>
                                <a:pt x="27" y="0"/>
                              </a:cubicBezTo>
                              <a:cubicBezTo>
                                <a:pt x="42" y="0"/>
                                <a:pt x="51" y="8"/>
                                <a:pt x="51" y="21"/>
                              </a:cubicBezTo>
                              <a:cubicBezTo>
                                <a:pt x="51" y="31"/>
                                <a:pt x="44" y="38"/>
                                <a:pt x="37" y="40"/>
                              </a:cubicBezTo>
                              <a:cubicBezTo>
                                <a:pt x="37" y="40"/>
                                <a:pt x="37" y="40"/>
                                <a:pt x="37" y="40"/>
                              </a:cubicBezTo>
                              <a:cubicBezTo>
                                <a:pt x="44" y="42"/>
                                <a:pt x="53" y="47"/>
                                <a:pt x="53" y="60"/>
                              </a:cubicBezTo>
                              <a:cubicBezTo>
                                <a:pt x="53" y="73"/>
                                <a:pt x="43" y="83"/>
                                <a:pt x="27" y="83"/>
                              </a:cubicBezTo>
                              <a:cubicBezTo>
                                <a:pt x="8" y="83"/>
                                <a:pt x="1" y="72"/>
                                <a:pt x="0" y="59"/>
                              </a:cubicBezTo>
                              <a:cubicBezTo>
                                <a:pt x="8" y="59"/>
                                <a:pt x="8" y="59"/>
                                <a:pt x="8" y="59"/>
                              </a:cubicBezTo>
                              <a:cubicBezTo>
                                <a:pt x="9" y="71"/>
                                <a:pt x="16" y="77"/>
                                <a:pt x="27" y="77"/>
                              </a:cubicBezTo>
                              <a:cubicBezTo>
                                <a:pt x="38" y="77"/>
                                <a:pt x="46" y="70"/>
                                <a:pt x="46" y="61"/>
                              </a:cubicBezTo>
                              <a:cubicBezTo>
                                <a:pt x="46" y="50"/>
                                <a:pt x="38" y="44"/>
                                <a:pt x="27" y="44"/>
                              </a:cubicBezTo>
                              <a:lnTo>
                                <a:pt x="24" y="44"/>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3"/>
                      <wps:cNvSpPr>
                        <a:spLocks noEditPoints="1"/>
                      </wps:cNvSpPr>
                      <wps:spPr bwMode="auto">
                        <a:xfrm>
                          <a:off x="221615" y="112395"/>
                          <a:ext cx="48895" cy="70485"/>
                        </a:xfrm>
                        <a:custGeom>
                          <a:avLst/>
                          <a:gdLst>
                            <a:gd name="T0" fmla="*/ 28 w 57"/>
                            <a:gd name="T1" fmla="*/ 0 h 83"/>
                            <a:gd name="T2" fmla="*/ 57 w 57"/>
                            <a:gd name="T3" fmla="*/ 42 h 83"/>
                            <a:gd name="T4" fmla="*/ 28 w 57"/>
                            <a:gd name="T5" fmla="*/ 83 h 83"/>
                            <a:gd name="T6" fmla="*/ 0 w 57"/>
                            <a:gd name="T7" fmla="*/ 42 h 83"/>
                            <a:gd name="T8" fmla="*/ 28 w 57"/>
                            <a:gd name="T9" fmla="*/ 0 h 83"/>
                            <a:gd name="T10" fmla="*/ 49 w 57"/>
                            <a:gd name="T11" fmla="*/ 42 h 83"/>
                            <a:gd name="T12" fmla="*/ 28 w 57"/>
                            <a:gd name="T13" fmla="*/ 6 h 83"/>
                            <a:gd name="T14" fmla="*/ 8 w 57"/>
                            <a:gd name="T15" fmla="*/ 42 h 83"/>
                            <a:gd name="T16" fmla="*/ 28 w 57"/>
                            <a:gd name="T17" fmla="*/ 77 h 83"/>
                            <a:gd name="T18" fmla="*/ 49 w 57"/>
                            <a:gd name="T19" fmla="*/ 4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83">
                              <a:moveTo>
                                <a:pt x="28" y="0"/>
                              </a:moveTo>
                              <a:cubicBezTo>
                                <a:pt x="45" y="0"/>
                                <a:pt x="57" y="14"/>
                                <a:pt x="57" y="42"/>
                              </a:cubicBezTo>
                              <a:cubicBezTo>
                                <a:pt x="57" y="69"/>
                                <a:pt x="45" y="83"/>
                                <a:pt x="28" y="83"/>
                              </a:cubicBezTo>
                              <a:cubicBezTo>
                                <a:pt x="11" y="83"/>
                                <a:pt x="0" y="69"/>
                                <a:pt x="0" y="42"/>
                              </a:cubicBezTo>
                              <a:cubicBezTo>
                                <a:pt x="0" y="14"/>
                                <a:pt x="11" y="0"/>
                                <a:pt x="28" y="0"/>
                              </a:cubicBezTo>
                              <a:close/>
                              <a:moveTo>
                                <a:pt x="49" y="42"/>
                              </a:moveTo>
                              <a:cubicBezTo>
                                <a:pt x="49" y="19"/>
                                <a:pt x="41" y="6"/>
                                <a:pt x="28" y="6"/>
                              </a:cubicBezTo>
                              <a:cubicBezTo>
                                <a:pt x="15" y="6"/>
                                <a:pt x="8" y="18"/>
                                <a:pt x="8" y="42"/>
                              </a:cubicBezTo>
                              <a:cubicBezTo>
                                <a:pt x="8" y="64"/>
                                <a:pt x="15" y="77"/>
                                <a:pt x="28" y="77"/>
                              </a:cubicBezTo>
                              <a:cubicBezTo>
                                <a:pt x="41" y="77"/>
                                <a:pt x="49" y="64"/>
                                <a:pt x="49" y="42"/>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4"/>
                      <wps:cNvSpPr>
                        <a:spLocks/>
                      </wps:cNvSpPr>
                      <wps:spPr bwMode="auto">
                        <a:xfrm>
                          <a:off x="313055" y="111760"/>
                          <a:ext cx="45085" cy="69850"/>
                        </a:xfrm>
                        <a:custGeom>
                          <a:avLst/>
                          <a:gdLst>
                            <a:gd name="T0" fmla="*/ 0 w 71"/>
                            <a:gd name="T1" fmla="*/ 0 h 110"/>
                            <a:gd name="T2" fmla="*/ 71 w 71"/>
                            <a:gd name="T3" fmla="*/ 0 h 110"/>
                            <a:gd name="T4" fmla="*/ 71 w 71"/>
                            <a:gd name="T5" fmla="*/ 9 h 110"/>
                            <a:gd name="T6" fmla="*/ 10 w 71"/>
                            <a:gd name="T7" fmla="*/ 9 h 110"/>
                            <a:gd name="T8" fmla="*/ 10 w 71"/>
                            <a:gd name="T9" fmla="*/ 49 h 110"/>
                            <a:gd name="T10" fmla="*/ 65 w 71"/>
                            <a:gd name="T11" fmla="*/ 49 h 110"/>
                            <a:gd name="T12" fmla="*/ 65 w 71"/>
                            <a:gd name="T13" fmla="*/ 58 h 110"/>
                            <a:gd name="T14" fmla="*/ 10 w 71"/>
                            <a:gd name="T15" fmla="*/ 58 h 110"/>
                            <a:gd name="T16" fmla="*/ 10 w 71"/>
                            <a:gd name="T17" fmla="*/ 101 h 110"/>
                            <a:gd name="T18" fmla="*/ 71 w 71"/>
                            <a:gd name="T19" fmla="*/ 101 h 110"/>
                            <a:gd name="T20" fmla="*/ 71 w 71"/>
                            <a:gd name="T21" fmla="*/ 110 h 110"/>
                            <a:gd name="T22" fmla="*/ 0 w 71"/>
                            <a:gd name="T23" fmla="*/ 110 h 110"/>
                            <a:gd name="T24" fmla="*/ 0 w 71"/>
                            <a:gd name="T25"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1" h="110">
                              <a:moveTo>
                                <a:pt x="0" y="0"/>
                              </a:moveTo>
                              <a:lnTo>
                                <a:pt x="71" y="0"/>
                              </a:lnTo>
                              <a:lnTo>
                                <a:pt x="71" y="9"/>
                              </a:lnTo>
                              <a:lnTo>
                                <a:pt x="10" y="9"/>
                              </a:lnTo>
                              <a:lnTo>
                                <a:pt x="10" y="49"/>
                              </a:lnTo>
                              <a:lnTo>
                                <a:pt x="65" y="49"/>
                              </a:lnTo>
                              <a:lnTo>
                                <a:pt x="65" y="58"/>
                              </a:lnTo>
                              <a:lnTo>
                                <a:pt x="10" y="58"/>
                              </a:lnTo>
                              <a:lnTo>
                                <a:pt x="10" y="101"/>
                              </a:lnTo>
                              <a:lnTo>
                                <a:pt x="71" y="101"/>
                              </a:lnTo>
                              <a:lnTo>
                                <a:pt x="71" y="110"/>
                              </a:lnTo>
                              <a:lnTo>
                                <a:pt x="0" y="110"/>
                              </a:lnTo>
                              <a:lnTo>
                                <a:pt x="0" y="0"/>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5"/>
                      <wps:cNvSpPr>
                        <a:spLocks noEditPoints="1"/>
                      </wps:cNvSpPr>
                      <wps:spPr bwMode="auto">
                        <a:xfrm>
                          <a:off x="370840" y="132080"/>
                          <a:ext cx="40640" cy="50800"/>
                        </a:xfrm>
                        <a:custGeom>
                          <a:avLst/>
                          <a:gdLst>
                            <a:gd name="T0" fmla="*/ 26 w 48"/>
                            <a:gd name="T1" fmla="*/ 60 h 60"/>
                            <a:gd name="T2" fmla="*/ 0 w 48"/>
                            <a:gd name="T3" fmla="*/ 31 h 60"/>
                            <a:gd name="T4" fmla="*/ 25 w 48"/>
                            <a:gd name="T5" fmla="*/ 0 h 60"/>
                            <a:gd name="T6" fmla="*/ 48 w 48"/>
                            <a:gd name="T7" fmla="*/ 27 h 60"/>
                            <a:gd name="T8" fmla="*/ 48 w 48"/>
                            <a:gd name="T9" fmla="*/ 32 h 60"/>
                            <a:gd name="T10" fmla="*/ 8 w 48"/>
                            <a:gd name="T11" fmla="*/ 32 h 60"/>
                            <a:gd name="T12" fmla="*/ 26 w 48"/>
                            <a:gd name="T13" fmla="*/ 54 h 60"/>
                            <a:gd name="T14" fmla="*/ 40 w 48"/>
                            <a:gd name="T15" fmla="*/ 44 h 60"/>
                            <a:gd name="T16" fmla="*/ 47 w 48"/>
                            <a:gd name="T17" fmla="*/ 44 h 60"/>
                            <a:gd name="T18" fmla="*/ 26 w 48"/>
                            <a:gd name="T19" fmla="*/ 60 h 60"/>
                            <a:gd name="T20" fmla="*/ 40 w 48"/>
                            <a:gd name="T21" fmla="*/ 26 h 60"/>
                            <a:gd name="T22" fmla="*/ 25 w 48"/>
                            <a:gd name="T23" fmla="*/ 6 h 60"/>
                            <a:gd name="T24" fmla="*/ 8 w 48"/>
                            <a:gd name="T25" fmla="*/ 26 h 60"/>
                            <a:gd name="T26" fmla="*/ 40 w 48"/>
                            <a:gd name="T27" fmla="*/ 26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 h="60">
                              <a:moveTo>
                                <a:pt x="26" y="60"/>
                              </a:moveTo>
                              <a:cubicBezTo>
                                <a:pt x="8" y="60"/>
                                <a:pt x="0" y="48"/>
                                <a:pt x="0" y="31"/>
                              </a:cubicBezTo>
                              <a:cubicBezTo>
                                <a:pt x="0" y="13"/>
                                <a:pt x="9" y="0"/>
                                <a:pt x="25" y="0"/>
                              </a:cubicBezTo>
                              <a:cubicBezTo>
                                <a:pt x="42" y="0"/>
                                <a:pt x="48" y="14"/>
                                <a:pt x="48" y="27"/>
                              </a:cubicBezTo>
                              <a:cubicBezTo>
                                <a:pt x="48" y="32"/>
                                <a:pt x="48" y="32"/>
                                <a:pt x="48" y="32"/>
                              </a:cubicBezTo>
                              <a:cubicBezTo>
                                <a:pt x="8" y="32"/>
                                <a:pt x="8" y="32"/>
                                <a:pt x="8" y="32"/>
                              </a:cubicBezTo>
                              <a:cubicBezTo>
                                <a:pt x="8" y="46"/>
                                <a:pt x="14" y="54"/>
                                <a:pt x="26" y="54"/>
                              </a:cubicBezTo>
                              <a:cubicBezTo>
                                <a:pt x="36" y="54"/>
                                <a:pt x="39" y="48"/>
                                <a:pt x="40" y="44"/>
                              </a:cubicBezTo>
                              <a:cubicBezTo>
                                <a:pt x="47" y="44"/>
                                <a:pt x="47" y="44"/>
                                <a:pt x="47" y="44"/>
                              </a:cubicBezTo>
                              <a:cubicBezTo>
                                <a:pt x="45" y="53"/>
                                <a:pt x="37" y="60"/>
                                <a:pt x="26" y="60"/>
                              </a:cubicBezTo>
                              <a:close/>
                              <a:moveTo>
                                <a:pt x="40" y="26"/>
                              </a:moveTo>
                              <a:cubicBezTo>
                                <a:pt x="40" y="17"/>
                                <a:pt x="37" y="6"/>
                                <a:pt x="25" y="6"/>
                              </a:cubicBezTo>
                              <a:cubicBezTo>
                                <a:pt x="15" y="6"/>
                                <a:pt x="9" y="15"/>
                                <a:pt x="8" y="26"/>
                              </a:cubicBezTo>
                              <a:cubicBezTo>
                                <a:pt x="40" y="26"/>
                                <a:pt x="40" y="26"/>
                                <a:pt x="40" y="26"/>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6"/>
                      <wps:cNvSpPr>
                        <a:spLocks/>
                      </wps:cNvSpPr>
                      <wps:spPr bwMode="auto">
                        <a:xfrm>
                          <a:off x="421640" y="132080"/>
                          <a:ext cx="37465" cy="50800"/>
                        </a:xfrm>
                        <a:custGeom>
                          <a:avLst/>
                          <a:gdLst>
                            <a:gd name="T0" fmla="*/ 36 w 44"/>
                            <a:gd name="T1" fmla="*/ 15 h 60"/>
                            <a:gd name="T2" fmla="*/ 22 w 44"/>
                            <a:gd name="T3" fmla="*/ 6 h 60"/>
                            <a:gd name="T4" fmla="*/ 10 w 44"/>
                            <a:gd name="T5" fmla="*/ 16 h 60"/>
                            <a:gd name="T6" fmla="*/ 19 w 44"/>
                            <a:gd name="T7" fmla="*/ 25 h 60"/>
                            <a:gd name="T8" fmla="*/ 29 w 44"/>
                            <a:gd name="T9" fmla="*/ 27 h 60"/>
                            <a:gd name="T10" fmla="*/ 44 w 44"/>
                            <a:gd name="T11" fmla="*/ 42 h 60"/>
                            <a:gd name="T12" fmla="*/ 22 w 44"/>
                            <a:gd name="T13" fmla="*/ 60 h 60"/>
                            <a:gd name="T14" fmla="*/ 0 w 44"/>
                            <a:gd name="T15" fmla="*/ 43 h 60"/>
                            <a:gd name="T16" fmla="*/ 7 w 44"/>
                            <a:gd name="T17" fmla="*/ 43 h 60"/>
                            <a:gd name="T18" fmla="*/ 22 w 44"/>
                            <a:gd name="T19" fmla="*/ 54 h 60"/>
                            <a:gd name="T20" fmla="*/ 37 w 44"/>
                            <a:gd name="T21" fmla="*/ 43 h 60"/>
                            <a:gd name="T22" fmla="*/ 27 w 44"/>
                            <a:gd name="T23" fmla="*/ 34 h 60"/>
                            <a:gd name="T24" fmla="*/ 17 w 44"/>
                            <a:gd name="T25" fmla="*/ 32 h 60"/>
                            <a:gd name="T26" fmla="*/ 2 w 44"/>
                            <a:gd name="T27" fmla="*/ 17 h 60"/>
                            <a:gd name="T28" fmla="*/ 23 w 44"/>
                            <a:gd name="T29" fmla="*/ 0 h 60"/>
                            <a:gd name="T30" fmla="*/ 43 w 44"/>
                            <a:gd name="T31" fmla="*/ 15 h 60"/>
                            <a:gd name="T32" fmla="*/ 36 w 44"/>
                            <a:gd name="T33" fmla="*/ 15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4" h="60">
                              <a:moveTo>
                                <a:pt x="36" y="15"/>
                              </a:moveTo>
                              <a:cubicBezTo>
                                <a:pt x="35" y="10"/>
                                <a:pt x="30" y="6"/>
                                <a:pt x="22" y="6"/>
                              </a:cubicBezTo>
                              <a:cubicBezTo>
                                <a:pt x="14" y="6"/>
                                <a:pt x="10" y="11"/>
                                <a:pt x="10" y="16"/>
                              </a:cubicBezTo>
                              <a:cubicBezTo>
                                <a:pt x="10" y="22"/>
                                <a:pt x="13" y="25"/>
                                <a:pt x="19" y="25"/>
                              </a:cubicBezTo>
                              <a:cubicBezTo>
                                <a:pt x="29" y="27"/>
                                <a:pt x="29" y="27"/>
                                <a:pt x="29" y="27"/>
                              </a:cubicBezTo>
                              <a:cubicBezTo>
                                <a:pt x="40" y="28"/>
                                <a:pt x="44" y="34"/>
                                <a:pt x="44" y="42"/>
                              </a:cubicBezTo>
                              <a:cubicBezTo>
                                <a:pt x="44" y="53"/>
                                <a:pt x="35" y="60"/>
                                <a:pt x="22" y="60"/>
                              </a:cubicBezTo>
                              <a:cubicBezTo>
                                <a:pt x="11" y="60"/>
                                <a:pt x="1" y="55"/>
                                <a:pt x="0" y="43"/>
                              </a:cubicBezTo>
                              <a:cubicBezTo>
                                <a:pt x="7" y="43"/>
                                <a:pt x="7" y="43"/>
                                <a:pt x="7" y="43"/>
                              </a:cubicBezTo>
                              <a:cubicBezTo>
                                <a:pt x="9" y="49"/>
                                <a:pt x="13" y="54"/>
                                <a:pt x="22" y="54"/>
                              </a:cubicBezTo>
                              <a:cubicBezTo>
                                <a:pt x="31" y="54"/>
                                <a:pt x="37" y="50"/>
                                <a:pt x="37" y="43"/>
                              </a:cubicBezTo>
                              <a:cubicBezTo>
                                <a:pt x="37" y="38"/>
                                <a:pt x="35" y="35"/>
                                <a:pt x="27" y="34"/>
                              </a:cubicBezTo>
                              <a:cubicBezTo>
                                <a:pt x="17" y="32"/>
                                <a:pt x="17" y="32"/>
                                <a:pt x="17" y="32"/>
                              </a:cubicBezTo>
                              <a:cubicBezTo>
                                <a:pt x="8" y="31"/>
                                <a:pt x="2" y="26"/>
                                <a:pt x="2" y="17"/>
                              </a:cubicBezTo>
                              <a:cubicBezTo>
                                <a:pt x="2" y="7"/>
                                <a:pt x="11" y="0"/>
                                <a:pt x="23" y="0"/>
                              </a:cubicBezTo>
                              <a:cubicBezTo>
                                <a:pt x="34" y="0"/>
                                <a:pt x="42" y="6"/>
                                <a:pt x="43" y="15"/>
                              </a:cubicBezTo>
                              <a:lnTo>
                                <a:pt x="36" y="15"/>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7"/>
                      <wps:cNvSpPr>
                        <a:spLocks/>
                      </wps:cNvSpPr>
                      <wps:spPr bwMode="auto">
                        <a:xfrm>
                          <a:off x="466725" y="119380"/>
                          <a:ext cx="28575" cy="63500"/>
                        </a:xfrm>
                        <a:custGeom>
                          <a:avLst/>
                          <a:gdLst>
                            <a:gd name="T0" fmla="*/ 19 w 34"/>
                            <a:gd name="T1" fmla="*/ 0 h 75"/>
                            <a:gd name="T2" fmla="*/ 19 w 34"/>
                            <a:gd name="T3" fmla="*/ 17 h 75"/>
                            <a:gd name="T4" fmla="*/ 33 w 34"/>
                            <a:gd name="T5" fmla="*/ 17 h 75"/>
                            <a:gd name="T6" fmla="*/ 33 w 34"/>
                            <a:gd name="T7" fmla="*/ 23 h 75"/>
                            <a:gd name="T8" fmla="*/ 19 w 34"/>
                            <a:gd name="T9" fmla="*/ 23 h 75"/>
                            <a:gd name="T10" fmla="*/ 19 w 34"/>
                            <a:gd name="T11" fmla="*/ 59 h 75"/>
                            <a:gd name="T12" fmla="*/ 28 w 34"/>
                            <a:gd name="T13" fmla="*/ 68 h 75"/>
                            <a:gd name="T14" fmla="*/ 34 w 34"/>
                            <a:gd name="T15" fmla="*/ 67 h 75"/>
                            <a:gd name="T16" fmla="*/ 34 w 34"/>
                            <a:gd name="T17" fmla="*/ 74 h 75"/>
                            <a:gd name="T18" fmla="*/ 26 w 34"/>
                            <a:gd name="T19" fmla="*/ 75 h 75"/>
                            <a:gd name="T20" fmla="*/ 11 w 34"/>
                            <a:gd name="T21" fmla="*/ 60 h 75"/>
                            <a:gd name="T22" fmla="*/ 11 w 34"/>
                            <a:gd name="T23" fmla="*/ 23 h 75"/>
                            <a:gd name="T24" fmla="*/ 0 w 34"/>
                            <a:gd name="T25" fmla="*/ 23 h 75"/>
                            <a:gd name="T26" fmla="*/ 0 w 34"/>
                            <a:gd name="T27" fmla="*/ 17 h 75"/>
                            <a:gd name="T28" fmla="*/ 3 w 34"/>
                            <a:gd name="T29" fmla="*/ 17 h 75"/>
                            <a:gd name="T30" fmla="*/ 11 w 34"/>
                            <a:gd name="T31" fmla="*/ 5 h 75"/>
                            <a:gd name="T32" fmla="*/ 11 w 34"/>
                            <a:gd name="T33" fmla="*/ 0 h 75"/>
                            <a:gd name="T34" fmla="*/ 19 w 34"/>
                            <a:gd name="T35"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4" h="75">
                              <a:moveTo>
                                <a:pt x="19" y="0"/>
                              </a:moveTo>
                              <a:cubicBezTo>
                                <a:pt x="19" y="17"/>
                                <a:pt x="19" y="17"/>
                                <a:pt x="19" y="17"/>
                              </a:cubicBezTo>
                              <a:cubicBezTo>
                                <a:pt x="33" y="17"/>
                                <a:pt x="33" y="17"/>
                                <a:pt x="33" y="17"/>
                              </a:cubicBezTo>
                              <a:cubicBezTo>
                                <a:pt x="33" y="23"/>
                                <a:pt x="33" y="23"/>
                                <a:pt x="33" y="23"/>
                              </a:cubicBezTo>
                              <a:cubicBezTo>
                                <a:pt x="19" y="23"/>
                                <a:pt x="19" y="23"/>
                                <a:pt x="19" y="23"/>
                              </a:cubicBezTo>
                              <a:cubicBezTo>
                                <a:pt x="19" y="59"/>
                                <a:pt x="19" y="59"/>
                                <a:pt x="19" y="59"/>
                              </a:cubicBezTo>
                              <a:cubicBezTo>
                                <a:pt x="19" y="65"/>
                                <a:pt x="21" y="68"/>
                                <a:pt x="28" y="68"/>
                              </a:cubicBezTo>
                              <a:cubicBezTo>
                                <a:pt x="31" y="68"/>
                                <a:pt x="34" y="67"/>
                                <a:pt x="34" y="67"/>
                              </a:cubicBezTo>
                              <a:cubicBezTo>
                                <a:pt x="34" y="74"/>
                                <a:pt x="34" y="74"/>
                                <a:pt x="34" y="74"/>
                              </a:cubicBezTo>
                              <a:cubicBezTo>
                                <a:pt x="34" y="74"/>
                                <a:pt x="31" y="75"/>
                                <a:pt x="26" y="75"/>
                              </a:cubicBezTo>
                              <a:cubicBezTo>
                                <a:pt x="15" y="75"/>
                                <a:pt x="11" y="69"/>
                                <a:pt x="11" y="60"/>
                              </a:cubicBezTo>
                              <a:cubicBezTo>
                                <a:pt x="11" y="23"/>
                                <a:pt x="11" y="23"/>
                                <a:pt x="11" y="23"/>
                              </a:cubicBezTo>
                              <a:cubicBezTo>
                                <a:pt x="0" y="23"/>
                                <a:pt x="0" y="23"/>
                                <a:pt x="0" y="23"/>
                              </a:cubicBezTo>
                              <a:cubicBezTo>
                                <a:pt x="0" y="17"/>
                                <a:pt x="0" y="17"/>
                                <a:pt x="0" y="17"/>
                              </a:cubicBezTo>
                              <a:cubicBezTo>
                                <a:pt x="3" y="17"/>
                                <a:pt x="3" y="17"/>
                                <a:pt x="3" y="17"/>
                              </a:cubicBezTo>
                              <a:cubicBezTo>
                                <a:pt x="10" y="17"/>
                                <a:pt x="11" y="15"/>
                                <a:pt x="11" y="5"/>
                              </a:cubicBezTo>
                              <a:cubicBezTo>
                                <a:pt x="11" y="0"/>
                                <a:pt x="11" y="0"/>
                                <a:pt x="11" y="0"/>
                              </a:cubicBezTo>
                              <a:lnTo>
                                <a:pt x="19" y="0"/>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8"/>
                      <wps:cNvSpPr>
                        <a:spLocks noEditPoints="1"/>
                      </wps:cNvSpPr>
                      <wps:spPr bwMode="auto">
                        <a:xfrm>
                          <a:off x="507365" y="114300"/>
                          <a:ext cx="6985" cy="67310"/>
                        </a:xfrm>
                        <a:custGeom>
                          <a:avLst/>
                          <a:gdLst>
                            <a:gd name="T0" fmla="*/ 0 w 11"/>
                            <a:gd name="T1" fmla="*/ 0 h 106"/>
                            <a:gd name="T2" fmla="*/ 11 w 11"/>
                            <a:gd name="T3" fmla="*/ 0 h 106"/>
                            <a:gd name="T4" fmla="*/ 11 w 11"/>
                            <a:gd name="T5" fmla="*/ 12 h 106"/>
                            <a:gd name="T6" fmla="*/ 0 w 11"/>
                            <a:gd name="T7" fmla="*/ 12 h 106"/>
                            <a:gd name="T8" fmla="*/ 0 w 11"/>
                            <a:gd name="T9" fmla="*/ 0 h 106"/>
                            <a:gd name="T10" fmla="*/ 2 w 11"/>
                            <a:gd name="T11" fmla="*/ 30 h 106"/>
                            <a:gd name="T12" fmla="*/ 11 w 11"/>
                            <a:gd name="T13" fmla="*/ 30 h 106"/>
                            <a:gd name="T14" fmla="*/ 11 w 11"/>
                            <a:gd name="T15" fmla="*/ 106 h 106"/>
                            <a:gd name="T16" fmla="*/ 2 w 11"/>
                            <a:gd name="T17" fmla="*/ 106 h 106"/>
                            <a:gd name="T18" fmla="*/ 2 w 11"/>
                            <a:gd name="T19" fmla="*/ 3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106">
                              <a:moveTo>
                                <a:pt x="0" y="0"/>
                              </a:moveTo>
                              <a:lnTo>
                                <a:pt x="11" y="0"/>
                              </a:lnTo>
                              <a:lnTo>
                                <a:pt x="11" y="12"/>
                              </a:lnTo>
                              <a:lnTo>
                                <a:pt x="0" y="12"/>
                              </a:lnTo>
                              <a:lnTo>
                                <a:pt x="0" y="0"/>
                              </a:lnTo>
                              <a:close/>
                              <a:moveTo>
                                <a:pt x="2" y="30"/>
                              </a:moveTo>
                              <a:lnTo>
                                <a:pt x="11" y="30"/>
                              </a:lnTo>
                              <a:lnTo>
                                <a:pt x="11" y="106"/>
                              </a:lnTo>
                              <a:lnTo>
                                <a:pt x="2" y="106"/>
                              </a:lnTo>
                              <a:lnTo>
                                <a:pt x="2" y="30"/>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9"/>
                      <wps:cNvSpPr>
                        <a:spLocks/>
                      </wps:cNvSpPr>
                      <wps:spPr bwMode="auto">
                        <a:xfrm>
                          <a:off x="550545" y="109220"/>
                          <a:ext cx="47625" cy="84455"/>
                        </a:xfrm>
                        <a:custGeom>
                          <a:avLst/>
                          <a:gdLst>
                            <a:gd name="T0" fmla="*/ 66 w 75"/>
                            <a:gd name="T1" fmla="*/ 0 h 133"/>
                            <a:gd name="T2" fmla="*/ 75 w 75"/>
                            <a:gd name="T3" fmla="*/ 0 h 133"/>
                            <a:gd name="T4" fmla="*/ 10 w 75"/>
                            <a:gd name="T5" fmla="*/ 133 h 133"/>
                            <a:gd name="T6" fmla="*/ 0 w 75"/>
                            <a:gd name="T7" fmla="*/ 133 h 133"/>
                            <a:gd name="T8" fmla="*/ 66 w 75"/>
                            <a:gd name="T9" fmla="*/ 0 h 133"/>
                          </a:gdLst>
                          <a:ahLst/>
                          <a:cxnLst>
                            <a:cxn ang="0">
                              <a:pos x="T0" y="T1"/>
                            </a:cxn>
                            <a:cxn ang="0">
                              <a:pos x="T2" y="T3"/>
                            </a:cxn>
                            <a:cxn ang="0">
                              <a:pos x="T4" y="T5"/>
                            </a:cxn>
                            <a:cxn ang="0">
                              <a:pos x="T6" y="T7"/>
                            </a:cxn>
                            <a:cxn ang="0">
                              <a:pos x="T8" y="T9"/>
                            </a:cxn>
                          </a:cxnLst>
                          <a:rect l="0" t="0" r="r" b="b"/>
                          <a:pathLst>
                            <a:path w="75" h="133">
                              <a:moveTo>
                                <a:pt x="66" y="0"/>
                              </a:moveTo>
                              <a:lnTo>
                                <a:pt x="75" y="0"/>
                              </a:lnTo>
                              <a:lnTo>
                                <a:pt x="10" y="133"/>
                              </a:lnTo>
                              <a:lnTo>
                                <a:pt x="0" y="133"/>
                              </a:lnTo>
                              <a:lnTo>
                                <a:pt x="66" y="0"/>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30"/>
                      <wps:cNvSpPr>
                        <a:spLocks/>
                      </wps:cNvSpPr>
                      <wps:spPr bwMode="auto">
                        <a:xfrm>
                          <a:off x="638175" y="111760"/>
                          <a:ext cx="45085" cy="69850"/>
                        </a:xfrm>
                        <a:custGeom>
                          <a:avLst/>
                          <a:gdLst>
                            <a:gd name="T0" fmla="*/ 0 w 71"/>
                            <a:gd name="T1" fmla="*/ 0 h 110"/>
                            <a:gd name="T2" fmla="*/ 71 w 71"/>
                            <a:gd name="T3" fmla="*/ 0 h 110"/>
                            <a:gd name="T4" fmla="*/ 71 w 71"/>
                            <a:gd name="T5" fmla="*/ 9 h 110"/>
                            <a:gd name="T6" fmla="*/ 10 w 71"/>
                            <a:gd name="T7" fmla="*/ 9 h 110"/>
                            <a:gd name="T8" fmla="*/ 10 w 71"/>
                            <a:gd name="T9" fmla="*/ 49 h 110"/>
                            <a:gd name="T10" fmla="*/ 66 w 71"/>
                            <a:gd name="T11" fmla="*/ 49 h 110"/>
                            <a:gd name="T12" fmla="*/ 66 w 71"/>
                            <a:gd name="T13" fmla="*/ 58 h 110"/>
                            <a:gd name="T14" fmla="*/ 10 w 71"/>
                            <a:gd name="T15" fmla="*/ 58 h 110"/>
                            <a:gd name="T16" fmla="*/ 10 w 71"/>
                            <a:gd name="T17" fmla="*/ 101 h 110"/>
                            <a:gd name="T18" fmla="*/ 71 w 71"/>
                            <a:gd name="T19" fmla="*/ 101 h 110"/>
                            <a:gd name="T20" fmla="*/ 71 w 71"/>
                            <a:gd name="T21" fmla="*/ 110 h 110"/>
                            <a:gd name="T22" fmla="*/ 0 w 71"/>
                            <a:gd name="T23" fmla="*/ 110 h 110"/>
                            <a:gd name="T24" fmla="*/ 0 w 71"/>
                            <a:gd name="T25"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1" h="110">
                              <a:moveTo>
                                <a:pt x="0" y="0"/>
                              </a:moveTo>
                              <a:lnTo>
                                <a:pt x="71" y="0"/>
                              </a:lnTo>
                              <a:lnTo>
                                <a:pt x="71" y="9"/>
                              </a:lnTo>
                              <a:lnTo>
                                <a:pt x="10" y="9"/>
                              </a:lnTo>
                              <a:lnTo>
                                <a:pt x="10" y="49"/>
                              </a:lnTo>
                              <a:lnTo>
                                <a:pt x="66" y="49"/>
                              </a:lnTo>
                              <a:lnTo>
                                <a:pt x="66" y="58"/>
                              </a:lnTo>
                              <a:lnTo>
                                <a:pt x="10" y="58"/>
                              </a:lnTo>
                              <a:lnTo>
                                <a:pt x="10" y="101"/>
                              </a:lnTo>
                              <a:lnTo>
                                <a:pt x="71" y="101"/>
                              </a:lnTo>
                              <a:lnTo>
                                <a:pt x="71" y="110"/>
                              </a:lnTo>
                              <a:lnTo>
                                <a:pt x="0" y="110"/>
                              </a:lnTo>
                              <a:lnTo>
                                <a:pt x="0" y="0"/>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31"/>
                      <wps:cNvSpPr>
                        <a:spLocks/>
                      </wps:cNvSpPr>
                      <wps:spPr bwMode="auto">
                        <a:xfrm>
                          <a:off x="695325" y="132080"/>
                          <a:ext cx="37465" cy="50800"/>
                        </a:xfrm>
                        <a:custGeom>
                          <a:avLst/>
                          <a:gdLst>
                            <a:gd name="T0" fmla="*/ 36 w 44"/>
                            <a:gd name="T1" fmla="*/ 15 h 60"/>
                            <a:gd name="T2" fmla="*/ 23 w 44"/>
                            <a:gd name="T3" fmla="*/ 6 h 60"/>
                            <a:gd name="T4" fmla="*/ 10 w 44"/>
                            <a:gd name="T5" fmla="*/ 16 h 60"/>
                            <a:gd name="T6" fmla="*/ 19 w 44"/>
                            <a:gd name="T7" fmla="*/ 25 h 60"/>
                            <a:gd name="T8" fmla="*/ 29 w 44"/>
                            <a:gd name="T9" fmla="*/ 27 h 60"/>
                            <a:gd name="T10" fmla="*/ 44 w 44"/>
                            <a:gd name="T11" fmla="*/ 42 h 60"/>
                            <a:gd name="T12" fmla="*/ 23 w 44"/>
                            <a:gd name="T13" fmla="*/ 60 h 60"/>
                            <a:gd name="T14" fmla="*/ 0 w 44"/>
                            <a:gd name="T15" fmla="*/ 43 h 60"/>
                            <a:gd name="T16" fmla="*/ 8 w 44"/>
                            <a:gd name="T17" fmla="*/ 43 h 60"/>
                            <a:gd name="T18" fmla="*/ 23 w 44"/>
                            <a:gd name="T19" fmla="*/ 54 h 60"/>
                            <a:gd name="T20" fmla="*/ 37 w 44"/>
                            <a:gd name="T21" fmla="*/ 43 h 60"/>
                            <a:gd name="T22" fmla="*/ 27 w 44"/>
                            <a:gd name="T23" fmla="*/ 34 h 60"/>
                            <a:gd name="T24" fmla="*/ 18 w 44"/>
                            <a:gd name="T25" fmla="*/ 32 h 60"/>
                            <a:gd name="T26" fmla="*/ 3 w 44"/>
                            <a:gd name="T27" fmla="*/ 17 h 60"/>
                            <a:gd name="T28" fmla="*/ 23 w 44"/>
                            <a:gd name="T29" fmla="*/ 0 h 60"/>
                            <a:gd name="T30" fmla="*/ 43 w 44"/>
                            <a:gd name="T31" fmla="*/ 15 h 60"/>
                            <a:gd name="T32" fmla="*/ 36 w 44"/>
                            <a:gd name="T33" fmla="*/ 15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4" h="60">
                              <a:moveTo>
                                <a:pt x="36" y="15"/>
                              </a:moveTo>
                              <a:cubicBezTo>
                                <a:pt x="35" y="10"/>
                                <a:pt x="30" y="6"/>
                                <a:pt x="23" y="6"/>
                              </a:cubicBezTo>
                              <a:cubicBezTo>
                                <a:pt x="15" y="6"/>
                                <a:pt x="10" y="11"/>
                                <a:pt x="10" y="16"/>
                              </a:cubicBezTo>
                              <a:cubicBezTo>
                                <a:pt x="10" y="22"/>
                                <a:pt x="13" y="25"/>
                                <a:pt x="19" y="25"/>
                              </a:cubicBezTo>
                              <a:cubicBezTo>
                                <a:pt x="29" y="27"/>
                                <a:pt x="29" y="27"/>
                                <a:pt x="29" y="27"/>
                              </a:cubicBezTo>
                              <a:cubicBezTo>
                                <a:pt x="40" y="28"/>
                                <a:pt x="44" y="34"/>
                                <a:pt x="44" y="42"/>
                              </a:cubicBezTo>
                              <a:cubicBezTo>
                                <a:pt x="44" y="53"/>
                                <a:pt x="35" y="60"/>
                                <a:pt x="23" y="60"/>
                              </a:cubicBezTo>
                              <a:cubicBezTo>
                                <a:pt x="11" y="60"/>
                                <a:pt x="2" y="55"/>
                                <a:pt x="0" y="43"/>
                              </a:cubicBezTo>
                              <a:cubicBezTo>
                                <a:pt x="8" y="43"/>
                                <a:pt x="8" y="43"/>
                                <a:pt x="8" y="43"/>
                              </a:cubicBezTo>
                              <a:cubicBezTo>
                                <a:pt x="9" y="49"/>
                                <a:pt x="13" y="54"/>
                                <a:pt x="23" y="54"/>
                              </a:cubicBezTo>
                              <a:cubicBezTo>
                                <a:pt x="31" y="54"/>
                                <a:pt x="37" y="50"/>
                                <a:pt x="37" y="43"/>
                              </a:cubicBezTo>
                              <a:cubicBezTo>
                                <a:pt x="37" y="38"/>
                                <a:pt x="35" y="35"/>
                                <a:pt x="27" y="34"/>
                              </a:cubicBezTo>
                              <a:cubicBezTo>
                                <a:pt x="18" y="32"/>
                                <a:pt x="18" y="32"/>
                                <a:pt x="18" y="32"/>
                              </a:cubicBezTo>
                              <a:cubicBezTo>
                                <a:pt x="8" y="31"/>
                                <a:pt x="3" y="26"/>
                                <a:pt x="3" y="17"/>
                              </a:cubicBezTo>
                              <a:cubicBezTo>
                                <a:pt x="3" y="7"/>
                                <a:pt x="11" y="0"/>
                                <a:pt x="23" y="0"/>
                              </a:cubicBezTo>
                              <a:cubicBezTo>
                                <a:pt x="35" y="0"/>
                                <a:pt x="42" y="6"/>
                                <a:pt x="43" y="15"/>
                              </a:cubicBezTo>
                              <a:lnTo>
                                <a:pt x="36" y="15"/>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32"/>
                      <wps:cNvSpPr>
                        <a:spLocks/>
                      </wps:cNvSpPr>
                      <wps:spPr bwMode="auto">
                        <a:xfrm>
                          <a:off x="740410" y="119380"/>
                          <a:ext cx="29210" cy="63500"/>
                        </a:xfrm>
                        <a:custGeom>
                          <a:avLst/>
                          <a:gdLst>
                            <a:gd name="T0" fmla="*/ 19 w 34"/>
                            <a:gd name="T1" fmla="*/ 0 h 75"/>
                            <a:gd name="T2" fmla="*/ 19 w 34"/>
                            <a:gd name="T3" fmla="*/ 17 h 75"/>
                            <a:gd name="T4" fmla="*/ 33 w 34"/>
                            <a:gd name="T5" fmla="*/ 17 h 75"/>
                            <a:gd name="T6" fmla="*/ 33 w 34"/>
                            <a:gd name="T7" fmla="*/ 23 h 75"/>
                            <a:gd name="T8" fmla="*/ 19 w 34"/>
                            <a:gd name="T9" fmla="*/ 23 h 75"/>
                            <a:gd name="T10" fmla="*/ 19 w 34"/>
                            <a:gd name="T11" fmla="*/ 59 h 75"/>
                            <a:gd name="T12" fmla="*/ 28 w 34"/>
                            <a:gd name="T13" fmla="*/ 68 h 75"/>
                            <a:gd name="T14" fmla="*/ 34 w 34"/>
                            <a:gd name="T15" fmla="*/ 67 h 75"/>
                            <a:gd name="T16" fmla="*/ 34 w 34"/>
                            <a:gd name="T17" fmla="*/ 74 h 75"/>
                            <a:gd name="T18" fmla="*/ 26 w 34"/>
                            <a:gd name="T19" fmla="*/ 75 h 75"/>
                            <a:gd name="T20" fmla="*/ 11 w 34"/>
                            <a:gd name="T21" fmla="*/ 60 h 75"/>
                            <a:gd name="T22" fmla="*/ 11 w 34"/>
                            <a:gd name="T23" fmla="*/ 23 h 75"/>
                            <a:gd name="T24" fmla="*/ 0 w 34"/>
                            <a:gd name="T25" fmla="*/ 23 h 75"/>
                            <a:gd name="T26" fmla="*/ 0 w 34"/>
                            <a:gd name="T27" fmla="*/ 17 h 75"/>
                            <a:gd name="T28" fmla="*/ 3 w 34"/>
                            <a:gd name="T29" fmla="*/ 17 h 75"/>
                            <a:gd name="T30" fmla="*/ 12 w 34"/>
                            <a:gd name="T31" fmla="*/ 5 h 75"/>
                            <a:gd name="T32" fmla="*/ 12 w 34"/>
                            <a:gd name="T33" fmla="*/ 0 h 75"/>
                            <a:gd name="T34" fmla="*/ 19 w 34"/>
                            <a:gd name="T35"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4" h="75">
                              <a:moveTo>
                                <a:pt x="19" y="0"/>
                              </a:moveTo>
                              <a:cubicBezTo>
                                <a:pt x="19" y="17"/>
                                <a:pt x="19" y="17"/>
                                <a:pt x="19" y="17"/>
                              </a:cubicBezTo>
                              <a:cubicBezTo>
                                <a:pt x="33" y="17"/>
                                <a:pt x="33" y="17"/>
                                <a:pt x="33" y="17"/>
                              </a:cubicBezTo>
                              <a:cubicBezTo>
                                <a:pt x="33" y="23"/>
                                <a:pt x="33" y="23"/>
                                <a:pt x="33" y="23"/>
                              </a:cubicBezTo>
                              <a:cubicBezTo>
                                <a:pt x="19" y="23"/>
                                <a:pt x="19" y="23"/>
                                <a:pt x="19" y="23"/>
                              </a:cubicBezTo>
                              <a:cubicBezTo>
                                <a:pt x="19" y="59"/>
                                <a:pt x="19" y="59"/>
                                <a:pt x="19" y="59"/>
                              </a:cubicBezTo>
                              <a:cubicBezTo>
                                <a:pt x="19" y="65"/>
                                <a:pt x="21" y="68"/>
                                <a:pt x="28" y="68"/>
                              </a:cubicBezTo>
                              <a:cubicBezTo>
                                <a:pt x="31" y="68"/>
                                <a:pt x="34" y="67"/>
                                <a:pt x="34" y="67"/>
                              </a:cubicBezTo>
                              <a:cubicBezTo>
                                <a:pt x="34" y="74"/>
                                <a:pt x="34" y="74"/>
                                <a:pt x="34" y="74"/>
                              </a:cubicBezTo>
                              <a:cubicBezTo>
                                <a:pt x="34" y="74"/>
                                <a:pt x="31" y="75"/>
                                <a:pt x="26" y="75"/>
                              </a:cubicBezTo>
                              <a:cubicBezTo>
                                <a:pt x="15" y="75"/>
                                <a:pt x="11" y="69"/>
                                <a:pt x="11" y="60"/>
                              </a:cubicBezTo>
                              <a:cubicBezTo>
                                <a:pt x="11" y="23"/>
                                <a:pt x="11" y="23"/>
                                <a:pt x="11" y="23"/>
                              </a:cubicBezTo>
                              <a:cubicBezTo>
                                <a:pt x="0" y="23"/>
                                <a:pt x="0" y="23"/>
                                <a:pt x="0" y="23"/>
                              </a:cubicBezTo>
                              <a:cubicBezTo>
                                <a:pt x="0" y="17"/>
                                <a:pt x="0" y="17"/>
                                <a:pt x="0" y="17"/>
                              </a:cubicBezTo>
                              <a:cubicBezTo>
                                <a:pt x="3" y="17"/>
                                <a:pt x="3" y="17"/>
                                <a:pt x="3" y="17"/>
                              </a:cubicBezTo>
                              <a:cubicBezTo>
                                <a:pt x="10" y="17"/>
                                <a:pt x="12" y="15"/>
                                <a:pt x="12" y="5"/>
                              </a:cubicBezTo>
                              <a:cubicBezTo>
                                <a:pt x="12" y="0"/>
                                <a:pt x="12" y="0"/>
                                <a:pt x="12" y="0"/>
                              </a:cubicBezTo>
                              <a:lnTo>
                                <a:pt x="19" y="0"/>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33"/>
                      <wps:cNvSpPr>
                        <a:spLocks noEditPoints="1"/>
                      </wps:cNvSpPr>
                      <wps:spPr bwMode="auto">
                        <a:xfrm>
                          <a:off x="777875" y="132080"/>
                          <a:ext cx="42545" cy="50800"/>
                        </a:xfrm>
                        <a:custGeom>
                          <a:avLst/>
                          <a:gdLst>
                            <a:gd name="T0" fmla="*/ 0 w 50"/>
                            <a:gd name="T1" fmla="*/ 30 h 60"/>
                            <a:gd name="T2" fmla="*/ 25 w 50"/>
                            <a:gd name="T3" fmla="*/ 0 h 60"/>
                            <a:gd name="T4" fmla="*/ 50 w 50"/>
                            <a:gd name="T5" fmla="*/ 30 h 60"/>
                            <a:gd name="T6" fmla="*/ 25 w 50"/>
                            <a:gd name="T7" fmla="*/ 60 h 60"/>
                            <a:gd name="T8" fmla="*/ 0 w 50"/>
                            <a:gd name="T9" fmla="*/ 30 h 60"/>
                            <a:gd name="T10" fmla="*/ 8 w 50"/>
                            <a:gd name="T11" fmla="*/ 30 h 60"/>
                            <a:gd name="T12" fmla="*/ 25 w 50"/>
                            <a:gd name="T13" fmla="*/ 54 h 60"/>
                            <a:gd name="T14" fmla="*/ 42 w 50"/>
                            <a:gd name="T15" fmla="*/ 30 h 60"/>
                            <a:gd name="T16" fmla="*/ 25 w 50"/>
                            <a:gd name="T17" fmla="*/ 6 h 60"/>
                            <a:gd name="T18" fmla="*/ 8 w 50"/>
                            <a:gd name="T19" fmla="*/ 3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60">
                              <a:moveTo>
                                <a:pt x="0" y="30"/>
                              </a:moveTo>
                              <a:cubicBezTo>
                                <a:pt x="0" y="13"/>
                                <a:pt x="9" y="0"/>
                                <a:pt x="25" y="0"/>
                              </a:cubicBezTo>
                              <a:cubicBezTo>
                                <a:pt x="42" y="0"/>
                                <a:pt x="50" y="13"/>
                                <a:pt x="50" y="30"/>
                              </a:cubicBezTo>
                              <a:cubicBezTo>
                                <a:pt x="50" y="48"/>
                                <a:pt x="41" y="60"/>
                                <a:pt x="25" y="60"/>
                              </a:cubicBezTo>
                              <a:cubicBezTo>
                                <a:pt x="8" y="60"/>
                                <a:pt x="0" y="48"/>
                                <a:pt x="0" y="30"/>
                              </a:cubicBezTo>
                              <a:close/>
                              <a:moveTo>
                                <a:pt x="8" y="30"/>
                              </a:moveTo>
                              <a:cubicBezTo>
                                <a:pt x="8" y="45"/>
                                <a:pt x="13" y="54"/>
                                <a:pt x="25" y="54"/>
                              </a:cubicBezTo>
                              <a:cubicBezTo>
                                <a:pt x="37" y="54"/>
                                <a:pt x="42" y="45"/>
                                <a:pt x="42" y="30"/>
                              </a:cubicBezTo>
                              <a:cubicBezTo>
                                <a:pt x="42" y="16"/>
                                <a:pt x="37" y="6"/>
                                <a:pt x="25" y="6"/>
                              </a:cubicBezTo>
                              <a:cubicBezTo>
                                <a:pt x="14" y="6"/>
                                <a:pt x="8" y="16"/>
                                <a:pt x="8" y="30"/>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34"/>
                      <wps:cNvSpPr>
                        <a:spLocks/>
                      </wps:cNvSpPr>
                      <wps:spPr bwMode="auto">
                        <a:xfrm>
                          <a:off x="835025" y="132080"/>
                          <a:ext cx="36830" cy="49530"/>
                        </a:xfrm>
                        <a:custGeom>
                          <a:avLst/>
                          <a:gdLst>
                            <a:gd name="T0" fmla="*/ 37 w 44"/>
                            <a:gd name="T1" fmla="*/ 23 h 59"/>
                            <a:gd name="T2" fmla="*/ 34 w 44"/>
                            <a:gd name="T3" fmla="*/ 11 h 59"/>
                            <a:gd name="T4" fmla="*/ 25 w 44"/>
                            <a:gd name="T5" fmla="*/ 7 h 59"/>
                            <a:gd name="T6" fmla="*/ 8 w 44"/>
                            <a:gd name="T7" fmla="*/ 25 h 59"/>
                            <a:gd name="T8" fmla="*/ 8 w 44"/>
                            <a:gd name="T9" fmla="*/ 59 h 59"/>
                            <a:gd name="T10" fmla="*/ 0 w 44"/>
                            <a:gd name="T11" fmla="*/ 59 h 59"/>
                            <a:gd name="T12" fmla="*/ 0 w 44"/>
                            <a:gd name="T13" fmla="*/ 2 h 59"/>
                            <a:gd name="T14" fmla="*/ 7 w 44"/>
                            <a:gd name="T15" fmla="*/ 2 h 59"/>
                            <a:gd name="T16" fmla="*/ 7 w 44"/>
                            <a:gd name="T17" fmla="*/ 12 h 59"/>
                            <a:gd name="T18" fmla="*/ 7 w 44"/>
                            <a:gd name="T19" fmla="*/ 12 h 59"/>
                            <a:gd name="T20" fmla="*/ 26 w 44"/>
                            <a:gd name="T21" fmla="*/ 0 h 59"/>
                            <a:gd name="T22" fmla="*/ 44 w 44"/>
                            <a:gd name="T23" fmla="*/ 20 h 59"/>
                            <a:gd name="T24" fmla="*/ 44 w 44"/>
                            <a:gd name="T25" fmla="*/ 59 h 59"/>
                            <a:gd name="T26" fmla="*/ 37 w 44"/>
                            <a:gd name="T27" fmla="*/ 59 h 59"/>
                            <a:gd name="T28" fmla="*/ 37 w 44"/>
                            <a:gd name="T29" fmla="*/ 23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 h="59">
                              <a:moveTo>
                                <a:pt x="37" y="23"/>
                              </a:moveTo>
                              <a:cubicBezTo>
                                <a:pt x="37" y="18"/>
                                <a:pt x="36" y="14"/>
                                <a:pt x="34" y="11"/>
                              </a:cubicBezTo>
                              <a:cubicBezTo>
                                <a:pt x="32" y="8"/>
                                <a:pt x="29" y="7"/>
                                <a:pt x="25" y="7"/>
                              </a:cubicBezTo>
                              <a:cubicBezTo>
                                <a:pt x="13" y="7"/>
                                <a:pt x="8" y="15"/>
                                <a:pt x="8" y="25"/>
                              </a:cubicBezTo>
                              <a:cubicBezTo>
                                <a:pt x="8" y="59"/>
                                <a:pt x="8" y="59"/>
                                <a:pt x="8" y="59"/>
                              </a:cubicBezTo>
                              <a:cubicBezTo>
                                <a:pt x="0" y="59"/>
                                <a:pt x="0" y="59"/>
                                <a:pt x="0" y="59"/>
                              </a:cubicBezTo>
                              <a:cubicBezTo>
                                <a:pt x="0" y="2"/>
                                <a:pt x="0" y="2"/>
                                <a:pt x="0" y="2"/>
                              </a:cubicBezTo>
                              <a:cubicBezTo>
                                <a:pt x="7" y="2"/>
                                <a:pt x="7" y="2"/>
                                <a:pt x="7" y="2"/>
                              </a:cubicBezTo>
                              <a:cubicBezTo>
                                <a:pt x="7" y="12"/>
                                <a:pt x="7" y="12"/>
                                <a:pt x="7" y="12"/>
                              </a:cubicBezTo>
                              <a:cubicBezTo>
                                <a:pt x="7" y="12"/>
                                <a:pt x="7" y="12"/>
                                <a:pt x="7" y="12"/>
                              </a:cubicBezTo>
                              <a:cubicBezTo>
                                <a:pt x="10" y="6"/>
                                <a:pt x="17" y="0"/>
                                <a:pt x="26" y="0"/>
                              </a:cubicBezTo>
                              <a:cubicBezTo>
                                <a:pt x="39" y="0"/>
                                <a:pt x="44" y="7"/>
                                <a:pt x="44" y="20"/>
                              </a:cubicBezTo>
                              <a:cubicBezTo>
                                <a:pt x="44" y="59"/>
                                <a:pt x="44" y="59"/>
                                <a:pt x="44" y="59"/>
                              </a:cubicBezTo>
                              <a:cubicBezTo>
                                <a:pt x="37" y="59"/>
                                <a:pt x="37" y="59"/>
                                <a:pt x="37" y="59"/>
                              </a:cubicBezTo>
                              <a:lnTo>
                                <a:pt x="37" y="23"/>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35"/>
                      <wps:cNvSpPr>
                        <a:spLocks noEditPoints="1"/>
                      </wps:cNvSpPr>
                      <wps:spPr bwMode="auto">
                        <a:xfrm>
                          <a:off x="890905" y="114300"/>
                          <a:ext cx="6985" cy="67310"/>
                        </a:xfrm>
                        <a:custGeom>
                          <a:avLst/>
                          <a:gdLst>
                            <a:gd name="T0" fmla="*/ 0 w 11"/>
                            <a:gd name="T1" fmla="*/ 0 h 106"/>
                            <a:gd name="T2" fmla="*/ 11 w 11"/>
                            <a:gd name="T3" fmla="*/ 0 h 106"/>
                            <a:gd name="T4" fmla="*/ 11 w 11"/>
                            <a:gd name="T5" fmla="*/ 12 h 106"/>
                            <a:gd name="T6" fmla="*/ 0 w 11"/>
                            <a:gd name="T7" fmla="*/ 12 h 106"/>
                            <a:gd name="T8" fmla="*/ 0 w 11"/>
                            <a:gd name="T9" fmla="*/ 0 h 106"/>
                            <a:gd name="T10" fmla="*/ 0 w 11"/>
                            <a:gd name="T11" fmla="*/ 30 h 106"/>
                            <a:gd name="T12" fmla="*/ 9 w 11"/>
                            <a:gd name="T13" fmla="*/ 30 h 106"/>
                            <a:gd name="T14" fmla="*/ 9 w 11"/>
                            <a:gd name="T15" fmla="*/ 106 h 106"/>
                            <a:gd name="T16" fmla="*/ 0 w 11"/>
                            <a:gd name="T17" fmla="*/ 106 h 106"/>
                            <a:gd name="T18" fmla="*/ 0 w 11"/>
                            <a:gd name="T19" fmla="*/ 3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106">
                              <a:moveTo>
                                <a:pt x="0" y="0"/>
                              </a:moveTo>
                              <a:lnTo>
                                <a:pt x="11" y="0"/>
                              </a:lnTo>
                              <a:lnTo>
                                <a:pt x="11" y="12"/>
                              </a:lnTo>
                              <a:lnTo>
                                <a:pt x="0" y="12"/>
                              </a:lnTo>
                              <a:lnTo>
                                <a:pt x="0" y="0"/>
                              </a:lnTo>
                              <a:close/>
                              <a:moveTo>
                                <a:pt x="0" y="30"/>
                              </a:moveTo>
                              <a:lnTo>
                                <a:pt x="9" y="30"/>
                              </a:lnTo>
                              <a:lnTo>
                                <a:pt x="9" y="106"/>
                              </a:lnTo>
                              <a:lnTo>
                                <a:pt x="0" y="106"/>
                              </a:lnTo>
                              <a:lnTo>
                                <a:pt x="0" y="30"/>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36"/>
                      <wps:cNvSpPr>
                        <a:spLocks noEditPoints="1"/>
                      </wps:cNvSpPr>
                      <wps:spPr bwMode="auto">
                        <a:xfrm>
                          <a:off x="911860" y="132080"/>
                          <a:ext cx="41910" cy="49530"/>
                        </a:xfrm>
                        <a:custGeom>
                          <a:avLst/>
                          <a:gdLst>
                            <a:gd name="T0" fmla="*/ 3 w 49"/>
                            <a:gd name="T1" fmla="*/ 17 h 59"/>
                            <a:gd name="T2" fmla="*/ 24 w 49"/>
                            <a:gd name="T3" fmla="*/ 0 h 59"/>
                            <a:gd name="T4" fmla="*/ 44 w 49"/>
                            <a:gd name="T5" fmla="*/ 21 h 59"/>
                            <a:gd name="T6" fmla="*/ 44 w 49"/>
                            <a:gd name="T7" fmla="*/ 46 h 59"/>
                            <a:gd name="T8" fmla="*/ 49 w 49"/>
                            <a:gd name="T9" fmla="*/ 53 h 59"/>
                            <a:gd name="T10" fmla="*/ 49 w 49"/>
                            <a:gd name="T11" fmla="*/ 59 h 59"/>
                            <a:gd name="T12" fmla="*/ 48 w 49"/>
                            <a:gd name="T13" fmla="*/ 59 h 59"/>
                            <a:gd name="T14" fmla="*/ 37 w 49"/>
                            <a:gd name="T15" fmla="*/ 48 h 59"/>
                            <a:gd name="T16" fmla="*/ 37 w 49"/>
                            <a:gd name="T17" fmla="*/ 48 h 59"/>
                            <a:gd name="T18" fmla="*/ 17 w 49"/>
                            <a:gd name="T19" fmla="*/ 59 h 59"/>
                            <a:gd name="T20" fmla="*/ 0 w 49"/>
                            <a:gd name="T21" fmla="*/ 44 h 59"/>
                            <a:gd name="T22" fmla="*/ 8 w 49"/>
                            <a:gd name="T23" fmla="*/ 30 h 59"/>
                            <a:gd name="T24" fmla="*/ 37 w 49"/>
                            <a:gd name="T25" fmla="*/ 25 h 59"/>
                            <a:gd name="T26" fmla="*/ 37 w 49"/>
                            <a:gd name="T27" fmla="*/ 21 h 59"/>
                            <a:gd name="T28" fmla="*/ 23 w 49"/>
                            <a:gd name="T29" fmla="*/ 6 h 59"/>
                            <a:gd name="T30" fmla="*/ 10 w 49"/>
                            <a:gd name="T31" fmla="*/ 17 h 59"/>
                            <a:gd name="T32" fmla="*/ 3 w 49"/>
                            <a:gd name="T33" fmla="*/ 17 h 59"/>
                            <a:gd name="T34" fmla="*/ 36 w 49"/>
                            <a:gd name="T35" fmla="*/ 33 h 59"/>
                            <a:gd name="T36" fmla="*/ 36 w 49"/>
                            <a:gd name="T37" fmla="*/ 31 h 59"/>
                            <a:gd name="T38" fmla="*/ 12 w 49"/>
                            <a:gd name="T39" fmla="*/ 35 h 59"/>
                            <a:gd name="T40" fmla="*/ 8 w 49"/>
                            <a:gd name="T41" fmla="*/ 43 h 59"/>
                            <a:gd name="T42" fmla="*/ 19 w 49"/>
                            <a:gd name="T43" fmla="*/ 53 h 59"/>
                            <a:gd name="T44" fmla="*/ 36 w 49"/>
                            <a:gd name="T45" fmla="*/ 33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9" h="59">
                              <a:moveTo>
                                <a:pt x="3" y="17"/>
                              </a:moveTo>
                              <a:cubicBezTo>
                                <a:pt x="3" y="8"/>
                                <a:pt x="11" y="0"/>
                                <a:pt x="24" y="0"/>
                              </a:cubicBezTo>
                              <a:cubicBezTo>
                                <a:pt x="39" y="0"/>
                                <a:pt x="44" y="9"/>
                                <a:pt x="44" y="21"/>
                              </a:cubicBezTo>
                              <a:cubicBezTo>
                                <a:pt x="44" y="46"/>
                                <a:pt x="44" y="46"/>
                                <a:pt x="44" y="46"/>
                              </a:cubicBezTo>
                              <a:cubicBezTo>
                                <a:pt x="44" y="51"/>
                                <a:pt x="45" y="53"/>
                                <a:pt x="49" y="53"/>
                              </a:cubicBezTo>
                              <a:cubicBezTo>
                                <a:pt x="49" y="59"/>
                                <a:pt x="49" y="59"/>
                                <a:pt x="49" y="59"/>
                              </a:cubicBezTo>
                              <a:cubicBezTo>
                                <a:pt x="48" y="59"/>
                                <a:pt x="48" y="59"/>
                                <a:pt x="48" y="59"/>
                              </a:cubicBezTo>
                              <a:cubicBezTo>
                                <a:pt x="40" y="59"/>
                                <a:pt x="37" y="56"/>
                                <a:pt x="37" y="48"/>
                              </a:cubicBezTo>
                              <a:cubicBezTo>
                                <a:pt x="37" y="48"/>
                                <a:pt x="37" y="48"/>
                                <a:pt x="37" y="48"/>
                              </a:cubicBezTo>
                              <a:cubicBezTo>
                                <a:pt x="33" y="55"/>
                                <a:pt x="26" y="59"/>
                                <a:pt x="17" y="59"/>
                              </a:cubicBezTo>
                              <a:cubicBezTo>
                                <a:pt x="7" y="59"/>
                                <a:pt x="0" y="54"/>
                                <a:pt x="0" y="44"/>
                              </a:cubicBezTo>
                              <a:cubicBezTo>
                                <a:pt x="0" y="37"/>
                                <a:pt x="3" y="32"/>
                                <a:pt x="8" y="30"/>
                              </a:cubicBezTo>
                              <a:cubicBezTo>
                                <a:pt x="13" y="27"/>
                                <a:pt x="23" y="26"/>
                                <a:pt x="37" y="25"/>
                              </a:cubicBezTo>
                              <a:cubicBezTo>
                                <a:pt x="37" y="21"/>
                                <a:pt x="37" y="21"/>
                                <a:pt x="37" y="21"/>
                              </a:cubicBezTo>
                              <a:cubicBezTo>
                                <a:pt x="37" y="12"/>
                                <a:pt x="33" y="6"/>
                                <a:pt x="23" y="6"/>
                              </a:cubicBezTo>
                              <a:cubicBezTo>
                                <a:pt x="15" y="6"/>
                                <a:pt x="11" y="11"/>
                                <a:pt x="10" y="17"/>
                              </a:cubicBezTo>
                              <a:lnTo>
                                <a:pt x="3" y="17"/>
                              </a:lnTo>
                              <a:close/>
                              <a:moveTo>
                                <a:pt x="36" y="33"/>
                              </a:moveTo>
                              <a:cubicBezTo>
                                <a:pt x="36" y="31"/>
                                <a:pt x="36" y="31"/>
                                <a:pt x="36" y="31"/>
                              </a:cubicBezTo>
                              <a:cubicBezTo>
                                <a:pt x="22" y="32"/>
                                <a:pt x="15" y="32"/>
                                <a:pt x="12" y="35"/>
                              </a:cubicBezTo>
                              <a:cubicBezTo>
                                <a:pt x="9" y="37"/>
                                <a:pt x="8" y="40"/>
                                <a:pt x="8" y="43"/>
                              </a:cubicBezTo>
                              <a:cubicBezTo>
                                <a:pt x="8" y="50"/>
                                <a:pt x="12" y="53"/>
                                <a:pt x="19" y="53"/>
                              </a:cubicBezTo>
                              <a:cubicBezTo>
                                <a:pt x="27" y="53"/>
                                <a:pt x="36" y="47"/>
                                <a:pt x="36" y="33"/>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37"/>
                      <wps:cNvSpPr>
                        <a:spLocks/>
                      </wps:cNvSpPr>
                      <wps:spPr bwMode="auto">
                        <a:xfrm>
                          <a:off x="-635" y="269240"/>
                          <a:ext cx="57785" cy="69215"/>
                        </a:xfrm>
                        <a:custGeom>
                          <a:avLst/>
                          <a:gdLst>
                            <a:gd name="T0" fmla="*/ 91 w 91"/>
                            <a:gd name="T1" fmla="*/ 8 h 109"/>
                            <a:gd name="T2" fmla="*/ 51 w 91"/>
                            <a:gd name="T3" fmla="*/ 8 h 109"/>
                            <a:gd name="T4" fmla="*/ 51 w 91"/>
                            <a:gd name="T5" fmla="*/ 109 h 109"/>
                            <a:gd name="T6" fmla="*/ 40 w 91"/>
                            <a:gd name="T7" fmla="*/ 109 h 109"/>
                            <a:gd name="T8" fmla="*/ 40 w 91"/>
                            <a:gd name="T9" fmla="*/ 8 h 109"/>
                            <a:gd name="T10" fmla="*/ 0 w 91"/>
                            <a:gd name="T11" fmla="*/ 8 h 109"/>
                            <a:gd name="T12" fmla="*/ 0 w 91"/>
                            <a:gd name="T13" fmla="*/ 0 h 109"/>
                            <a:gd name="T14" fmla="*/ 91 w 91"/>
                            <a:gd name="T15" fmla="*/ 0 h 109"/>
                            <a:gd name="T16" fmla="*/ 91 w 91"/>
                            <a:gd name="T17" fmla="*/ 8 h 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1" h="109">
                              <a:moveTo>
                                <a:pt x="91" y="8"/>
                              </a:moveTo>
                              <a:lnTo>
                                <a:pt x="51" y="8"/>
                              </a:lnTo>
                              <a:lnTo>
                                <a:pt x="51" y="109"/>
                              </a:lnTo>
                              <a:lnTo>
                                <a:pt x="40" y="109"/>
                              </a:lnTo>
                              <a:lnTo>
                                <a:pt x="40" y="8"/>
                              </a:lnTo>
                              <a:lnTo>
                                <a:pt x="0" y="8"/>
                              </a:lnTo>
                              <a:lnTo>
                                <a:pt x="0" y="0"/>
                              </a:lnTo>
                              <a:lnTo>
                                <a:pt x="91" y="0"/>
                              </a:lnTo>
                              <a:lnTo>
                                <a:pt x="91" y="8"/>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38"/>
                      <wps:cNvSpPr>
                        <a:spLocks noEditPoints="1"/>
                      </wps:cNvSpPr>
                      <wps:spPr bwMode="auto">
                        <a:xfrm>
                          <a:off x="67310" y="292735"/>
                          <a:ext cx="8255" cy="45720"/>
                        </a:xfrm>
                        <a:custGeom>
                          <a:avLst/>
                          <a:gdLst>
                            <a:gd name="T0" fmla="*/ 0 w 13"/>
                            <a:gd name="T1" fmla="*/ 0 h 72"/>
                            <a:gd name="T2" fmla="*/ 13 w 13"/>
                            <a:gd name="T3" fmla="*/ 0 h 72"/>
                            <a:gd name="T4" fmla="*/ 13 w 13"/>
                            <a:gd name="T5" fmla="*/ 13 h 72"/>
                            <a:gd name="T6" fmla="*/ 0 w 13"/>
                            <a:gd name="T7" fmla="*/ 13 h 72"/>
                            <a:gd name="T8" fmla="*/ 0 w 13"/>
                            <a:gd name="T9" fmla="*/ 0 h 72"/>
                            <a:gd name="T10" fmla="*/ 0 w 13"/>
                            <a:gd name="T11" fmla="*/ 72 h 72"/>
                            <a:gd name="T12" fmla="*/ 0 w 13"/>
                            <a:gd name="T13" fmla="*/ 58 h 72"/>
                            <a:gd name="T14" fmla="*/ 13 w 13"/>
                            <a:gd name="T15" fmla="*/ 58 h 72"/>
                            <a:gd name="T16" fmla="*/ 13 w 13"/>
                            <a:gd name="T17" fmla="*/ 72 h 72"/>
                            <a:gd name="T18" fmla="*/ 0 w 13"/>
                            <a:gd name="T19" fmla="*/ 72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72">
                              <a:moveTo>
                                <a:pt x="0" y="0"/>
                              </a:moveTo>
                              <a:lnTo>
                                <a:pt x="13" y="0"/>
                              </a:lnTo>
                              <a:lnTo>
                                <a:pt x="13" y="13"/>
                              </a:lnTo>
                              <a:lnTo>
                                <a:pt x="0" y="13"/>
                              </a:lnTo>
                              <a:lnTo>
                                <a:pt x="0" y="0"/>
                              </a:lnTo>
                              <a:close/>
                              <a:moveTo>
                                <a:pt x="0" y="72"/>
                              </a:moveTo>
                              <a:lnTo>
                                <a:pt x="0" y="58"/>
                              </a:lnTo>
                              <a:lnTo>
                                <a:pt x="13" y="58"/>
                              </a:lnTo>
                              <a:lnTo>
                                <a:pt x="13" y="72"/>
                              </a:lnTo>
                              <a:lnTo>
                                <a:pt x="0" y="72"/>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39"/>
                      <wps:cNvSpPr>
                        <a:spLocks/>
                      </wps:cNvSpPr>
                      <wps:spPr bwMode="auto">
                        <a:xfrm>
                          <a:off x="117475" y="285115"/>
                          <a:ext cx="41275" cy="41275"/>
                        </a:xfrm>
                        <a:custGeom>
                          <a:avLst/>
                          <a:gdLst>
                            <a:gd name="T0" fmla="*/ 37 w 65"/>
                            <a:gd name="T1" fmla="*/ 65 h 65"/>
                            <a:gd name="T2" fmla="*/ 28 w 65"/>
                            <a:gd name="T3" fmla="*/ 65 h 65"/>
                            <a:gd name="T4" fmla="*/ 28 w 65"/>
                            <a:gd name="T5" fmla="*/ 37 h 65"/>
                            <a:gd name="T6" fmla="*/ 0 w 65"/>
                            <a:gd name="T7" fmla="*/ 37 h 65"/>
                            <a:gd name="T8" fmla="*/ 0 w 65"/>
                            <a:gd name="T9" fmla="*/ 29 h 65"/>
                            <a:gd name="T10" fmla="*/ 28 w 65"/>
                            <a:gd name="T11" fmla="*/ 29 h 65"/>
                            <a:gd name="T12" fmla="*/ 28 w 65"/>
                            <a:gd name="T13" fmla="*/ 0 h 65"/>
                            <a:gd name="T14" fmla="*/ 37 w 65"/>
                            <a:gd name="T15" fmla="*/ 0 h 65"/>
                            <a:gd name="T16" fmla="*/ 37 w 65"/>
                            <a:gd name="T17" fmla="*/ 29 h 65"/>
                            <a:gd name="T18" fmla="*/ 65 w 65"/>
                            <a:gd name="T19" fmla="*/ 29 h 65"/>
                            <a:gd name="T20" fmla="*/ 65 w 65"/>
                            <a:gd name="T21" fmla="*/ 37 h 65"/>
                            <a:gd name="T22" fmla="*/ 37 w 65"/>
                            <a:gd name="T23" fmla="*/ 37 h 65"/>
                            <a:gd name="T24" fmla="*/ 37 w 65"/>
                            <a:gd name="T25" fmla="*/ 65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5" h="65">
                              <a:moveTo>
                                <a:pt x="37" y="65"/>
                              </a:moveTo>
                              <a:lnTo>
                                <a:pt x="28" y="65"/>
                              </a:lnTo>
                              <a:lnTo>
                                <a:pt x="28" y="37"/>
                              </a:lnTo>
                              <a:lnTo>
                                <a:pt x="0" y="37"/>
                              </a:lnTo>
                              <a:lnTo>
                                <a:pt x="0" y="29"/>
                              </a:lnTo>
                              <a:lnTo>
                                <a:pt x="28" y="29"/>
                              </a:lnTo>
                              <a:lnTo>
                                <a:pt x="28" y="0"/>
                              </a:lnTo>
                              <a:lnTo>
                                <a:pt x="37" y="0"/>
                              </a:lnTo>
                              <a:lnTo>
                                <a:pt x="37" y="29"/>
                              </a:lnTo>
                              <a:lnTo>
                                <a:pt x="65" y="29"/>
                              </a:lnTo>
                              <a:lnTo>
                                <a:pt x="65" y="37"/>
                              </a:lnTo>
                              <a:lnTo>
                                <a:pt x="37" y="37"/>
                              </a:lnTo>
                              <a:lnTo>
                                <a:pt x="37" y="65"/>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40"/>
                      <wps:cNvSpPr>
                        <a:spLocks/>
                      </wps:cNvSpPr>
                      <wps:spPr bwMode="auto">
                        <a:xfrm>
                          <a:off x="173990" y="269875"/>
                          <a:ext cx="45085" cy="69850"/>
                        </a:xfrm>
                        <a:custGeom>
                          <a:avLst/>
                          <a:gdLst>
                            <a:gd name="T0" fmla="*/ 23 w 53"/>
                            <a:gd name="T1" fmla="*/ 44 h 83"/>
                            <a:gd name="T2" fmla="*/ 23 w 53"/>
                            <a:gd name="T3" fmla="*/ 37 h 83"/>
                            <a:gd name="T4" fmla="*/ 27 w 53"/>
                            <a:gd name="T5" fmla="*/ 37 h 83"/>
                            <a:gd name="T6" fmla="*/ 43 w 53"/>
                            <a:gd name="T7" fmla="*/ 21 h 83"/>
                            <a:gd name="T8" fmla="*/ 27 w 53"/>
                            <a:gd name="T9" fmla="*/ 6 h 83"/>
                            <a:gd name="T10" fmla="*/ 9 w 53"/>
                            <a:gd name="T11" fmla="*/ 24 h 83"/>
                            <a:gd name="T12" fmla="*/ 2 w 53"/>
                            <a:gd name="T13" fmla="*/ 24 h 83"/>
                            <a:gd name="T14" fmla="*/ 27 w 53"/>
                            <a:gd name="T15" fmla="*/ 0 h 83"/>
                            <a:gd name="T16" fmla="*/ 51 w 53"/>
                            <a:gd name="T17" fmla="*/ 21 h 83"/>
                            <a:gd name="T18" fmla="*/ 37 w 53"/>
                            <a:gd name="T19" fmla="*/ 40 h 83"/>
                            <a:gd name="T20" fmla="*/ 37 w 53"/>
                            <a:gd name="T21" fmla="*/ 40 h 83"/>
                            <a:gd name="T22" fmla="*/ 53 w 53"/>
                            <a:gd name="T23" fmla="*/ 60 h 83"/>
                            <a:gd name="T24" fmla="*/ 26 w 53"/>
                            <a:gd name="T25" fmla="*/ 83 h 83"/>
                            <a:gd name="T26" fmla="*/ 0 w 53"/>
                            <a:gd name="T27" fmla="*/ 59 h 83"/>
                            <a:gd name="T28" fmla="*/ 7 w 53"/>
                            <a:gd name="T29" fmla="*/ 59 h 83"/>
                            <a:gd name="T30" fmla="*/ 27 w 53"/>
                            <a:gd name="T31" fmla="*/ 77 h 83"/>
                            <a:gd name="T32" fmla="*/ 45 w 53"/>
                            <a:gd name="T33" fmla="*/ 60 h 83"/>
                            <a:gd name="T34" fmla="*/ 27 w 53"/>
                            <a:gd name="T35" fmla="*/ 44 h 83"/>
                            <a:gd name="T36" fmla="*/ 23 w 53"/>
                            <a:gd name="T37" fmla="*/ 44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3" h="83">
                              <a:moveTo>
                                <a:pt x="23" y="44"/>
                              </a:moveTo>
                              <a:cubicBezTo>
                                <a:pt x="23" y="37"/>
                                <a:pt x="23" y="37"/>
                                <a:pt x="23" y="37"/>
                              </a:cubicBezTo>
                              <a:cubicBezTo>
                                <a:pt x="27" y="37"/>
                                <a:pt x="27" y="37"/>
                                <a:pt x="27" y="37"/>
                              </a:cubicBezTo>
                              <a:cubicBezTo>
                                <a:pt x="38" y="37"/>
                                <a:pt x="43" y="30"/>
                                <a:pt x="43" y="21"/>
                              </a:cubicBezTo>
                              <a:cubicBezTo>
                                <a:pt x="43" y="12"/>
                                <a:pt x="37" y="6"/>
                                <a:pt x="27" y="6"/>
                              </a:cubicBezTo>
                              <a:cubicBezTo>
                                <a:pt x="17" y="6"/>
                                <a:pt x="10" y="12"/>
                                <a:pt x="9" y="24"/>
                              </a:cubicBezTo>
                              <a:cubicBezTo>
                                <a:pt x="2" y="24"/>
                                <a:pt x="2" y="24"/>
                                <a:pt x="2" y="24"/>
                              </a:cubicBezTo>
                              <a:cubicBezTo>
                                <a:pt x="2" y="11"/>
                                <a:pt x="11" y="0"/>
                                <a:pt x="27" y="0"/>
                              </a:cubicBezTo>
                              <a:cubicBezTo>
                                <a:pt x="41" y="0"/>
                                <a:pt x="51" y="8"/>
                                <a:pt x="51" y="21"/>
                              </a:cubicBezTo>
                              <a:cubicBezTo>
                                <a:pt x="51" y="31"/>
                                <a:pt x="43" y="38"/>
                                <a:pt x="37" y="40"/>
                              </a:cubicBezTo>
                              <a:cubicBezTo>
                                <a:pt x="37" y="40"/>
                                <a:pt x="37" y="40"/>
                                <a:pt x="37" y="40"/>
                              </a:cubicBezTo>
                              <a:cubicBezTo>
                                <a:pt x="44" y="42"/>
                                <a:pt x="53" y="47"/>
                                <a:pt x="53" y="60"/>
                              </a:cubicBezTo>
                              <a:cubicBezTo>
                                <a:pt x="53" y="73"/>
                                <a:pt x="43" y="83"/>
                                <a:pt x="26" y="83"/>
                              </a:cubicBezTo>
                              <a:cubicBezTo>
                                <a:pt x="8" y="83"/>
                                <a:pt x="0" y="72"/>
                                <a:pt x="0" y="59"/>
                              </a:cubicBezTo>
                              <a:cubicBezTo>
                                <a:pt x="7" y="59"/>
                                <a:pt x="7" y="59"/>
                                <a:pt x="7" y="59"/>
                              </a:cubicBezTo>
                              <a:cubicBezTo>
                                <a:pt x="9" y="71"/>
                                <a:pt x="16" y="77"/>
                                <a:pt x="27" y="77"/>
                              </a:cubicBezTo>
                              <a:cubicBezTo>
                                <a:pt x="38" y="77"/>
                                <a:pt x="45" y="70"/>
                                <a:pt x="45" y="60"/>
                              </a:cubicBezTo>
                              <a:cubicBezTo>
                                <a:pt x="45" y="49"/>
                                <a:pt x="38" y="44"/>
                                <a:pt x="27" y="44"/>
                              </a:cubicBezTo>
                              <a:lnTo>
                                <a:pt x="23" y="44"/>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41"/>
                      <wps:cNvSpPr>
                        <a:spLocks/>
                      </wps:cNvSpPr>
                      <wps:spPr bwMode="auto">
                        <a:xfrm>
                          <a:off x="230505" y="270510"/>
                          <a:ext cx="41275" cy="67945"/>
                        </a:xfrm>
                        <a:custGeom>
                          <a:avLst/>
                          <a:gdLst>
                            <a:gd name="T0" fmla="*/ 55 w 65"/>
                            <a:gd name="T1" fmla="*/ 10 h 107"/>
                            <a:gd name="T2" fmla="*/ 0 w 65"/>
                            <a:gd name="T3" fmla="*/ 10 h 107"/>
                            <a:gd name="T4" fmla="*/ 0 w 65"/>
                            <a:gd name="T5" fmla="*/ 0 h 107"/>
                            <a:gd name="T6" fmla="*/ 65 w 65"/>
                            <a:gd name="T7" fmla="*/ 0 h 107"/>
                            <a:gd name="T8" fmla="*/ 65 w 65"/>
                            <a:gd name="T9" fmla="*/ 7 h 107"/>
                            <a:gd name="T10" fmla="*/ 20 w 65"/>
                            <a:gd name="T11" fmla="*/ 107 h 107"/>
                            <a:gd name="T12" fmla="*/ 9 w 65"/>
                            <a:gd name="T13" fmla="*/ 107 h 107"/>
                            <a:gd name="T14" fmla="*/ 55 w 65"/>
                            <a:gd name="T15" fmla="*/ 10 h 1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5" h="107">
                              <a:moveTo>
                                <a:pt x="55" y="10"/>
                              </a:moveTo>
                              <a:lnTo>
                                <a:pt x="0" y="10"/>
                              </a:lnTo>
                              <a:lnTo>
                                <a:pt x="0" y="0"/>
                              </a:lnTo>
                              <a:lnTo>
                                <a:pt x="65" y="0"/>
                              </a:lnTo>
                              <a:lnTo>
                                <a:pt x="65" y="7"/>
                              </a:lnTo>
                              <a:lnTo>
                                <a:pt x="20" y="107"/>
                              </a:lnTo>
                              <a:lnTo>
                                <a:pt x="9" y="107"/>
                              </a:lnTo>
                              <a:lnTo>
                                <a:pt x="55" y="10"/>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42"/>
                      <wps:cNvSpPr>
                        <a:spLocks/>
                      </wps:cNvSpPr>
                      <wps:spPr bwMode="auto">
                        <a:xfrm>
                          <a:off x="281940" y="269875"/>
                          <a:ext cx="44450" cy="68580"/>
                        </a:xfrm>
                        <a:custGeom>
                          <a:avLst/>
                          <a:gdLst>
                            <a:gd name="T0" fmla="*/ 2 w 52"/>
                            <a:gd name="T1" fmla="*/ 25 h 81"/>
                            <a:gd name="T2" fmla="*/ 27 w 52"/>
                            <a:gd name="T3" fmla="*/ 0 h 81"/>
                            <a:gd name="T4" fmla="*/ 52 w 52"/>
                            <a:gd name="T5" fmla="*/ 21 h 81"/>
                            <a:gd name="T6" fmla="*/ 35 w 52"/>
                            <a:gd name="T7" fmla="*/ 51 h 81"/>
                            <a:gd name="T8" fmla="*/ 9 w 52"/>
                            <a:gd name="T9" fmla="*/ 75 h 81"/>
                            <a:gd name="T10" fmla="*/ 9 w 52"/>
                            <a:gd name="T11" fmla="*/ 75 h 81"/>
                            <a:gd name="T12" fmla="*/ 52 w 52"/>
                            <a:gd name="T13" fmla="*/ 75 h 81"/>
                            <a:gd name="T14" fmla="*/ 52 w 52"/>
                            <a:gd name="T15" fmla="*/ 81 h 81"/>
                            <a:gd name="T16" fmla="*/ 0 w 52"/>
                            <a:gd name="T17" fmla="*/ 81 h 81"/>
                            <a:gd name="T18" fmla="*/ 0 w 52"/>
                            <a:gd name="T19" fmla="*/ 75 h 81"/>
                            <a:gd name="T20" fmla="*/ 28 w 52"/>
                            <a:gd name="T21" fmla="*/ 48 h 81"/>
                            <a:gd name="T22" fmla="*/ 44 w 52"/>
                            <a:gd name="T23" fmla="*/ 22 h 81"/>
                            <a:gd name="T24" fmla="*/ 27 w 52"/>
                            <a:gd name="T25" fmla="*/ 6 h 81"/>
                            <a:gd name="T26" fmla="*/ 10 w 52"/>
                            <a:gd name="T27" fmla="*/ 25 h 81"/>
                            <a:gd name="T28" fmla="*/ 2 w 52"/>
                            <a:gd name="T29" fmla="*/ 25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2" h="81">
                              <a:moveTo>
                                <a:pt x="2" y="25"/>
                              </a:moveTo>
                              <a:cubicBezTo>
                                <a:pt x="2" y="9"/>
                                <a:pt x="13" y="0"/>
                                <a:pt x="27" y="0"/>
                              </a:cubicBezTo>
                              <a:cubicBezTo>
                                <a:pt x="44" y="0"/>
                                <a:pt x="52" y="11"/>
                                <a:pt x="52" y="21"/>
                              </a:cubicBezTo>
                              <a:cubicBezTo>
                                <a:pt x="52" y="33"/>
                                <a:pt x="47" y="39"/>
                                <a:pt x="35" y="51"/>
                              </a:cubicBezTo>
                              <a:cubicBezTo>
                                <a:pt x="9" y="75"/>
                                <a:pt x="9" y="75"/>
                                <a:pt x="9" y="75"/>
                              </a:cubicBezTo>
                              <a:cubicBezTo>
                                <a:pt x="9" y="75"/>
                                <a:pt x="9" y="75"/>
                                <a:pt x="9" y="75"/>
                              </a:cubicBezTo>
                              <a:cubicBezTo>
                                <a:pt x="52" y="75"/>
                                <a:pt x="52" y="75"/>
                                <a:pt x="52" y="75"/>
                              </a:cubicBezTo>
                              <a:cubicBezTo>
                                <a:pt x="52" y="81"/>
                                <a:pt x="52" y="81"/>
                                <a:pt x="52" y="81"/>
                              </a:cubicBezTo>
                              <a:cubicBezTo>
                                <a:pt x="0" y="81"/>
                                <a:pt x="0" y="81"/>
                                <a:pt x="0" y="81"/>
                              </a:cubicBezTo>
                              <a:cubicBezTo>
                                <a:pt x="0" y="75"/>
                                <a:pt x="0" y="75"/>
                                <a:pt x="0" y="75"/>
                              </a:cubicBezTo>
                              <a:cubicBezTo>
                                <a:pt x="28" y="48"/>
                                <a:pt x="28" y="48"/>
                                <a:pt x="28" y="48"/>
                              </a:cubicBezTo>
                              <a:cubicBezTo>
                                <a:pt x="38" y="38"/>
                                <a:pt x="44" y="32"/>
                                <a:pt x="44" y="22"/>
                              </a:cubicBezTo>
                              <a:cubicBezTo>
                                <a:pt x="44" y="12"/>
                                <a:pt x="37" y="6"/>
                                <a:pt x="27" y="6"/>
                              </a:cubicBezTo>
                              <a:cubicBezTo>
                                <a:pt x="18" y="6"/>
                                <a:pt x="10" y="12"/>
                                <a:pt x="10" y="25"/>
                              </a:cubicBezTo>
                              <a:lnTo>
                                <a:pt x="2" y="25"/>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43"/>
                      <wps:cNvSpPr>
                        <a:spLocks noEditPoints="1"/>
                      </wps:cNvSpPr>
                      <wps:spPr bwMode="auto">
                        <a:xfrm>
                          <a:off x="365760" y="269875"/>
                          <a:ext cx="45720" cy="69850"/>
                        </a:xfrm>
                        <a:custGeom>
                          <a:avLst/>
                          <a:gdLst>
                            <a:gd name="T0" fmla="*/ 44 w 54"/>
                            <a:gd name="T1" fmla="*/ 18 h 83"/>
                            <a:gd name="T2" fmla="*/ 29 w 54"/>
                            <a:gd name="T3" fmla="*/ 6 h 83"/>
                            <a:gd name="T4" fmla="*/ 7 w 54"/>
                            <a:gd name="T5" fmla="*/ 43 h 83"/>
                            <a:gd name="T6" fmla="*/ 8 w 54"/>
                            <a:gd name="T7" fmla="*/ 43 h 83"/>
                            <a:gd name="T8" fmla="*/ 29 w 54"/>
                            <a:gd name="T9" fmla="*/ 30 h 83"/>
                            <a:gd name="T10" fmla="*/ 54 w 54"/>
                            <a:gd name="T11" fmla="*/ 56 h 83"/>
                            <a:gd name="T12" fmla="*/ 27 w 54"/>
                            <a:gd name="T13" fmla="*/ 83 h 83"/>
                            <a:gd name="T14" fmla="*/ 0 w 54"/>
                            <a:gd name="T15" fmla="*/ 47 h 83"/>
                            <a:gd name="T16" fmla="*/ 29 w 54"/>
                            <a:gd name="T17" fmla="*/ 0 h 83"/>
                            <a:gd name="T18" fmla="*/ 51 w 54"/>
                            <a:gd name="T19" fmla="*/ 18 h 83"/>
                            <a:gd name="T20" fmla="*/ 44 w 54"/>
                            <a:gd name="T21" fmla="*/ 18 h 83"/>
                            <a:gd name="T22" fmla="*/ 46 w 54"/>
                            <a:gd name="T23" fmla="*/ 57 h 83"/>
                            <a:gd name="T24" fmla="*/ 27 w 54"/>
                            <a:gd name="T25" fmla="*/ 37 h 83"/>
                            <a:gd name="T26" fmla="*/ 9 w 54"/>
                            <a:gd name="T27" fmla="*/ 56 h 83"/>
                            <a:gd name="T28" fmla="*/ 27 w 54"/>
                            <a:gd name="T29" fmla="*/ 77 h 83"/>
                            <a:gd name="T30" fmla="*/ 46 w 54"/>
                            <a:gd name="T31" fmla="*/ 57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 h="83">
                              <a:moveTo>
                                <a:pt x="44" y="18"/>
                              </a:moveTo>
                              <a:cubicBezTo>
                                <a:pt x="43" y="11"/>
                                <a:pt x="38" y="6"/>
                                <a:pt x="29" y="6"/>
                              </a:cubicBezTo>
                              <a:cubicBezTo>
                                <a:pt x="13" y="6"/>
                                <a:pt x="8" y="23"/>
                                <a:pt x="7" y="43"/>
                              </a:cubicBezTo>
                              <a:cubicBezTo>
                                <a:pt x="8" y="43"/>
                                <a:pt x="8" y="43"/>
                                <a:pt x="8" y="43"/>
                              </a:cubicBezTo>
                              <a:cubicBezTo>
                                <a:pt x="11" y="35"/>
                                <a:pt x="19" y="30"/>
                                <a:pt x="29" y="30"/>
                              </a:cubicBezTo>
                              <a:cubicBezTo>
                                <a:pt x="41" y="30"/>
                                <a:pt x="54" y="38"/>
                                <a:pt x="54" y="56"/>
                              </a:cubicBezTo>
                              <a:cubicBezTo>
                                <a:pt x="54" y="72"/>
                                <a:pt x="43" y="83"/>
                                <a:pt x="27" y="83"/>
                              </a:cubicBezTo>
                              <a:cubicBezTo>
                                <a:pt x="12" y="83"/>
                                <a:pt x="0" y="73"/>
                                <a:pt x="0" y="47"/>
                              </a:cubicBezTo>
                              <a:cubicBezTo>
                                <a:pt x="0" y="15"/>
                                <a:pt x="10" y="0"/>
                                <a:pt x="29" y="0"/>
                              </a:cubicBezTo>
                              <a:cubicBezTo>
                                <a:pt x="43" y="0"/>
                                <a:pt x="50" y="7"/>
                                <a:pt x="51" y="18"/>
                              </a:cubicBezTo>
                              <a:lnTo>
                                <a:pt x="44" y="18"/>
                              </a:lnTo>
                              <a:close/>
                              <a:moveTo>
                                <a:pt x="46" y="57"/>
                              </a:moveTo>
                              <a:cubicBezTo>
                                <a:pt x="46" y="44"/>
                                <a:pt x="38" y="37"/>
                                <a:pt x="27" y="37"/>
                              </a:cubicBezTo>
                              <a:cubicBezTo>
                                <a:pt x="17" y="37"/>
                                <a:pt x="9" y="43"/>
                                <a:pt x="9" y="56"/>
                              </a:cubicBezTo>
                              <a:cubicBezTo>
                                <a:pt x="9" y="70"/>
                                <a:pt x="18" y="77"/>
                                <a:pt x="27" y="77"/>
                              </a:cubicBezTo>
                              <a:cubicBezTo>
                                <a:pt x="36" y="77"/>
                                <a:pt x="46" y="71"/>
                                <a:pt x="46" y="57"/>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44"/>
                      <wps:cNvSpPr>
                        <a:spLocks noEditPoints="1"/>
                      </wps:cNvSpPr>
                      <wps:spPr bwMode="auto">
                        <a:xfrm>
                          <a:off x="424180" y="269875"/>
                          <a:ext cx="45720" cy="69850"/>
                        </a:xfrm>
                        <a:custGeom>
                          <a:avLst/>
                          <a:gdLst>
                            <a:gd name="T0" fmla="*/ 44 w 54"/>
                            <a:gd name="T1" fmla="*/ 18 h 83"/>
                            <a:gd name="T2" fmla="*/ 29 w 54"/>
                            <a:gd name="T3" fmla="*/ 6 h 83"/>
                            <a:gd name="T4" fmla="*/ 7 w 54"/>
                            <a:gd name="T5" fmla="*/ 43 h 83"/>
                            <a:gd name="T6" fmla="*/ 8 w 54"/>
                            <a:gd name="T7" fmla="*/ 43 h 83"/>
                            <a:gd name="T8" fmla="*/ 29 w 54"/>
                            <a:gd name="T9" fmla="*/ 30 h 83"/>
                            <a:gd name="T10" fmla="*/ 54 w 54"/>
                            <a:gd name="T11" fmla="*/ 56 h 83"/>
                            <a:gd name="T12" fmla="*/ 27 w 54"/>
                            <a:gd name="T13" fmla="*/ 83 h 83"/>
                            <a:gd name="T14" fmla="*/ 0 w 54"/>
                            <a:gd name="T15" fmla="*/ 47 h 83"/>
                            <a:gd name="T16" fmla="*/ 29 w 54"/>
                            <a:gd name="T17" fmla="*/ 0 h 83"/>
                            <a:gd name="T18" fmla="*/ 51 w 54"/>
                            <a:gd name="T19" fmla="*/ 18 h 83"/>
                            <a:gd name="T20" fmla="*/ 44 w 54"/>
                            <a:gd name="T21" fmla="*/ 18 h 83"/>
                            <a:gd name="T22" fmla="*/ 46 w 54"/>
                            <a:gd name="T23" fmla="*/ 57 h 83"/>
                            <a:gd name="T24" fmla="*/ 27 w 54"/>
                            <a:gd name="T25" fmla="*/ 37 h 83"/>
                            <a:gd name="T26" fmla="*/ 9 w 54"/>
                            <a:gd name="T27" fmla="*/ 56 h 83"/>
                            <a:gd name="T28" fmla="*/ 27 w 54"/>
                            <a:gd name="T29" fmla="*/ 77 h 83"/>
                            <a:gd name="T30" fmla="*/ 46 w 54"/>
                            <a:gd name="T31" fmla="*/ 57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 h="83">
                              <a:moveTo>
                                <a:pt x="44" y="18"/>
                              </a:moveTo>
                              <a:cubicBezTo>
                                <a:pt x="43" y="11"/>
                                <a:pt x="38" y="6"/>
                                <a:pt x="29" y="6"/>
                              </a:cubicBezTo>
                              <a:cubicBezTo>
                                <a:pt x="13" y="6"/>
                                <a:pt x="8" y="23"/>
                                <a:pt x="7" y="43"/>
                              </a:cubicBezTo>
                              <a:cubicBezTo>
                                <a:pt x="8" y="43"/>
                                <a:pt x="8" y="43"/>
                                <a:pt x="8" y="43"/>
                              </a:cubicBezTo>
                              <a:cubicBezTo>
                                <a:pt x="11" y="35"/>
                                <a:pt x="19" y="30"/>
                                <a:pt x="29" y="30"/>
                              </a:cubicBezTo>
                              <a:cubicBezTo>
                                <a:pt x="41" y="30"/>
                                <a:pt x="54" y="38"/>
                                <a:pt x="54" y="56"/>
                              </a:cubicBezTo>
                              <a:cubicBezTo>
                                <a:pt x="54" y="72"/>
                                <a:pt x="43" y="83"/>
                                <a:pt x="27" y="83"/>
                              </a:cubicBezTo>
                              <a:cubicBezTo>
                                <a:pt x="12" y="83"/>
                                <a:pt x="0" y="73"/>
                                <a:pt x="0" y="47"/>
                              </a:cubicBezTo>
                              <a:cubicBezTo>
                                <a:pt x="0" y="15"/>
                                <a:pt x="10" y="0"/>
                                <a:pt x="29" y="0"/>
                              </a:cubicBezTo>
                              <a:cubicBezTo>
                                <a:pt x="42" y="0"/>
                                <a:pt x="50" y="7"/>
                                <a:pt x="51" y="18"/>
                              </a:cubicBezTo>
                              <a:lnTo>
                                <a:pt x="44" y="18"/>
                              </a:lnTo>
                              <a:close/>
                              <a:moveTo>
                                <a:pt x="46" y="57"/>
                              </a:moveTo>
                              <a:cubicBezTo>
                                <a:pt x="46" y="44"/>
                                <a:pt x="38" y="37"/>
                                <a:pt x="27" y="37"/>
                              </a:cubicBezTo>
                              <a:cubicBezTo>
                                <a:pt x="17" y="37"/>
                                <a:pt x="9" y="43"/>
                                <a:pt x="9" y="56"/>
                              </a:cubicBezTo>
                              <a:cubicBezTo>
                                <a:pt x="9" y="70"/>
                                <a:pt x="18" y="77"/>
                                <a:pt x="27" y="77"/>
                              </a:cubicBezTo>
                              <a:cubicBezTo>
                                <a:pt x="36" y="77"/>
                                <a:pt x="46" y="71"/>
                                <a:pt x="46" y="57"/>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45"/>
                      <wps:cNvSpPr>
                        <a:spLocks noEditPoints="1"/>
                      </wps:cNvSpPr>
                      <wps:spPr bwMode="auto">
                        <a:xfrm>
                          <a:off x="481965" y="269875"/>
                          <a:ext cx="45085" cy="69850"/>
                        </a:xfrm>
                        <a:custGeom>
                          <a:avLst/>
                          <a:gdLst>
                            <a:gd name="T0" fmla="*/ 26 w 53"/>
                            <a:gd name="T1" fmla="*/ 0 h 83"/>
                            <a:gd name="T2" fmla="*/ 51 w 53"/>
                            <a:gd name="T3" fmla="*/ 22 h 83"/>
                            <a:gd name="T4" fmla="*/ 37 w 53"/>
                            <a:gd name="T5" fmla="*/ 40 h 83"/>
                            <a:gd name="T6" fmla="*/ 37 w 53"/>
                            <a:gd name="T7" fmla="*/ 40 h 83"/>
                            <a:gd name="T8" fmla="*/ 53 w 53"/>
                            <a:gd name="T9" fmla="*/ 61 h 83"/>
                            <a:gd name="T10" fmla="*/ 26 w 53"/>
                            <a:gd name="T11" fmla="*/ 83 h 83"/>
                            <a:gd name="T12" fmla="*/ 0 w 53"/>
                            <a:gd name="T13" fmla="*/ 61 h 83"/>
                            <a:gd name="T14" fmla="*/ 16 w 53"/>
                            <a:gd name="T15" fmla="*/ 40 h 83"/>
                            <a:gd name="T16" fmla="*/ 16 w 53"/>
                            <a:gd name="T17" fmla="*/ 40 h 83"/>
                            <a:gd name="T18" fmla="*/ 2 w 53"/>
                            <a:gd name="T19" fmla="*/ 22 h 83"/>
                            <a:gd name="T20" fmla="*/ 26 w 53"/>
                            <a:gd name="T21" fmla="*/ 0 h 83"/>
                            <a:gd name="T22" fmla="*/ 46 w 53"/>
                            <a:gd name="T23" fmla="*/ 61 h 83"/>
                            <a:gd name="T24" fmla="*/ 26 w 53"/>
                            <a:gd name="T25" fmla="*/ 43 h 83"/>
                            <a:gd name="T26" fmla="*/ 7 w 53"/>
                            <a:gd name="T27" fmla="*/ 61 h 83"/>
                            <a:gd name="T28" fmla="*/ 26 w 53"/>
                            <a:gd name="T29" fmla="*/ 77 h 83"/>
                            <a:gd name="T30" fmla="*/ 46 w 53"/>
                            <a:gd name="T31" fmla="*/ 61 h 83"/>
                            <a:gd name="T32" fmla="*/ 10 w 53"/>
                            <a:gd name="T33" fmla="*/ 22 h 83"/>
                            <a:gd name="T34" fmla="*/ 26 w 53"/>
                            <a:gd name="T35" fmla="*/ 37 h 83"/>
                            <a:gd name="T36" fmla="*/ 43 w 53"/>
                            <a:gd name="T37" fmla="*/ 22 h 83"/>
                            <a:gd name="T38" fmla="*/ 26 w 53"/>
                            <a:gd name="T39" fmla="*/ 6 h 83"/>
                            <a:gd name="T40" fmla="*/ 10 w 53"/>
                            <a:gd name="T41" fmla="*/ 2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3" h="83">
                              <a:moveTo>
                                <a:pt x="26" y="0"/>
                              </a:moveTo>
                              <a:cubicBezTo>
                                <a:pt x="41" y="0"/>
                                <a:pt x="51" y="9"/>
                                <a:pt x="51" y="22"/>
                              </a:cubicBezTo>
                              <a:cubicBezTo>
                                <a:pt x="51" y="31"/>
                                <a:pt x="44" y="38"/>
                                <a:pt x="37" y="40"/>
                              </a:cubicBezTo>
                              <a:cubicBezTo>
                                <a:pt x="37" y="40"/>
                                <a:pt x="37" y="40"/>
                                <a:pt x="37" y="40"/>
                              </a:cubicBezTo>
                              <a:cubicBezTo>
                                <a:pt x="44" y="42"/>
                                <a:pt x="53" y="48"/>
                                <a:pt x="53" y="61"/>
                              </a:cubicBezTo>
                              <a:cubicBezTo>
                                <a:pt x="53" y="73"/>
                                <a:pt x="43" y="83"/>
                                <a:pt x="26" y="83"/>
                              </a:cubicBezTo>
                              <a:cubicBezTo>
                                <a:pt x="10" y="83"/>
                                <a:pt x="0" y="74"/>
                                <a:pt x="0" y="61"/>
                              </a:cubicBezTo>
                              <a:cubicBezTo>
                                <a:pt x="0" y="48"/>
                                <a:pt x="9" y="42"/>
                                <a:pt x="16" y="40"/>
                              </a:cubicBezTo>
                              <a:cubicBezTo>
                                <a:pt x="16" y="40"/>
                                <a:pt x="16" y="40"/>
                                <a:pt x="16" y="40"/>
                              </a:cubicBezTo>
                              <a:cubicBezTo>
                                <a:pt x="9" y="38"/>
                                <a:pt x="2" y="31"/>
                                <a:pt x="2" y="22"/>
                              </a:cubicBezTo>
                              <a:cubicBezTo>
                                <a:pt x="2" y="9"/>
                                <a:pt x="11" y="0"/>
                                <a:pt x="26" y="0"/>
                              </a:cubicBezTo>
                              <a:close/>
                              <a:moveTo>
                                <a:pt x="46" y="61"/>
                              </a:moveTo>
                              <a:cubicBezTo>
                                <a:pt x="46" y="49"/>
                                <a:pt x="36" y="43"/>
                                <a:pt x="26" y="43"/>
                              </a:cubicBezTo>
                              <a:cubicBezTo>
                                <a:pt x="17" y="43"/>
                                <a:pt x="7" y="49"/>
                                <a:pt x="7" y="61"/>
                              </a:cubicBezTo>
                              <a:cubicBezTo>
                                <a:pt x="7" y="72"/>
                                <a:pt x="16" y="77"/>
                                <a:pt x="26" y="77"/>
                              </a:cubicBezTo>
                              <a:cubicBezTo>
                                <a:pt x="37" y="77"/>
                                <a:pt x="46" y="72"/>
                                <a:pt x="46" y="61"/>
                              </a:cubicBezTo>
                              <a:close/>
                              <a:moveTo>
                                <a:pt x="10" y="22"/>
                              </a:moveTo>
                              <a:cubicBezTo>
                                <a:pt x="10" y="32"/>
                                <a:pt x="18" y="37"/>
                                <a:pt x="26" y="37"/>
                              </a:cubicBezTo>
                              <a:cubicBezTo>
                                <a:pt x="35" y="37"/>
                                <a:pt x="43" y="32"/>
                                <a:pt x="43" y="22"/>
                              </a:cubicBezTo>
                              <a:cubicBezTo>
                                <a:pt x="43" y="11"/>
                                <a:pt x="35" y="6"/>
                                <a:pt x="26" y="6"/>
                              </a:cubicBezTo>
                              <a:cubicBezTo>
                                <a:pt x="17" y="6"/>
                                <a:pt x="10" y="11"/>
                                <a:pt x="10" y="22"/>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46"/>
                      <wps:cNvSpPr>
                        <a:spLocks noEditPoints="1"/>
                      </wps:cNvSpPr>
                      <wps:spPr bwMode="auto">
                        <a:xfrm>
                          <a:off x="565150" y="269875"/>
                          <a:ext cx="48895" cy="69850"/>
                        </a:xfrm>
                        <a:custGeom>
                          <a:avLst/>
                          <a:gdLst>
                            <a:gd name="T0" fmla="*/ 28 w 57"/>
                            <a:gd name="T1" fmla="*/ 0 h 83"/>
                            <a:gd name="T2" fmla="*/ 57 w 57"/>
                            <a:gd name="T3" fmla="*/ 42 h 83"/>
                            <a:gd name="T4" fmla="*/ 28 w 57"/>
                            <a:gd name="T5" fmla="*/ 83 h 83"/>
                            <a:gd name="T6" fmla="*/ 0 w 57"/>
                            <a:gd name="T7" fmla="*/ 42 h 83"/>
                            <a:gd name="T8" fmla="*/ 28 w 57"/>
                            <a:gd name="T9" fmla="*/ 0 h 83"/>
                            <a:gd name="T10" fmla="*/ 49 w 57"/>
                            <a:gd name="T11" fmla="*/ 42 h 83"/>
                            <a:gd name="T12" fmla="*/ 28 w 57"/>
                            <a:gd name="T13" fmla="*/ 6 h 83"/>
                            <a:gd name="T14" fmla="*/ 8 w 57"/>
                            <a:gd name="T15" fmla="*/ 42 h 83"/>
                            <a:gd name="T16" fmla="*/ 28 w 57"/>
                            <a:gd name="T17" fmla="*/ 77 h 83"/>
                            <a:gd name="T18" fmla="*/ 49 w 57"/>
                            <a:gd name="T19" fmla="*/ 4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83">
                              <a:moveTo>
                                <a:pt x="28" y="0"/>
                              </a:moveTo>
                              <a:cubicBezTo>
                                <a:pt x="45" y="0"/>
                                <a:pt x="57" y="14"/>
                                <a:pt x="57" y="42"/>
                              </a:cubicBezTo>
                              <a:cubicBezTo>
                                <a:pt x="57" y="69"/>
                                <a:pt x="46" y="83"/>
                                <a:pt x="28" y="83"/>
                              </a:cubicBezTo>
                              <a:cubicBezTo>
                                <a:pt x="11" y="83"/>
                                <a:pt x="0" y="69"/>
                                <a:pt x="0" y="42"/>
                              </a:cubicBezTo>
                              <a:cubicBezTo>
                                <a:pt x="0" y="14"/>
                                <a:pt x="11" y="0"/>
                                <a:pt x="28" y="0"/>
                              </a:cubicBezTo>
                              <a:close/>
                              <a:moveTo>
                                <a:pt x="49" y="42"/>
                              </a:moveTo>
                              <a:cubicBezTo>
                                <a:pt x="49" y="19"/>
                                <a:pt x="41" y="6"/>
                                <a:pt x="28" y="6"/>
                              </a:cubicBezTo>
                              <a:cubicBezTo>
                                <a:pt x="16" y="6"/>
                                <a:pt x="8" y="18"/>
                                <a:pt x="8" y="42"/>
                              </a:cubicBezTo>
                              <a:cubicBezTo>
                                <a:pt x="8" y="64"/>
                                <a:pt x="15" y="77"/>
                                <a:pt x="28" y="77"/>
                              </a:cubicBezTo>
                              <a:cubicBezTo>
                                <a:pt x="41" y="77"/>
                                <a:pt x="49" y="64"/>
                                <a:pt x="49" y="42"/>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47"/>
                      <wps:cNvSpPr>
                        <a:spLocks/>
                      </wps:cNvSpPr>
                      <wps:spPr bwMode="auto">
                        <a:xfrm>
                          <a:off x="626745" y="270510"/>
                          <a:ext cx="45085" cy="69215"/>
                        </a:xfrm>
                        <a:custGeom>
                          <a:avLst/>
                          <a:gdLst>
                            <a:gd name="T0" fmla="*/ 26 w 53"/>
                            <a:gd name="T1" fmla="*/ 35 h 82"/>
                            <a:gd name="T2" fmla="*/ 10 w 53"/>
                            <a:gd name="T3" fmla="*/ 42 h 82"/>
                            <a:gd name="T4" fmla="*/ 3 w 53"/>
                            <a:gd name="T5" fmla="*/ 42 h 82"/>
                            <a:gd name="T6" fmla="*/ 7 w 53"/>
                            <a:gd name="T7" fmla="*/ 0 h 82"/>
                            <a:gd name="T8" fmla="*/ 49 w 53"/>
                            <a:gd name="T9" fmla="*/ 0 h 82"/>
                            <a:gd name="T10" fmla="*/ 49 w 53"/>
                            <a:gd name="T11" fmla="*/ 7 h 82"/>
                            <a:gd name="T12" fmla="*/ 14 w 53"/>
                            <a:gd name="T13" fmla="*/ 7 h 82"/>
                            <a:gd name="T14" fmla="*/ 11 w 53"/>
                            <a:gd name="T15" fmla="*/ 35 h 82"/>
                            <a:gd name="T16" fmla="*/ 11 w 53"/>
                            <a:gd name="T17" fmla="*/ 35 h 82"/>
                            <a:gd name="T18" fmla="*/ 28 w 53"/>
                            <a:gd name="T19" fmla="*/ 28 h 82"/>
                            <a:gd name="T20" fmla="*/ 53 w 53"/>
                            <a:gd name="T21" fmla="*/ 55 h 82"/>
                            <a:gd name="T22" fmla="*/ 26 w 53"/>
                            <a:gd name="T23" fmla="*/ 82 h 82"/>
                            <a:gd name="T24" fmla="*/ 0 w 53"/>
                            <a:gd name="T25" fmla="*/ 59 h 82"/>
                            <a:gd name="T26" fmla="*/ 8 w 53"/>
                            <a:gd name="T27" fmla="*/ 59 h 82"/>
                            <a:gd name="T28" fmla="*/ 26 w 53"/>
                            <a:gd name="T29" fmla="*/ 76 h 82"/>
                            <a:gd name="T30" fmla="*/ 45 w 53"/>
                            <a:gd name="T31" fmla="*/ 55 h 82"/>
                            <a:gd name="T32" fmla="*/ 26 w 53"/>
                            <a:gd name="T33" fmla="*/ 35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82">
                              <a:moveTo>
                                <a:pt x="26" y="35"/>
                              </a:moveTo>
                              <a:cubicBezTo>
                                <a:pt x="19" y="35"/>
                                <a:pt x="13" y="37"/>
                                <a:pt x="10" y="42"/>
                              </a:cubicBezTo>
                              <a:cubicBezTo>
                                <a:pt x="3" y="42"/>
                                <a:pt x="3" y="42"/>
                                <a:pt x="3" y="42"/>
                              </a:cubicBezTo>
                              <a:cubicBezTo>
                                <a:pt x="7" y="0"/>
                                <a:pt x="7" y="0"/>
                                <a:pt x="7" y="0"/>
                              </a:cubicBezTo>
                              <a:cubicBezTo>
                                <a:pt x="49" y="0"/>
                                <a:pt x="49" y="0"/>
                                <a:pt x="49" y="0"/>
                              </a:cubicBezTo>
                              <a:cubicBezTo>
                                <a:pt x="49" y="7"/>
                                <a:pt x="49" y="7"/>
                                <a:pt x="49" y="7"/>
                              </a:cubicBezTo>
                              <a:cubicBezTo>
                                <a:pt x="14" y="7"/>
                                <a:pt x="14" y="7"/>
                                <a:pt x="14" y="7"/>
                              </a:cubicBezTo>
                              <a:cubicBezTo>
                                <a:pt x="11" y="35"/>
                                <a:pt x="11" y="35"/>
                                <a:pt x="11" y="35"/>
                              </a:cubicBezTo>
                              <a:cubicBezTo>
                                <a:pt x="11" y="35"/>
                                <a:pt x="11" y="35"/>
                                <a:pt x="11" y="35"/>
                              </a:cubicBezTo>
                              <a:cubicBezTo>
                                <a:pt x="14" y="31"/>
                                <a:pt x="20" y="28"/>
                                <a:pt x="28" y="28"/>
                              </a:cubicBezTo>
                              <a:cubicBezTo>
                                <a:pt x="40" y="28"/>
                                <a:pt x="53" y="35"/>
                                <a:pt x="53" y="55"/>
                              </a:cubicBezTo>
                              <a:cubicBezTo>
                                <a:pt x="53" y="72"/>
                                <a:pt x="42" y="82"/>
                                <a:pt x="26" y="82"/>
                              </a:cubicBezTo>
                              <a:cubicBezTo>
                                <a:pt x="9" y="82"/>
                                <a:pt x="1" y="71"/>
                                <a:pt x="0" y="59"/>
                              </a:cubicBezTo>
                              <a:cubicBezTo>
                                <a:pt x="8" y="59"/>
                                <a:pt x="8" y="59"/>
                                <a:pt x="8" y="59"/>
                              </a:cubicBezTo>
                              <a:cubicBezTo>
                                <a:pt x="9" y="70"/>
                                <a:pt x="16" y="76"/>
                                <a:pt x="26" y="76"/>
                              </a:cubicBezTo>
                              <a:cubicBezTo>
                                <a:pt x="34" y="76"/>
                                <a:pt x="45" y="70"/>
                                <a:pt x="45" y="55"/>
                              </a:cubicBezTo>
                              <a:cubicBezTo>
                                <a:pt x="45" y="41"/>
                                <a:pt x="36" y="35"/>
                                <a:pt x="26" y="35"/>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48"/>
                      <wps:cNvSpPr>
                        <a:spLocks noEditPoints="1"/>
                      </wps:cNvSpPr>
                      <wps:spPr bwMode="auto">
                        <a:xfrm>
                          <a:off x="684530" y="269875"/>
                          <a:ext cx="48260" cy="69850"/>
                        </a:xfrm>
                        <a:custGeom>
                          <a:avLst/>
                          <a:gdLst>
                            <a:gd name="T0" fmla="*/ 29 w 57"/>
                            <a:gd name="T1" fmla="*/ 0 h 83"/>
                            <a:gd name="T2" fmla="*/ 57 w 57"/>
                            <a:gd name="T3" fmla="*/ 42 h 83"/>
                            <a:gd name="T4" fmla="*/ 29 w 57"/>
                            <a:gd name="T5" fmla="*/ 83 h 83"/>
                            <a:gd name="T6" fmla="*/ 0 w 57"/>
                            <a:gd name="T7" fmla="*/ 42 h 83"/>
                            <a:gd name="T8" fmla="*/ 29 w 57"/>
                            <a:gd name="T9" fmla="*/ 0 h 83"/>
                            <a:gd name="T10" fmla="*/ 49 w 57"/>
                            <a:gd name="T11" fmla="*/ 42 h 83"/>
                            <a:gd name="T12" fmla="*/ 29 w 57"/>
                            <a:gd name="T13" fmla="*/ 6 h 83"/>
                            <a:gd name="T14" fmla="*/ 8 w 57"/>
                            <a:gd name="T15" fmla="*/ 42 h 83"/>
                            <a:gd name="T16" fmla="*/ 29 w 57"/>
                            <a:gd name="T17" fmla="*/ 77 h 83"/>
                            <a:gd name="T18" fmla="*/ 49 w 57"/>
                            <a:gd name="T19" fmla="*/ 4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83">
                              <a:moveTo>
                                <a:pt x="29" y="0"/>
                              </a:moveTo>
                              <a:cubicBezTo>
                                <a:pt x="46" y="0"/>
                                <a:pt x="57" y="14"/>
                                <a:pt x="57" y="42"/>
                              </a:cubicBezTo>
                              <a:cubicBezTo>
                                <a:pt x="57" y="69"/>
                                <a:pt x="46" y="83"/>
                                <a:pt x="29" y="83"/>
                              </a:cubicBezTo>
                              <a:cubicBezTo>
                                <a:pt x="11" y="83"/>
                                <a:pt x="0" y="69"/>
                                <a:pt x="0" y="42"/>
                              </a:cubicBezTo>
                              <a:cubicBezTo>
                                <a:pt x="0" y="14"/>
                                <a:pt x="12" y="0"/>
                                <a:pt x="29" y="0"/>
                              </a:cubicBezTo>
                              <a:close/>
                              <a:moveTo>
                                <a:pt x="49" y="42"/>
                              </a:moveTo>
                              <a:cubicBezTo>
                                <a:pt x="49" y="19"/>
                                <a:pt x="42" y="6"/>
                                <a:pt x="29" y="6"/>
                              </a:cubicBezTo>
                              <a:cubicBezTo>
                                <a:pt x="16" y="6"/>
                                <a:pt x="8" y="18"/>
                                <a:pt x="8" y="42"/>
                              </a:cubicBezTo>
                              <a:cubicBezTo>
                                <a:pt x="8" y="64"/>
                                <a:pt x="16" y="77"/>
                                <a:pt x="29" y="77"/>
                              </a:cubicBezTo>
                              <a:cubicBezTo>
                                <a:pt x="41" y="77"/>
                                <a:pt x="49" y="64"/>
                                <a:pt x="49" y="42"/>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49"/>
                      <wps:cNvSpPr>
                        <a:spLocks noEditPoints="1"/>
                      </wps:cNvSpPr>
                      <wps:spPr bwMode="auto">
                        <a:xfrm>
                          <a:off x="746125" y="269875"/>
                          <a:ext cx="48895" cy="69850"/>
                        </a:xfrm>
                        <a:custGeom>
                          <a:avLst/>
                          <a:gdLst>
                            <a:gd name="T0" fmla="*/ 28 w 57"/>
                            <a:gd name="T1" fmla="*/ 0 h 83"/>
                            <a:gd name="T2" fmla="*/ 57 w 57"/>
                            <a:gd name="T3" fmla="*/ 42 h 83"/>
                            <a:gd name="T4" fmla="*/ 28 w 57"/>
                            <a:gd name="T5" fmla="*/ 83 h 83"/>
                            <a:gd name="T6" fmla="*/ 0 w 57"/>
                            <a:gd name="T7" fmla="*/ 42 h 83"/>
                            <a:gd name="T8" fmla="*/ 28 w 57"/>
                            <a:gd name="T9" fmla="*/ 0 h 83"/>
                            <a:gd name="T10" fmla="*/ 49 w 57"/>
                            <a:gd name="T11" fmla="*/ 42 h 83"/>
                            <a:gd name="T12" fmla="*/ 28 w 57"/>
                            <a:gd name="T13" fmla="*/ 6 h 83"/>
                            <a:gd name="T14" fmla="*/ 8 w 57"/>
                            <a:gd name="T15" fmla="*/ 42 h 83"/>
                            <a:gd name="T16" fmla="*/ 28 w 57"/>
                            <a:gd name="T17" fmla="*/ 77 h 83"/>
                            <a:gd name="T18" fmla="*/ 49 w 57"/>
                            <a:gd name="T19" fmla="*/ 4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 h="83">
                              <a:moveTo>
                                <a:pt x="28" y="0"/>
                              </a:moveTo>
                              <a:cubicBezTo>
                                <a:pt x="46" y="0"/>
                                <a:pt x="57" y="14"/>
                                <a:pt x="57" y="42"/>
                              </a:cubicBezTo>
                              <a:cubicBezTo>
                                <a:pt x="57" y="69"/>
                                <a:pt x="46" y="83"/>
                                <a:pt x="28" y="83"/>
                              </a:cubicBezTo>
                              <a:cubicBezTo>
                                <a:pt x="11" y="83"/>
                                <a:pt x="0" y="69"/>
                                <a:pt x="0" y="42"/>
                              </a:cubicBezTo>
                              <a:cubicBezTo>
                                <a:pt x="0" y="14"/>
                                <a:pt x="11" y="0"/>
                                <a:pt x="28" y="0"/>
                              </a:cubicBezTo>
                              <a:close/>
                              <a:moveTo>
                                <a:pt x="49" y="42"/>
                              </a:moveTo>
                              <a:cubicBezTo>
                                <a:pt x="49" y="19"/>
                                <a:pt x="41" y="6"/>
                                <a:pt x="28" y="6"/>
                              </a:cubicBezTo>
                              <a:cubicBezTo>
                                <a:pt x="16" y="6"/>
                                <a:pt x="8" y="18"/>
                                <a:pt x="8" y="42"/>
                              </a:cubicBezTo>
                              <a:cubicBezTo>
                                <a:pt x="8" y="64"/>
                                <a:pt x="16" y="77"/>
                                <a:pt x="28" y="77"/>
                              </a:cubicBezTo>
                              <a:cubicBezTo>
                                <a:pt x="41" y="77"/>
                                <a:pt x="49" y="64"/>
                                <a:pt x="49" y="42"/>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50"/>
                      <wps:cNvSpPr>
                        <a:spLocks/>
                      </wps:cNvSpPr>
                      <wps:spPr bwMode="auto">
                        <a:xfrm>
                          <a:off x="8255" y="379095"/>
                          <a:ext cx="45085" cy="69850"/>
                        </a:xfrm>
                        <a:custGeom>
                          <a:avLst/>
                          <a:gdLst>
                            <a:gd name="T0" fmla="*/ 0 w 71"/>
                            <a:gd name="T1" fmla="*/ 0 h 110"/>
                            <a:gd name="T2" fmla="*/ 71 w 71"/>
                            <a:gd name="T3" fmla="*/ 0 h 110"/>
                            <a:gd name="T4" fmla="*/ 71 w 71"/>
                            <a:gd name="T5" fmla="*/ 8 h 110"/>
                            <a:gd name="T6" fmla="*/ 11 w 71"/>
                            <a:gd name="T7" fmla="*/ 8 h 110"/>
                            <a:gd name="T8" fmla="*/ 11 w 71"/>
                            <a:gd name="T9" fmla="*/ 49 h 110"/>
                            <a:gd name="T10" fmla="*/ 66 w 71"/>
                            <a:gd name="T11" fmla="*/ 49 h 110"/>
                            <a:gd name="T12" fmla="*/ 66 w 71"/>
                            <a:gd name="T13" fmla="*/ 58 h 110"/>
                            <a:gd name="T14" fmla="*/ 11 w 71"/>
                            <a:gd name="T15" fmla="*/ 58 h 110"/>
                            <a:gd name="T16" fmla="*/ 11 w 71"/>
                            <a:gd name="T17" fmla="*/ 101 h 110"/>
                            <a:gd name="T18" fmla="*/ 71 w 71"/>
                            <a:gd name="T19" fmla="*/ 101 h 110"/>
                            <a:gd name="T20" fmla="*/ 71 w 71"/>
                            <a:gd name="T21" fmla="*/ 110 h 110"/>
                            <a:gd name="T22" fmla="*/ 0 w 71"/>
                            <a:gd name="T23" fmla="*/ 110 h 110"/>
                            <a:gd name="T24" fmla="*/ 0 w 71"/>
                            <a:gd name="T25"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1" h="110">
                              <a:moveTo>
                                <a:pt x="0" y="0"/>
                              </a:moveTo>
                              <a:lnTo>
                                <a:pt x="71" y="0"/>
                              </a:lnTo>
                              <a:lnTo>
                                <a:pt x="71" y="8"/>
                              </a:lnTo>
                              <a:lnTo>
                                <a:pt x="11" y="8"/>
                              </a:lnTo>
                              <a:lnTo>
                                <a:pt x="11" y="49"/>
                              </a:lnTo>
                              <a:lnTo>
                                <a:pt x="66" y="49"/>
                              </a:lnTo>
                              <a:lnTo>
                                <a:pt x="66" y="58"/>
                              </a:lnTo>
                              <a:lnTo>
                                <a:pt x="11" y="58"/>
                              </a:lnTo>
                              <a:lnTo>
                                <a:pt x="11" y="101"/>
                              </a:lnTo>
                              <a:lnTo>
                                <a:pt x="71" y="101"/>
                              </a:lnTo>
                              <a:lnTo>
                                <a:pt x="71" y="110"/>
                              </a:lnTo>
                              <a:lnTo>
                                <a:pt x="0" y="110"/>
                              </a:lnTo>
                              <a:lnTo>
                                <a:pt x="0" y="0"/>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51"/>
                      <wps:cNvSpPr>
                        <a:spLocks noEditPoints="1"/>
                      </wps:cNvSpPr>
                      <wps:spPr bwMode="auto">
                        <a:xfrm>
                          <a:off x="69850" y="402590"/>
                          <a:ext cx="8255" cy="46355"/>
                        </a:xfrm>
                        <a:custGeom>
                          <a:avLst/>
                          <a:gdLst>
                            <a:gd name="T0" fmla="*/ 0 w 13"/>
                            <a:gd name="T1" fmla="*/ 0 h 73"/>
                            <a:gd name="T2" fmla="*/ 13 w 13"/>
                            <a:gd name="T3" fmla="*/ 0 h 73"/>
                            <a:gd name="T4" fmla="*/ 13 w 13"/>
                            <a:gd name="T5" fmla="*/ 15 h 73"/>
                            <a:gd name="T6" fmla="*/ 0 w 13"/>
                            <a:gd name="T7" fmla="*/ 15 h 73"/>
                            <a:gd name="T8" fmla="*/ 0 w 13"/>
                            <a:gd name="T9" fmla="*/ 0 h 73"/>
                            <a:gd name="T10" fmla="*/ 0 w 13"/>
                            <a:gd name="T11" fmla="*/ 73 h 73"/>
                            <a:gd name="T12" fmla="*/ 0 w 13"/>
                            <a:gd name="T13" fmla="*/ 59 h 73"/>
                            <a:gd name="T14" fmla="*/ 13 w 13"/>
                            <a:gd name="T15" fmla="*/ 59 h 73"/>
                            <a:gd name="T16" fmla="*/ 13 w 13"/>
                            <a:gd name="T17" fmla="*/ 73 h 73"/>
                            <a:gd name="T18" fmla="*/ 0 w 13"/>
                            <a:gd name="T19" fmla="*/ 73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73">
                              <a:moveTo>
                                <a:pt x="0" y="0"/>
                              </a:moveTo>
                              <a:lnTo>
                                <a:pt x="13" y="0"/>
                              </a:lnTo>
                              <a:lnTo>
                                <a:pt x="13" y="15"/>
                              </a:lnTo>
                              <a:lnTo>
                                <a:pt x="0" y="15"/>
                              </a:lnTo>
                              <a:lnTo>
                                <a:pt x="0" y="0"/>
                              </a:lnTo>
                              <a:close/>
                              <a:moveTo>
                                <a:pt x="0" y="73"/>
                              </a:moveTo>
                              <a:lnTo>
                                <a:pt x="0" y="59"/>
                              </a:lnTo>
                              <a:lnTo>
                                <a:pt x="13" y="59"/>
                              </a:lnTo>
                              <a:lnTo>
                                <a:pt x="13" y="73"/>
                              </a:lnTo>
                              <a:lnTo>
                                <a:pt x="0" y="73"/>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52"/>
                      <wps:cNvSpPr>
                        <a:spLocks noEditPoints="1"/>
                      </wps:cNvSpPr>
                      <wps:spPr bwMode="auto">
                        <a:xfrm>
                          <a:off x="120015" y="381635"/>
                          <a:ext cx="7620" cy="67310"/>
                        </a:xfrm>
                        <a:custGeom>
                          <a:avLst/>
                          <a:gdLst>
                            <a:gd name="T0" fmla="*/ 0 w 12"/>
                            <a:gd name="T1" fmla="*/ 0 h 106"/>
                            <a:gd name="T2" fmla="*/ 12 w 12"/>
                            <a:gd name="T3" fmla="*/ 0 h 106"/>
                            <a:gd name="T4" fmla="*/ 12 w 12"/>
                            <a:gd name="T5" fmla="*/ 12 h 106"/>
                            <a:gd name="T6" fmla="*/ 0 w 12"/>
                            <a:gd name="T7" fmla="*/ 12 h 106"/>
                            <a:gd name="T8" fmla="*/ 0 w 12"/>
                            <a:gd name="T9" fmla="*/ 0 h 106"/>
                            <a:gd name="T10" fmla="*/ 1 w 12"/>
                            <a:gd name="T11" fmla="*/ 30 h 106"/>
                            <a:gd name="T12" fmla="*/ 11 w 12"/>
                            <a:gd name="T13" fmla="*/ 30 h 106"/>
                            <a:gd name="T14" fmla="*/ 11 w 12"/>
                            <a:gd name="T15" fmla="*/ 106 h 106"/>
                            <a:gd name="T16" fmla="*/ 1 w 12"/>
                            <a:gd name="T17" fmla="*/ 106 h 106"/>
                            <a:gd name="T18" fmla="*/ 1 w 12"/>
                            <a:gd name="T19" fmla="*/ 3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 h="106">
                              <a:moveTo>
                                <a:pt x="0" y="0"/>
                              </a:moveTo>
                              <a:lnTo>
                                <a:pt x="12" y="0"/>
                              </a:lnTo>
                              <a:lnTo>
                                <a:pt x="12" y="12"/>
                              </a:lnTo>
                              <a:lnTo>
                                <a:pt x="0" y="12"/>
                              </a:lnTo>
                              <a:lnTo>
                                <a:pt x="0" y="0"/>
                              </a:lnTo>
                              <a:close/>
                              <a:moveTo>
                                <a:pt x="1" y="30"/>
                              </a:moveTo>
                              <a:lnTo>
                                <a:pt x="11" y="30"/>
                              </a:lnTo>
                              <a:lnTo>
                                <a:pt x="11" y="106"/>
                              </a:lnTo>
                              <a:lnTo>
                                <a:pt x="1" y="106"/>
                              </a:lnTo>
                              <a:lnTo>
                                <a:pt x="1" y="30"/>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53"/>
                      <wps:cNvSpPr>
                        <a:spLocks/>
                      </wps:cNvSpPr>
                      <wps:spPr bwMode="auto">
                        <a:xfrm>
                          <a:off x="146050" y="399415"/>
                          <a:ext cx="36830" cy="49530"/>
                        </a:xfrm>
                        <a:custGeom>
                          <a:avLst/>
                          <a:gdLst>
                            <a:gd name="T0" fmla="*/ 36 w 43"/>
                            <a:gd name="T1" fmla="*/ 23 h 59"/>
                            <a:gd name="T2" fmla="*/ 33 w 43"/>
                            <a:gd name="T3" fmla="*/ 11 h 59"/>
                            <a:gd name="T4" fmla="*/ 24 w 43"/>
                            <a:gd name="T5" fmla="*/ 7 h 59"/>
                            <a:gd name="T6" fmla="*/ 7 w 43"/>
                            <a:gd name="T7" fmla="*/ 25 h 59"/>
                            <a:gd name="T8" fmla="*/ 7 w 43"/>
                            <a:gd name="T9" fmla="*/ 59 h 59"/>
                            <a:gd name="T10" fmla="*/ 0 w 43"/>
                            <a:gd name="T11" fmla="*/ 59 h 59"/>
                            <a:gd name="T12" fmla="*/ 0 w 43"/>
                            <a:gd name="T13" fmla="*/ 2 h 59"/>
                            <a:gd name="T14" fmla="*/ 7 w 43"/>
                            <a:gd name="T15" fmla="*/ 2 h 59"/>
                            <a:gd name="T16" fmla="*/ 7 w 43"/>
                            <a:gd name="T17" fmla="*/ 12 h 59"/>
                            <a:gd name="T18" fmla="*/ 7 w 43"/>
                            <a:gd name="T19" fmla="*/ 12 h 59"/>
                            <a:gd name="T20" fmla="*/ 26 w 43"/>
                            <a:gd name="T21" fmla="*/ 0 h 59"/>
                            <a:gd name="T22" fmla="*/ 43 w 43"/>
                            <a:gd name="T23" fmla="*/ 20 h 59"/>
                            <a:gd name="T24" fmla="*/ 43 w 43"/>
                            <a:gd name="T25" fmla="*/ 59 h 59"/>
                            <a:gd name="T26" fmla="*/ 36 w 43"/>
                            <a:gd name="T27" fmla="*/ 59 h 59"/>
                            <a:gd name="T28" fmla="*/ 36 w 43"/>
                            <a:gd name="T29" fmla="*/ 23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3" h="59">
                              <a:moveTo>
                                <a:pt x="36" y="23"/>
                              </a:moveTo>
                              <a:cubicBezTo>
                                <a:pt x="36" y="18"/>
                                <a:pt x="36" y="14"/>
                                <a:pt x="33" y="11"/>
                              </a:cubicBezTo>
                              <a:cubicBezTo>
                                <a:pt x="31" y="8"/>
                                <a:pt x="28" y="7"/>
                                <a:pt x="24" y="7"/>
                              </a:cubicBezTo>
                              <a:cubicBezTo>
                                <a:pt x="12" y="7"/>
                                <a:pt x="7" y="15"/>
                                <a:pt x="7" y="25"/>
                              </a:cubicBezTo>
                              <a:cubicBezTo>
                                <a:pt x="7" y="59"/>
                                <a:pt x="7" y="59"/>
                                <a:pt x="7" y="59"/>
                              </a:cubicBezTo>
                              <a:cubicBezTo>
                                <a:pt x="0" y="59"/>
                                <a:pt x="0" y="59"/>
                                <a:pt x="0" y="59"/>
                              </a:cubicBezTo>
                              <a:cubicBezTo>
                                <a:pt x="0" y="2"/>
                                <a:pt x="0" y="2"/>
                                <a:pt x="0" y="2"/>
                              </a:cubicBezTo>
                              <a:cubicBezTo>
                                <a:pt x="7" y="2"/>
                                <a:pt x="7" y="2"/>
                                <a:pt x="7" y="2"/>
                              </a:cubicBezTo>
                              <a:cubicBezTo>
                                <a:pt x="7" y="12"/>
                                <a:pt x="7" y="12"/>
                                <a:pt x="7" y="12"/>
                              </a:cubicBezTo>
                              <a:cubicBezTo>
                                <a:pt x="7" y="12"/>
                                <a:pt x="7" y="12"/>
                                <a:pt x="7" y="12"/>
                              </a:cubicBezTo>
                              <a:cubicBezTo>
                                <a:pt x="10" y="5"/>
                                <a:pt x="16" y="0"/>
                                <a:pt x="26" y="0"/>
                              </a:cubicBezTo>
                              <a:cubicBezTo>
                                <a:pt x="38" y="0"/>
                                <a:pt x="43" y="7"/>
                                <a:pt x="43" y="20"/>
                              </a:cubicBezTo>
                              <a:cubicBezTo>
                                <a:pt x="43" y="59"/>
                                <a:pt x="43" y="59"/>
                                <a:pt x="43" y="59"/>
                              </a:cubicBezTo>
                              <a:cubicBezTo>
                                <a:pt x="36" y="59"/>
                                <a:pt x="36" y="59"/>
                                <a:pt x="36" y="59"/>
                              </a:cubicBezTo>
                              <a:lnTo>
                                <a:pt x="36" y="23"/>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54"/>
                      <wps:cNvSpPr>
                        <a:spLocks/>
                      </wps:cNvSpPr>
                      <wps:spPr bwMode="auto">
                        <a:xfrm>
                          <a:off x="194945" y="376555"/>
                          <a:ext cx="27940" cy="72390"/>
                        </a:xfrm>
                        <a:custGeom>
                          <a:avLst/>
                          <a:gdLst>
                            <a:gd name="T0" fmla="*/ 18 w 33"/>
                            <a:gd name="T1" fmla="*/ 86 h 86"/>
                            <a:gd name="T2" fmla="*/ 11 w 33"/>
                            <a:gd name="T3" fmla="*/ 86 h 86"/>
                            <a:gd name="T4" fmla="*/ 11 w 33"/>
                            <a:gd name="T5" fmla="*/ 35 h 86"/>
                            <a:gd name="T6" fmla="*/ 0 w 33"/>
                            <a:gd name="T7" fmla="*/ 35 h 86"/>
                            <a:gd name="T8" fmla="*/ 0 w 33"/>
                            <a:gd name="T9" fmla="*/ 29 h 86"/>
                            <a:gd name="T10" fmla="*/ 11 w 33"/>
                            <a:gd name="T11" fmla="*/ 29 h 86"/>
                            <a:gd name="T12" fmla="*/ 11 w 33"/>
                            <a:gd name="T13" fmla="*/ 14 h 86"/>
                            <a:gd name="T14" fmla="*/ 27 w 33"/>
                            <a:gd name="T15" fmla="*/ 0 h 86"/>
                            <a:gd name="T16" fmla="*/ 32 w 33"/>
                            <a:gd name="T17" fmla="*/ 0 h 86"/>
                            <a:gd name="T18" fmla="*/ 32 w 33"/>
                            <a:gd name="T19" fmla="*/ 7 h 86"/>
                            <a:gd name="T20" fmla="*/ 27 w 33"/>
                            <a:gd name="T21" fmla="*/ 6 h 86"/>
                            <a:gd name="T22" fmla="*/ 18 w 33"/>
                            <a:gd name="T23" fmla="*/ 16 h 86"/>
                            <a:gd name="T24" fmla="*/ 18 w 33"/>
                            <a:gd name="T25" fmla="*/ 29 h 86"/>
                            <a:gd name="T26" fmla="*/ 33 w 33"/>
                            <a:gd name="T27" fmla="*/ 29 h 86"/>
                            <a:gd name="T28" fmla="*/ 33 w 33"/>
                            <a:gd name="T29" fmla="*/ 35 h 86"/>
                            <a:gd name="T30" fmla="*/ 18 w 33"/>
                            <a:gd name="T31" fmla="*/ 35 h 86"/>
                            <a:gd name="T32" fmla="*/ 18 w 33"/>
                            <a:gd name="T33" fmla="*/ 86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 h="86">
                              <a:moveTo>
                                <a:pt x="18" y="86"/>
                              </a:moveTo>
                              <a:cubicBezTo>
                                <a:pt x="11" y="86"/>
                                <a:pt x="11" y="86"/>
                                <a:pt x="11" y="86"/>
                              </a:cubicBezTo>
                              <a:cubicBezTo>
                                <a:pt x="11" y="35"/>
                                <a:pt x="11" y="35"/>
                                <a:pt x="11" y="35"/>
                              </a:cubicBezTo>
                              <a:cubicBezTo>
                                <a:pt x="0" y="35"/>
                                <a:pt x="0" y="35"/>
                                <a:pt x="0" y="35"/>
                              </a:cubicBezTo>
                              <a:cubicBezTo>
                                <a:pt x="0" y="29"/>
                                <a:pt x="0" y="29"/>
                                <a:pt x="0" y="29"/>
                              </a:cubicBezTo>
                              <a:cubicBezTo>
                                <a:pt x="11" y="29"/>
                                <a:pt x="11" y="29"/>
                                <a:pt x="11" y="29"/>
                              </a:cubicBezTo>
                              <a:cubicBezTo>
                                <a:pt x="11" y="14"/>
                                <a:pt x="11" y="14"/>
                                <a:pt x="11" y="14"/>
                              </a:cubicBezTo>
                              <a:cubicBezTo>
                                <a:pt x="11" y="5"/>
                                <a:pt x="17" y="0"/>
                                <a:pt x="27" y="0"/>
                              </a:cubicBezTo>
                              <a:cubicBezTo>
                                <a:pt x="28" y="0"/>
                                <a:pt x="30" y="0"/>
                                <a:pt x="32" y="0"/>
                              </a:cubicBezTo>
                              <a:cubicBezTo>
                                <a:pt x="32" y="7"/>
                                <a:pt x="32" y="7"/>
                                <a:pt x="32" y="7"/>
                              </a:cubicBezTo>
                              <a:cubicBezTo>
                                <a:pt x="31" y="6"/>
                                <a:pt x="29" y="6"/>
                                <a:pt x="27" y="6"/>
                              </a:cubicBezTo>
                              <a:cubicBezTo>
                                <a:pt x="21" y="6"/>
                                <a:pt x="18" y="9"/>
                                <a:pt x="18" y="16"/>
                              </a:cubicBezTo>
                              <a:cubicBezTo>
                                <a:pt x="18" y="29"/>
                                <a:pt x="18" y="29"/>
                                <a:pt x="18" y="29"/>
                              </a:cubicBezTo>
                              <a:cubicBezTo>
                                <a:pt x="33" y="29"/>
                                <a:pt x="33" y="29"/>
                                <a:pt x="33" y="29"/>
                              </a:cubicBezTo>
                              <a:cubicBezTo>
                                <a:pt x="33" y="35"/>
                                <a:pt x="33" y="35"/>
                                <a:pt x="33" y="35"/>
                              </a:cubicBezTo>
                              <a:cubicBezTo>
                                <a:pt x="18" y="35"/>
                                <a:pt x="18" y="35"/>
                                <a:pt x="18" y="35"/>
                              </a:cubicBezTo>
                              <a:lnTo>
                                <a:pt x="18" y="86"/>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55"/>
                      <wps:cNvSpPr>
                        <a:spLocks noEditPoints="1"/>
                      </wps:cNvSpPr>
                      <wps:spPr bwMode="auto">
                        <a:xfrm>
                          <a:off x="230505" y="399415"/>
                          <a:ext cx="42545" cy="50800"/>
                        </a:xfrm>
                        <a:custGeom>
                          <a:avLst/>
                          <a:gdLst>
                            <a:gd name="T0" fmla="*/ 0 w 50"/>
                            <a:gd name="T1" fmla="*/ 30 h 60"/>
                            <a:gd name="T2" fmla="*/ 25 w 50"/>
                            <a:gd name="T3" fmla="*/ 0 h 60"/>
                            <a:gd name="T4" fmla="*/ 50 w 50"/>
                            <a:gd name="T5" fmla="*/ 30 h 60"/>
                            <a:gd name="T6" fmla="*/ 25 w 50"/>
                            <a:gd name="T7" fmla="*/ 60 h 60"/>
                            <a:gd name="T8" fmla="*/ 0 w 50"/>
                            <a:gd name="T9" fmla="*/ 30 h 60"/>
                            <a:gd name="T10" fmla="*/ 8 w 50"/>
                            <a:gd name="T11" fmla="*/ 30 h 60"/>
                            <a:gd name="T12" fmla="*/ 25 w 50"/>
                            <a:gd name="T13" fmla="*/ 54 h 60"/>
                            <a:gd name="T14" fmla="*/ 42 w 50"/>
                            <a:gd name="T15" fmla="*/ 30 h 60"/>
                            <a:gd name="T16" fmla="*/ 25 w 50"/>
                            <a:gd name="T17" fmla="*/ 6 h 60"/>
                            <a:gd name="T18" fmla="*/ 8 w 50"/>
                            <a:gd name="T19" fmla="*/ 3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0" h="60">
                              <a:moveTo>
                                <a:pt x="0" y="30"/>
                              </a:moveTo>
                              <a:cubicBezTo>
                                <a:pt x="0" y="13"/>
                                <a:pt x="9" y="0"/>
                                <a:pt x="25" y="0"/>
                              </a:cubicBezTo>
                              <a:cubicBezTo>
                                <a:pt x="42" y="0"/>
                                <a:pt x="50" y="13"/>
                                <a:pt x="50" y="30"/>
                              </a:cubicBezTo>
                              <a:cubicBezTo>
                                <a:pt x="50" y="48"/>
                                <a:pt x="41" y="60"/>
                                <a:pt x="25" y="60"/>
                              </a:cubicBezTo>
                              <a:cubicBezTo>
                                <a:pt x="8" y="60"/>
                                <a:pt x="0" y="47"/>
                                <a:pt x="0" y="30"/>
                              </a:cubicBezTo>
                              <a:close/>
                              <a:moveTo>
                                <a:pt x="8" y="30"/>
                              </a:moveTo>
                              <a:cubicBezTo>
                                <a:pt x="8" y="45"/>
                                <a:pt x="13" y="54"/>
                                <a:pt x="25" y="54"/>
                              </a:cubicBezTo>
                              <a:cubicBezTo>
                                <a:pt x="37" y="54"/>
                                <a:pt x="42" y="45"/>
                                <a:pt x="42" y="30"/>
                              </a:cubicBezTo>
                              <a:cubicBezTo>
                                <a:pt x="42" y="16"/>
                                <a:pt x="37" y="6"/>
                                <a:pt x="25" y="6"/>
                              </a:cubicBezTo>
                              <a:cubicBezTo>
                                <a:pt x="14" y="6"/>
                                <a:pt x="8" y="16"/>
                                <a:pt x="8" y="30"/>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56"/>
                      <wps:cNvSpPr>
                        <a:spLocks noEditPoints="1"/>
                      </wps:cNvSpPr>
                      <wps:spPr bwMode="auto">
                        <a:xfrm>
                          <a:off x="283210" y="380365"/>
                          <a:ext cx="82550" cy="85090"/>
                        </a:xfrm>
                        <a:custGeom>
                          <a:avLst/>
                          <a:gdLst>
                            <a:gd name="T0" fmla="*/ 60 w 97"/>
                            <a:gd name="T1" fmla="*/ 64 h 100"/>
                            <a:gd name="T2" fmla="*/ 59 w 97"/>
                            <a:gd name="T3" fmla="*/ 64 h 100"/>
                            <a:gd name="T4" fmla="*/ 42 w 97"/>
                            <a:gd name="T5" fmla="*/ 75 h 100"/>
                            <a:gd name="T6" fmla="*/ 26 w 97"/>
                            <a:gd name="T7" fmla="*/ 57 h 100"/>
                            <a:gd name="T8" fmla="*/ 50 w 97"/>
                            <a:gd name="T9" fmla="*/ 25 h 100"/>
                            <a:gd name="T10" fmla="*/ 64 w 97"/>
                            <a:gd name="T11" fmla="*/ 35 h 100"/>
                            <a:gd name="T12" fmla="*/ 64 w 97"/>
                            <a:gd name="T13" fmla="*/ 35 h 100"/>
                            <a:gd name="T14" fmla="*/ 65 w 97"/>
                            <a:gd name="T15" fmla="*/ 27 h 100"/>
                            <a:gd name="T16" fmla="*/ 72 w 97"/>
                            <a:gd name="T17" fmla="*/ 27 h 100"/>
                            <a:gd name="T18" fmla="*/ 66 w 97"/>
                            <a:gd name="T19" fmla="*/ 56 h 100"/>
                            <a:gd name="T20" fmla="*/ 74 w 97"/>
                            <a:gd name="T21" fmla="*/ 69 h 100"/>
                            <a:gd name="T22" fmla="*/ 91 w 97"/>
                            <a:gd name="T23" fmla="*/ 43 h 100"/>
                            <a:gd name="T24" fmla="*/ 50 w 97"/>
                            <a:gd name="T25" fmla="*/ 6 h 100"/>
                            <a:gd name="T26" fmla="*/ 7 w 97"/>
                            <a:gd name="T27" fmla="*/ 52 h 100"/>
                            <a:gd name="T28" fmla="*/ 48 w 97"/>
                            <a:gd name="T29" fmla="*/ 95 h 100"/>
                            <a:gd name="T30" fmla="*/ 77 w 97"/>
                            <a:gd name="T31" fmla="*/ 85 h 100"/>
                            <a:gd name="T32" fmla="*/ 81 w 97"/>
                            <a:gd name="T33" fmla="*/ 89 h 100"/>
                            <a:gd name="T34" fmla="*/ 47 w 97"/>
                            <a:gd name="T35" fmla="*/ 100 h 100"/>
                            <a:gd name="T36" fmla="*/ 0 w 97"/>
                            <a:gd name="T37" fmla="*/ 52 h 100"/>
                            <a:gd name="T38" fmla="*/ 51 w 97"/>
                            <a:gd name="T39" fmla="*/ 0 h 100"/>
                            <a:gd name="T40" fmla="*/ 97 w 97"/>
                            <a:gd name="T41" fmla="*/ 43 h 100"/>
                            <a:gd name="T42" fmla="*/ 73 w 97"/>
                            <a:gd name="T43" fmla="*/ 74 h 100"/>
                            <a:gd name="T44" fmla="*/ 60 w 97"/>
                            <a:gd name="T45" fmla="*/ 64 h 100"/>
                            <a:gd name="T46" fmla="*/ 60 w 97"/>
                            <a:gd name="T47" fmla="*/ 51 h 100"/>
                            <a:gd name="T48" fmla="*/ 61 w 97"/>
                            <a:gd name="T49" fmla="*/ 48 h 100"/>
                            <a:gd name="T50" fmla="*/ 50 w 97"/>
                            <a:gd name="T51" fmla="*/ 31 h 100"/>
                            <a:gd name="T52" fmla="*/ 33 w 97"/>
                            <a:gd name="T53" fmla="*/ 56 h 100"/>
                            <a:gd name="T54" fmla="*/ 44 w 97"/>
                            <a:gd name="T55" fmla="*/ 68 h 100"/>
                            <a:gd name="T56" fmla="*/ 60 w 97"/>
                            <a:gd name="T57" fmla="*/ 51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7" h="100">
                              <a:moveTo>
                                <a:pt x="60" y="64"/>
                              </a:moveTo>
                              <a:cubicBezTo>
                                <a:pt x="59" y="64"/>
                                <a:pt x="59" y="64"/>
                                <a:pt x="59" y="64"/>
                              </a:cubicBezTo>
                              <a:cubicBezTo>
                                <a:pt x="56" y="71"/>
                                <a:pt x="49" y="75"/>
                                <a:pt x="42" y="75"/>
                              </a:cubicBezTo>
                              <a:cubicBezTo>
                                <a:pt x="31" y="75"/>
                                <a:pt x="26" y="67"/>
                                <a:pt x="26" y="57"/>
                              </a:cubicBezTo>
                              <a:cubicBezTo>
                                <a:pt x="26" y="40"/>
                                <a:pt x="35" y="25"/>
                                <a:pt x="50" y="25"/>
                              </a:cubicBezTo>
                              <a:cubicBezTo>
                                <a:pt x="57" y="25"/>
                                <a:pt x="62" y="29"/>
                                <a:pt x="64" y="35"/>
                              </a:cubicBezTo>
                              <a:cubicBezTo>
                                <a:pt x="64" y="35"/>
                                <a:pt x="64" y="35"/>
                                <a:pt x="64" y="35"/>
                              </a:cubicBezTo>
                              <a:cubicBezTo>
                                <a:pt x="65" y="27"/>
                                <a:pt x="65" y="27"/>
                                <a:pt x="65" y="27"/>
                              </a:cubicBezTo>
                              <a:cubicBezTo>
                                <a:pt x="72" y="27"/>
                                <a:pt x="72" y="27"/>
                                <a:pt x="72" y="27"/>
                              </a:cubicBezTo>
                              <a:cubicBezTo>
                                <a:pt x="66" y="56"/>
                                <a:pt x="66" y="56"/>
                                <a:pt x="66" y="56"/>
                              </a:cubicBezTo>
                              <a:cubicBezTo>
                                <a:pt x="65" y="64"/>
                                <a:pt x="67" y="69"/>
                                <a:pt x="74" y="69"/>
                              </a:cubicBezTo>
                              <a:cubicBezTo>
                                <a:pt x="81" y="69"/>
                                <a:pt x="91" y="62"/>
                                <a:pt x="91" y="43"/>
                              </a:cubicBezTo>
                              <a:cubicBezTo>
                                <a:pt x="91" y="22"/>
                                <a:pt x="75" y="6"/>
                                <a:pt x="50" y="6"/>
                              </a:cubicBezTo>
                              <a:cubicBezTo>
                                <a:pt x="26" y="6"/>
                                <a:pt x="7" y="26"/>
                                <a:pt x="7" y="52"/>
                              </a:cubicBezTo>
                              <a:cubicBezTo>
                                <a:pt x="7" y="78"/>
                                <a:pt x="24" y="95"/>
                                <a:pt x="48" y="95"/>
                              </a:cubicBezTo>
                              <a:cubicBezTo>
                                <a:pt x="60" y="95"/>
                                <a:pt x="71" y="91"/>
                                <a:pt x="77" y="85"/>
                              </a:cubicBezTo>
                              <a:cubicBezTo>
                                <a:pt x="81" y="89"/>
                                <a:pt x="81" y="89"/>
                                <a:pt x="81" y="89"/>
                              </a:cubicBezTo>
                              <a:cubicBezTo>
                                <a:pt x="74" y="95"/>
                                <a:pt x="63" y="100"/>
                                <a:pt x="47" y="100"/>
                              </a:cubicBezTo>
                              <a:cubicBezTo>
                                <a:pt x="19" y="100"/>
                                <a:pt x="0" y="81"/>
                                <a:pt x="0" y="52"/>
                              </a:cubicBezTo>
                              <a:cubicBezTo>
                                <a:pt x="0" y="22"/>
                                <a:pt x="22" y="0"/>
                                <a:pt x="51" y="0"/>
                              </a:cubicBezTo>
                              <a:cubicBezTo>
                                <a:pt x="78" y="0"/>
                                <a:pt x="97" y="18"/>
                                <a:pt x="97" y="43"/>
                              </a:cubicBezTo>
                              <a:cubicBezTo>
                                <a:pt x="97" y="67"/>
                                <a:pt x="82" y="74"/>
                                <a:pt x="73" y="74"/>
                              </a:cubicBezTo>
                              <a:cubicBezTo>
                                <a:pt x="66" y="74"/>
                                <a:pt x="61" y="72"/>
                                <a:pt x="60" y="64"/>
                              </a:cubicBezTo>
                              <a:close/>
                              <a:moveTo>
                                <a:pt x="60" y="51"/>
                              </a:moveTo>
                              <a:cubicBezTo>
                                <a:pt x="61" y="48"/>
                                <a:pt x="61" y="48"/>
                                <a:pt x="61" y="48"/>
                              </a:cubicBezTo>
                              <a:cubicBezTo>
                                <a:pt x="62" y="41"/>
                                <a:pt x="60" y="31"/>
                                <a:pt x="50" y="31"/>
                              </a:cubicBezTo>
                              <a:cubicBezTo>
                                <a:pt x="39" y="31"/>
                                <a:pt x="33" y="44"/>
                                <a:pt x="33" y="56"/>
                              </a:cubicBezTo>
                              <a:cubicBezTo>
                                <a:pt x="33" y="63"/>
                                <a:pt x="36" y="68"/>
                                <a:pt x="44" y="68"/>
                              </a:cubicBezTo>
                              <a:cubicBezTo>
                                <a:pt x="52" y="68"/>
                                <a:pt x="58" y="61"/>
                                <a:pt x="60" y="51"/>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57"/>
                      <wps:cNvSpPr>
                        <a:spLocks noEditPoints="1"/>
                      </wps:cNvSpPr>
                      <wps:spPr bwMode="auto">
                        <a:xfrm>
                          <a:off x="374015" y="376555"/>
                          <a:ext cx="45085" cy="72390"/>
                        </a:xfrm>
                        <a:custGeom>
                          <a:avLst/>
                          <a:gdLst>
                            <a:gd name="T0" fmla="*/ 19 w 53"/>
                            <a:gd name="T1" fmla="*/ 86 h 86"/>
                            <a:gd name="T2" fmla="*/ 11 w 53"/>
                            <a:gd name="T3" fmla="*/ 86 h 86"/>
                            <a:gd name="T4" fmla="*/ 11 w 53"/>
                            <a:gd name="T5" fmla="*/ 35 h 86"/>
                            <a:gd name="T6" fmla="*/ 0 w 53"/>
                            <a:gd name="T7" fmla="*/ 35 h 86"/>
                            <a:gd name="T8" fmla="*/ 0 w 53"/>
                            <a:gd name="T9" fmla="*/ 29 h 86"/>
                            <a:gd name="T10" fmla="*/ 11 w 53"/>
                            <a:gd name="T11" fmla="*/ 29 h 86"/>
                            <a:gd name="T12" fmla="*/ 11 w 53"/>
                            <a:gd name="T13" fmla="*/ 14 h 86"/>
                            <a:gd name="T14" fmla="*/ 27 w 53"/>
                            <a:gd name="T15" fmla="*/ 0 h 86"/>
                            <a:gd name="T16" fmla="*/ 33 w 53"/>
                            <a:gd name="T17" fmla="*/ 0 h 86"/>
                            <a:gd name="T18" fmla="*/ 33 w 53"/>
                            <a:gd name="T19" fmla="*/ 7 h 86"/>
                            <a:gd name="T20" fmla="*/ 27 w 53"/>
                            <a:gd name="T21" fmla="*/ 6 h 86"/>
                            <a:gd name="T22" fmla="*/ 19 w 53"/>
                            <a:gd name="T23" fmla="*/ 16 h 86"/>
                            <a:gd name="T24" fmla="*/ 19 w 53"/>
                            <a:gd name="T25" fmla="*/ 29 h 86"/>
                            <a:gd name="T26" fmla="*/ 33 w 53"/>
                            <a:gd name="T27" fmla="*/ 29 h 86"/>
                            <a:gd name="T28" fmla="*/ 33 w 53"/>
                            <a:gd name="T29" fmla="*/ 35 h 86"/>
                            <a:gd name="T30" fmla="*/ 19 w 53"/>
                            <a:gd name="T31" fmla="*/ 35 h 86"/>
                            <a:gd name="T32" fmla="*/ 19 w 53"/>
                            <a:gd name="T33" fmla="*/ 86 h 86"/>
                            <a:gd name="T34" fmla="*/ 45 w 53"/>
                            <a:gd name="T35" fmla="*/ 6 h 86"/>
                            <a:gd name="T36" fmla="*/ 53 w 53"/>
                            <a:gd name="T37" fmla="*/ 6 h 86"/>
                            <a:gd name="T38" fmla="*/ 53 w 53"/>
                            <a:gd name="T39" fmla="*/ 15 h 86"/>
                            <a:gd name="T40" fmla="*/ 45 w 53"/>
                            <a:gd name="T41" fmla="*/ 15 h 86"/>
                            <a:gd name="T42" fmla="*/ 45 w 53"/>
                            <a:gd name="T43" fmla="*/ 6 h 86"/>
                            <a:gd name="T44" fmla="*/ 45 w 53"/>
                            <a:gd name="T45" fmla="*/ 29 h 86"/>
                            <a:gd name="T46" fmla="*/ 52 w 53"/>
                            <a:gd name="T47" fmla="*/ 29 h 86"/>
                            <a:gd name="T48" fmla="*/ 52 w 53"/>
                            <a:gd name="T49" fmla="*/ 86 h 86"/>
                            <a:gd name="T50" fmla="*/ 45 w 53"/>
                            <a:gd name="T51" fmla="*/ 86 h 86"/>
                            <a:gd name="T52" fmla="*/ 45 w 53"/>
                            <a:gd name="T53" fmla="*/ 2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3" h="86">
                              <a:moveTo>
                                <a:pt x="19" y="86"/>
                              </a:moveTo>
                              <a:cubicBezTo>
                                <a:pt x="11" y="86"/>
                                <a:pt x="11" y="86"/>
                                <a:pt x="11" y="86"/>
                              </a:cubicBezTo>
                              <a:cubicBezTo>
                                <a:pt x="11" y="35"/>
                                <a:pt x="11" y="35"/>
                                <a:pt x="11" y="35"/>
                              </a:cubicBezTo>
                              <a:cubicBezTo>
                                <a:pt x="0" y="35"/>
                                <a:pt x="0" y="35"/>
                                <a:pt x="0" y="35"/>
                              </a:cubicBezTo>
                              <a:cubicBezTo>
                                <a:pt x="0" y="29"/>
                                <a:pt x="0" y="29"/>
                                <a:pt x="0" y="29"/>
                              </a:cubicBezTo>
                              <a:cubicBezTo>
                                <a:pt x="11" y="29"/>
                                <a:pt x="11" y="29"/>
                                <a:pt x="11" y="29"/>
                              </a:cubicBezTo>
                              <a:cubicBezTo>
                                <a:pt x="11" y="14"/>
                                <a:pt x="11" y="14"/>
                                <a:pt x="11" y="14"/>
                              </a:cubicBezTo>
                              <a:cubicBezTo>
                                <a:pt x="11" y="5"/>
                                <a:pt x="17" y="0"/>
                                <a:pt x="27" y="0"/>
                              </a:cubicBezTo>
                              <a:cubicBezTo>
                                <a:pt x="29" y="0"/>
                                <a:pt x="30" y="0"/>
                                <a:pt x="33" y="0"/>
                              </a:cubicBezTo>
                              <a:cubicBezTo>
                                <a:pt x="33" y="7"/>
                                <a:pt x="33" y="7"/>
                                <a:pt x="33" y="7"/>
                              </a:cubicBezTo>
                              <a:cubicBezTo>
                                <a:pt x="31" y="6"/>
                                <a:pt x="30" y="6"/>
                                <a:pt x="27" y="6"/>
                              </a:cubicBezTo>
                              <a:cubicBezTo>
                                <a:pt x="21" y="6"/>
                                <a:pt x="19" y="9"/>
                                <a:pt x="19" y="16"/>
                              </a:cubicBezTo>
                              <a:cubicBezTo>
                                <a:pt x="19" y="29"/>
                                <a:pt x="19" y="29"/>
                                <a:pt x="19" y="29"/>
                              </a:cubicBezTo>
                              <a:cubicBezTo>
                                <a:pt x="33" y="29"/>
                                <a:pt x="33" y="29"/>
                                <a:pt x="33" y="29"/>
                              </a:cubicBezTo>
                              <a:cubicBezTo>
                                <a:pt x="33" y="35"/>
                                <a:pt x="33" y="35"/>
                                <a:pt x="33" y="35"/>
                              </a:cubicBezTo>
                              <a:cubicBezTo>
                                <a:pt x="19" y="35"/>
                                <a:pt x="19" y="35"/>
                                <a:pt x="19" y="35"/>
                              </a:cubicBezTo>
                              <a:lnTo>
                                <a:pt x="19" y="86"/>
                              </a:lnTo>
                              <a:close/>
                              <a:moveTo>
                                <a:pt x="45" y="6"/>
                              </a:moveTo>
                              <a:cubicBezTo>
                                <a:pt x="53" y="6"/>
                                <a:pt x="53" y="6"/>
                                <a:pt x="53" y="6"/>
                              </a:cubicBezTo>
                              <a:cubicBezTo>
                                <a:pt x="53" y="15"/>
                                <a:pt x="53" y="15"/>
                                <a:pt x="53" y="15"/>
                              </a:cubicBezTo>
                              <a:cubicBezTo>
                                <a:pt x="45" y="15"/>
                                <a:pt x="45" y="15"/>
                                <a:pt x="45" y="15"/>
                              </a:cubicBezTo>
                              <a:lnTo>
                                <a:pt x="45" y="6"/>
                              </a:lnTo>
                              <a:close/>
                              <a:moveTo>
                                <a:pt x="45" y="29"/>
                              </a:moveTo>
                              <a:cubicBezTo>
                                <a:pt x="52" y="29"/>
                                <a:pt x="52" y="29"/>
                                <a:pt x="52" y="29"/>
                              </a:cubicBezTo>
                              <a:cubicBezTo>
                                <a:pt x="52" y="86"/>
                                <a:pt x="52" y="86"/>
                                <a:pt x="52" y="86"/>
                              </a:cubicBezTo>
                              <a:cubicBezTo>
                                <a:pt x="45" y="86"/>
                                <a:pt x="45" y="86"/>
                                <a:pt x="45" y="86"/>
                              </a:cubicBezTo>
                              <a:lnTo>
                                <a:pt x="45" y="29"/>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Rectangle 58"/>
                      <wps:cNvSpPr>
                        <a:spLocks noChangeArrowheads="1"/>
                      </wps:cNvSpPr>
                      <wps:spPr bwMode="auto">
                        <a:xfrm>
                          <a:off x="434340" y="440055"/>
                          <a:ext cx="9525" cy="8890"/>
                        </a:xfrm>
                        <a:prstGeom prst="rect">
                          <a:avLst/>
                        </a:prstGeom>
                        <a:solidFill>
                          <a:srgbClr val="5D03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Freeform 59"/>
                      <wps:cNvSpPr>
                        <a:spLocks noEditPoints="1"/>
                      </wps:cNvSpPr>
                      <wps:spPr bwMode="auto">
                        <a:xfrm>
                          <a:off x="454660" y="399415"/>
                          <a:ext cx="40640" cy="50800"/>
                        </a:xfrm>
                        <a:custGeom>
                          <a:avLst/>
                          <a:gdLst>
                            <a:gd name="T0" fmla="*/ 26 w 48"/>
                            <a:gd name="T1" fmla="*/ 60 h 60"/>
                            <a:gd name="T2" fmla="*/ 0 w 48"/>
                            <a:gd name="T3" fmla="*/ 31 h 60"/>
                            <a:gd name="T4" fmla="*/ 25 w 48"/>
                            <a:gd name="T5" fmla="*/ 0 h 60"/>
                            <a:gd name="T6" fmla="*/ 48 w 48"/>
                            <a:gd name="T7" fmla="*/ 27 h 60"/>
                            <a:gd name="T8" fmla="*/ 48 w 48"/>
                            <a:gd name="T9" fmla="*/ 32 h 60"/>
                            <a:gd name="T10" fmla="*/ 8 w 48"/>
                            <a:gd name="T11" fmla="*/ 32 h 60"/>
                            <a:gd name="T12" fmla="*/ 26 w 48"/>
                            <a:gd name="T13" fmla="*/ 54 h 60"/>
                            <a:gd name="T14" fmla="*/ 40 w 48"/>
                            <a:gd name="T15" fmla="*/ 44 h 60"/>
                            <a:gd name="T16" fmla="*/ 47 w 48"/>
                            <a:gd name="T17" fmla="*/ 44 h 60"/>
                            <a:gd name="T18" fmla="*/ 26 w 48"/>
                            <a:gd name="T19" fmla="*/ 60 h 60"/>
                            <a:gd name="T20" fmla="*/ 41 w 48"/>
                            <a:gd name="T21" fmla="*/ 26 h 60"/>
                            <a:gd name="T22" fmla="*/ 25 w 48"/>
                            <a:gd name="T23" fmla="*/ 6 h 60"/>
                            <a:gd name="T24" fmla="*/ 8 w 48"/>
                            <a:gd name="T25" fmla="*/ 26 h 60"/>
                            <a:gd name="T26" fmla="*/ 41 w 48"/>
                            <a:gd name="T27" fmla="*/ 26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 h="60">
                              <a:moveTo>
                                <a:pt x="26" y="60"/>
                              </a:moveTo>
                              <a:cubicBezTo>
                                <a:pt x="8" y="60"/>
                                <a:pt x="0" y="48"/>
                                <a:pt x="0" y="31"/>
                              </a:cubicBezTo>
                              <a:cubicBezTo>
                                <a:pt x="0" y="13"/>
                                <a:pt x="9" y="0"/>
                                <a:pt x="25" y="0"/>
                              </a:cubicBezTo>
                              <a:cubicBezTo>
                                <a:pt x="42" y="0"/>
                                <a:pt x="48" y="14"/>
                                <a:pt x="48" y="27"/>
                              </a:cubicBezTo>
                              <a:cubicBezTo>
                                <a:pt x="48" y="32"/>
                                <a:pt x="48" y="32"/>
                                <a:pt x="48" y="32"/>
                              </a:cubicBezTo>
                              <a:cubicBezTo>
                                <a:pt x="8" y="32"/>
                                <a:pt x="8" y="32"/>
                                <a:pt x="8" y="32"/>
                              </a:cubicBezTo>
                              <a:cubicBezTo>
                                <a:pt x="8" y="46"/>
                                <a:pt x="14" y="54"/>
                                <a:pt x="26" y="54"/>
                              </a:cubicBezTo>
                              <a:cubicBezTo>
                                <a:pt x="36" y="54"/>
                                <a:pt x="39" y="47"/>
                                <a:pt x="40" y="44"/>
                              </a:cubicBezTo>
                              <a:cubicBezTo>
                                <a:pt x="47" y="44"/>
                                <a:pt x="47" y="44"/>
                                <a:pt x="47" y="44"/>
                              </a:cubicBezTo>
                              <a:cubicBezTo>
                                <a:pt x="45" y="53"/>
                                <a:pt x="37" y="60"/>
                                <a:pt x="26" y="60"/>
                              </a:cubicBezTo>
                              <a:close/>
                              <a:moveTo>
                                <a:pt x="41" y="26"/>
                              </a:moveTo>
                              <a:cubicBezTo>
                                <a:pt x="40" y="17"/>
                                <a:pt x="37" y="6"/>
                                <a:pt x="25" y="6"/>
                              </a:cubicBezTo>
                              <a:cubicBezTo>
                                <a:pt x="15" y="6"/>
                                <a:pt x="9" y="14"/>
                                <a:pt x="8" y="26"/>
                              </a:cubicBezTo>
                              <a:cubicBezTo>
                                <a:pt x="41" y="26"/>
                                <a:pt x="41" y="26"/>
                                <a:pt x="41" y="26"/>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60"/>
                      <wps:cNvSpPr>
                        <a:spLocks noEditPoints="1"/>
                      </wps:cNvSpPr>
                      <wps:spPr bwMode="auto">
                        <a:xfrm>
                          <a:off x="506730" y="399415"/>
                          <a:ext cx="40005" cy="50800"/>
                        </a:xfrm>
                        <a:custGeom>
                          <a:avLst/>
                          <a:gdLst>
                            <a:gd name="T0" fmla="*/ 25 w 47"/>
                            <a:gd name="T1" fmla="*/ 60 h 60"/>
                            <a:gd name="T2" fmla="*/ 0 w 47"/>
                            <a:gd name="T3" fmla="*/ 31 h 60"/>
                            <a:gd name="T4" fmla="*/ 25 w 47"/>
                            <a:gd name="T5" fmla="*/ 0 h 60"/>
                            <a:gd name="T6" fmla="*/ 47 w 47"/>
                            <a:gd name="T7" fmla="*/ 27 h 60"/>
                            <a:gd name="T8" fmla="*/ 47 w 47"/>
                            <a:gd name="T9" fmla="*/ 32 h 60"/>
                            <a:gd name="T10" fmla="*/ 7 w 47"/>
                            <a:gd name="T11" fmla="*/ 32 h 60"/>
                            <a:gd name="T12" fmla="*/ 25 w 47"/>
                            <a:gd name="T13" fmla="*/ 54 h 60"/>
                            <a:gd name="T14" fmla="*/ 39 w 47"/>
                            <a:gd name="T15" fmla="*/ 44 h 60"/>
                            <a:gd name="T16" fmla="*/ 46 w 47"/>
                            <a:gd name="T17" fmla="*/ 44 h 60"/>
                            <a:gd name="T18" fmla="*/ 25 w 47"/>
                            <a:gd name="T19" fmla="*/ 60 h 60"/>
                            <a:gd name="T20" fmla="*/ 40 w 47"/>
                            <a:gd name="T21" fmla="*/ 26 h 60"/>
                            <a:gd name="T22" fmla="*/ 25 w 47"/>
                            <a:gd name="T23" fmla="*/ 6 h 60"/>
                            <a:gd name="T24" fmla="*/ 7 w 47"/>
                            <a:gd name="T25" fmla="*/ 26 h 60"/>
                            <a:gd name="T26" fmla="*/ 40 w 47"/>
                            <a:gd name="T27" fmla="*/ 26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7" h="60">
                              <a:moveTo>
                                <a:pt x="25" y="60"/>
                              </a:moveTo>
                              <a:cubicBezTo>
                                <a:pt x="8" y="60"/>
                                <a:pt x="0" y="48"/>
                                <a:pt x="0" y="31"/>
                              </a:cubicBezTo>
                              <a:cubicBezTo>
                                <a:pt x="0" y="13"/>
                                <a:pt x="8" y="0"/>
                                <a:pt x="25" y="0"/>
                              </a:cubicBezTo>
                              <a:cubicBezTo>
                                <a:pt x="41" y="0"/>
                                <a:pt x="47" y="14"/>
                                <a:pt x="47" y="27"/>
                              </a:cubicBezTo>
                              <a:cubicBezTo>
                                <a:pt x="47" y="32"/>
                                <a:pt x="47" y="32"/>
                                <a:pt x="47" y="32"/>
                              </a:cubicBezTo>
                              <a:cubicBezTo>
                                <a:pt x="7" y="32"/>
                                <a:pt x="7" y="32"/>
                                <a:pt x="7" y="32"/>
                              </a:cubicBezTo>
                              <a:cubicBezTo>
                                <a:pt x="8" y="46"/>
                                <a:pt x="13" y="54"/>
                                <a:pt x="25" y="54"/>
                              </a:cubicBezTo>
                              <a:cubicBezTo>
                                <a:pt x="35" y="54"/>
                                <a:pt x="38" y="47"/>
                                <a:pt x="39" y="44"/>
                              </a:cubicBezTo>
                              <a:cubicBezTo>
                                <a:pt x="46" y="44"/>
                                <a:pt x="46" y="44"/>
                                <a:pt x="46" y="44"/>
                              </a:cubicBezTo>
                              <a:cubicBezTo>
                                <a:pt x="44" y="53"/>
                                <a:pt x="36" y="60"/>
                                <a:pt x="25" y="60"/>
                              </a:cubicBezTo>
                              <a:close/>
                              <a:moveTo>
                                <a:pt x="40" y="26"/>
                              </a:moveTo>
                              <a:cubicBezTo>
                                <a:pt x="40" y="17"/>
                                <a:pt x="37" y="6"/>
                                <a:pt x="25" y="6"/>
                              </a:cubicBezTo>
                              <a:cubicBezTo>
                                <a:pt x="14" y="6"/>
                                <a:pt x="8" y="14"/>
                                <a:pt x="7" y="26"/>
                              </a:cubicBezTo>
                              <a:cubicBezTo>
                                <a:pt x="40" y="26"/>
                                <a:pt x="40" y="26"/>
                                <a:pt x="40" y="26"/>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61"/>
                      <wps:cNvSpPr>
                        <a:spLocks/>
                      </wps:cNvSpPr>
                      <wps:spPr bwMode="auto">
                        <a:xfrm>
                          <a:off x="635" y="510540"/>
                          <a:ext cx="69850" cy="48260"/>
                        </a:xfrm>
                        <a:custGeom>
                          <a:avLst/>
                          <a:gdLst>
                            <a:gd name="T0" fmla="*/ 0 w 82"/>
                            <a:gd name="T1" fmla="*/ 0 h 57"/>
                            <a:gd name="T2" fmla="*/ 8 w 82"/>
                            <a:gd name="T3" fmla="*/ 0 h 57"/>
                            <a:gd name="T4" fmla="*/ 20 w 82"/>
                            <a:gd name="T5" fmla="*/ 42 h 57"/>
                            <a:gd name="T6" fmla="*/ 22 w 82"/>
                            <a:gd name="T7" fmla="*/ 48 h 57"/>
                            <a:gd name="T8" fmla="*/ 22 w 82"/>
                            <a:gd name="T9" fmla="*/ 48 h 57"/>
                            <a:gd name="T10" fmla="*/ 24 w 82"/>
                            <a:gd name="T11" fmla="*/ 42 h 57"/>
                            <a:gd name="T12" fmla="*/ 37 w 82"/>
                            <a:gd name="T13" fmla="*/ 0 h 57"/>
                            <a:gd name="T14" fmla="*/ 45 w 82"/>
                            <a:gd name="T15" fmla="*/ 0 h 57"/>
                            <a:gd name="T16" fmla="*/ 58 w 82"/>
                            <a:gd name="T17" fmla="*/ 42 h 57"/>
                            <a:gd name="T18" fmla="*/ 60 w 82"/>
                            <a:gd name="T19" fmla="*/ 48 h 57"/>
                            <a:gd name="T20" fmla="*/ 60 w 82"/>
                            <a:gd name="T21" fmla="*/ 48 h 57"/>
                            <a:gd name="T22" fmla="*/ 62 w 82"/>
                            <a:gd name="T23" fmla="*/ 42 h 57"/>
                            <a:gd name="T24" fmla="*/ 75 w 82"/>
                            <a:gd name="T25" fmla="*/ 0 h 57"/>
                            <a:gd name="T26" fmla="*/ 82 w 82"/>
                            <a:gd name="T27" fmla="*/ 0 h 57"/>
                            <a:gd name="T28" fmla="*/ 64 w 82"/>
                            <a:gd name="T29" fmla="*/ 57 h 57"/>
                            <a:gd name="T30" fmla="*/ 56 w 82"/>
                            <a:gd name="T31" fmla="*/ 57 h 57"/>
                            <a:gd name="T32" fmla="*/ 44 w 82"/>
                            <a:gd name="T33" fmla="*/ 19 h 57"/>
                            <a:gd name="T34" fmla="*/ 41 w 82"/>
                            <a:gd name="T35" fmla="*/ 9 h 57"/>
                            <a:gd name="T36" fmla="*/ 41 w 82"/>
                            <a:gd name="T37" fmla="*/ 9 h 57"/>
                            <a:gd name="T38" fmla="*/ 38 w 82"/>
                            <a:gd name="T39" fmla="*/ 19 h 57"/>
                            <a:gd name="T40" fmla="*/ 26 w 82"/>
                            <a:gd name="T41" fmla="*/ 57 h 57"/>
                            <a:gd name="T42" fmla="*/ 18 w 82"/>
                            <a:gd name="T43" fmla="*/ 57 h 57"/>
                            <a:gd name="T44" fmla="*/ 0 w 82"/>
                            <a:gd name="T45"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2" h="57">
                              <a:moveTo>
                                <a:pt x="0" y="0"/>
                              </a:moveTo>
                              <a:cubicBezTo>
                                <a:pt x="8" y="0"/>
                                <a:pt x="8" y="0"/>
                                <a:pt x="8" y="0"/>
                              </a:cubicBezTo>
                              <a:cubicBezTo>
                                <a:pt x="20" y="42"/>
                                <a:pt x="20" y="42"/>
                                <a:pt x="20" y="42"/>
                              </a:cubicBezTo>
                              <a:cubicBezTo>
                                <a:pt x="21" y="45"/>
                                <a:pt x="22" y="48"/>
                                <a:pt x="22" y="48"/>
                              </a:cubicBezTo>
                              <a:cubicBezTo>
                                <a:pt x="22" y="48"/>
                                <a:pt x="22" y="48"/>
                                <a:pt x="22" y="48"/>
                              </a:cubicBezTo>
                              <a:cubicBezTo>
                                <a:pt x="22" y="48"/>
                                <a:pt x="23" y="45"/>
                                <a:pt x="24" y="42"/>
                              </a:cubicBezTo>
                              <a:cubicBezTo>
                                <a:pt x="37" y="0"/>
                                <a:pt x="37" y="0"/>
                                <a:pt x="37" y="0"/>
                              </a:cubicBezTo>
                              <a:cubicBezTo>
                                <a:pt x="45" y="0"/>
                                <a:pt x="45" y="0"/>
                                <a:pt x="45" y="0"/>
                              </a:cubicBezTo>
                              <a:cubicBezTo>
                                <a:pt x="58" y="42"/>
                                <a:pt x="58" y="42"/>
                                <a:pt x="58" y="42"/>
                              </a:cubicBezTo>
                              <a:cubicBezTo>
                                <a:pt x="59" y="44"/>
                                <a:pt x="60" y="48"/>
                                <a:pt x="60" y="48"/>
                              </a:cubicBezTo>
                              <a:cubicBezTo>
                                <a:pt x="60" y="48"/>
                                <a:pt x="60" y="48"/>
                                <a:pt x="60" y="48"/>
                              </a:cubicBezTo>
                              <a:cubicBezTo>
                                <a:pt x="60" y="48"/>
                                <a:pt x="61" y="44"/>
                                <a:pt x="62" y="42"/>
                              </a:cubicBezTo>
                              <a:cubicBezTo>
                                <a:pt x="75" y="0"/>
                                <a:pt x="75" y="0"/>
                                <a:pt x="75" y="0"/>
                              </a:cubicBezTo>
                              <a:cubicBezTo>
                                <a:pt x="82" y="0"/>
                                <a:pt x="82" y="0"/>
                                <a:pt x="82" y="0"/>
                              </a:cubicBezTo>
                              <a:cubicBezTo>
                                <a:pt x="64" y="57"/>
                                <a:pt x="64" y="57"/>
                                <a:pt x="64" y="57"/>
                              </a:cubicBezTo>
                              <a:cubicBezTo>
                                <a:pt x="56" y="57"/>
                                <a:pt x="56" y="57"/>
                                <a:pt x="56" y="57"/>
                              </a:cubicBezTo>
                              <a:cubicBezTo>
                                <a:pt x="44" y="19"/>
                                <a:pt x="44" y="19"/>
                                <a:pt x="44" y="19"/>
                              </a:cubicBezTo>
                              <a:cubicBezTo>
                                <a:pt x="43" y="14"/>
                                <a:pt x="41" y="9"/>
                                <a:pt x="41" y="9"/>
                              </a:cubicBezTo>
                              <a:cubicBezTo>
                                <a:pt x="41" y="9"/>
                                <a:pt x="41" y="9"/>
                                <a:pt x="41" y="9"/>
                              </a:cubicBezTo>
                              <a:cubicBezTo>
                                <a:pt x="41" y="9"/>
                                <a:pt x="39" y="14"/>
                                <a:pt x="38" y="19"/>
                              </a:cubicBezTo>
                              <a:cubicBezTo>
                                <a:pt x="26" y="57"/>
                                <a:pt x="26" y="57"/>
                                <a:pt x="26" y="57"/>
                              </a:cubicBezTo>
                              <a:cubicBezTo>
                                <a:pt x="18" y="57"/>
                                <a:pt x="18" y="57"/>
                                <a:pt x="18" y="57"/>
                              </a:cubicBezTo>
                              <a:lnTo>
                                <a:pt x="0" y="0"/>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62"/>
                      <wps:cNvSpPr>
                        <a:spLocks/>
                      </wps:cNvSpPr>
                      <wps:spPr bwMode="auto">
                        <a:xfrm>
                          <a:off x="77470" y="510540"/>
                          <a:ext cx="69850" cy="48260"/>
                        </a:xfrm>
                        <a:custGeom>
                          <a:avLst/>
                          <a:gdLst>
                            <a:gd name="T0" fmla="*/ 0 w 82"/>
                            <a:gd name="T1" fmla="*/ 0 h 57"/>
                            <a:gd name="T2" fmla="*/ 7 w 82"/>
                            <a:gd name="T3" fmla="*/ 0 h 57"/>
                            <a:gd name="T4" fmla="*/ 20 w 82"/>
                            <a:gd name="T5" fmla="*/ 42 h 57"/>
                            <a:gd name="T6" fmla="*/ 22 w 82"/>
                            <a:gd name="T7" fmla="*/ 48 h 57"/>
                            <a:gd name="T8" fmla="*/ 22 w 82"/>
                            <a:gd name="T9" fmla="*/ 48 h 57"/>
                            <a:gd name="T10" fmla="*/ 24 w 82"/>
                            <a:gd name="T11" fmla="*/ 42 h 57"/>
                            <a:gd name="T12" fmla="*/ 37 w 82"/>
                            <a:gd name="T13" fmla="*/ 0 h 57"/>
                            <a:gd name="T14" fmla="*/ 45 w 82"/>
                            <a:gd name="T15" fmla="*/ 0 h 57"/>
                            <a:gd name="T16" fmla="*/ 58 w 82"/>
                            <a:gd name="T17" fmla="*/ 42 h 57"/>
                            <a:gd name="T18" fmla="*/ 60 w 82"/>
                            <a:gd name="T19" fmla="*/ 48 h 57"/>
                            <a:gd name="T20" fmla="*/ 60 w 82"/>
                            <a:gd name="T21" fmla="*/ 48 h 57"/>
                            <a:gd name="T22" fmla="*/ 62 w 82"/>
                            <a:gd name="T23" fmla="*/ 42 h 57"/>
                            <a:gd name="T24" fmla="*/ 74 w 82"/>
                            <a:gd name="T25" fmla="*/ 0 h 57"/>
                            <a:gd name="T26" fmla="*/ 82 w 82"/>
                            <a:gd name="T27" fmla="*/ 0 h 57"/>
                            <a:gd name="T28" fmla="*/ 64 w 82"/>
                            <a:gd name="T29" fmla="*/ 57 h 57"/>
                            <a:gd name="T30" fmla="*/ 56 w 82"/>
                            <a:gd name="T31" fmla="*/ 57 h 57"/>
                            <a:gd name="T32" fmla="*/ 44 w 82"/>
                            <a:gd name="T33" fmla="*/ 19 h 57"/>
                            <a:gd name="T34" fmla="*/ 41 w 82"/>
                            <a:gd name="T35" fmla="*/ 9 h 57"/>
                            <a:gd name="T36" fmla="*/ 41 w 82"/>
                            <a:gd name="T37" fmla="*/ 9 h 57"/>
                            <a:gd name="T38" fmla="*/ 38 w 82"/>
                            <a:gd name="T39" fmla="*/ 19 h 57"/>
                            <a:gd name="T40" fmla="*/ 26 w 82"/>
                            <a:gd name="T41" fmla="*/ 57 h 57"/>
                            <a:gd name="T42" fmla="*/ 18 w 82"/>
                            <a:gd name="T43" fmla="*/ 57 h 57"/>
                            <a:gd name="T44" fmla="*/ 0 w 82"/>
                            <a:gd name="T45"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2" h="57">
                              <a:moveTo>
                                <a:pt x="0" y="0"/>
                              </a:moveTo>
                              <a:cubicBezTo>
                                <a:pt x="7" y="0"/>
                                <a:pt x="7" y="0"/>
                                <a:pt x="7" y="0"/>
                              </a:cubicBezTo>
                              <a:cubicBezTo>
                                <a:pt x="20" y="42"/>
                                <a:pt x="20" y="42"/>
                                <a:pt x="20" y="42"/>
                              </a:cubicBezTo>
                              <a:cubicBezTo>
                                <a:pt x="21" y="45"/>
                                <a:pt x="22" y="48"/>
                                <a:pt x="22" y="48"/>
                              </a:cubicBezTo>
                              <a:cubicBezTo>
                                <a:pt x="22" y="48"/>
                                <a:pt x="22" y="48"/>
                                <a:pt x="22" y="48"/>
                              </a:cubicBezTo>
                              <a:cubicBezTo>
                                <a:pt x="22" y="48"/>
                                <a:pt x="23" y="45"/>
                                <a:pt x="24" y="42"/>
                              </a:cubicBezTo>
                              <a:cubicBezTo>
                                <a:pt x="37" y="0"/>
                                <a:pt x="37" y="0"/>
                                <a:pt x="37" y="0"/>
                              </a:cubicBezTo>
                              <a:cubicBezTo>
                                <a:pt x="45" y="0"/>
                                <a:pt x="45" y="0"/>
                                <a:pt x="45" y="0"/>
                              </a:cubicBezTo>
                              <a:cubicBezTo>
                                <a:pt x="58" y="42"/>
                                <a:pt x="58" y="42"/>
                                <a:pt x="58" y="42"/>
                              </a:cubicBezTo>
                              <a:cubicBezTo>
                                <a:pt x="59" y="44"/>
                                <a:pt x="60" y="48"/>
                                <a:pt x="60" y="48"/>
                              </a:cubicBezTo>
                              <a:cubicBezTo>
                                <a:pt x="60" y="48"/>
                                <a:pt x="60" y="48"/>
                                <a:pt x="60" y="48"/>
                              </a:cubicBezTo>
                              <a:cubicBezTo>
                                <a:pt x="60" y="48"/>
                                <a:pt x="61" y="44"/>
                                <a:pt x="62" y="42"/>
                              </a:cubicBezTo>
                              <a:cubicBezTo>
                                <a:pt x="74" y="0"/>
                                <a:pt x="74" y="0"/>
                                <a:pt x="74" y="0"/>
                              </a:cubicBezTo>
                              <a:cubicBezTo>
                                <a:pt x="82" y="0"/>
                                <a:pt x="82" y="0"/>
                                <a:pt x="82" y="0"/>
                              </a:cubicBezTo>
                              <a:cubicBezTo>
                                <a:pt x="64" y="57"/>
                                <a:pt x="64" y="57"/>
                                <a:pt x="64" y="57"/>
                              </a:cubicBezTo>
                              <a:cubicBezTo>
                                <a:pt x="56" y="57"/>
                                <a:pt x="56" y="57"/>
                                <a:pt x="56" y="57"/>
                              </a:cubicBezTo>
                              <a:cubicBezTo>
                                <a:pt x="44" y="19"/>
                                <a:pt x="44" y="19"/>
                                <a:pt x="44" y="19"/>
                              </a:cubicBezTo>
                              <a:cubicBezTo>
                                <a:pt x="42" y="14"/>
                                <a:pt x="41" y="9"/>
                                <a:pt x="41" y="9"/>
                              </a:cubicBezTo>
                              <a:cubicBezTo>
                                <a:pt x="41" y="9"/>
                                <a:pt x="41" y="9"/>
                                <a:pt x="41" y="9"/>
                              </a:cubicBezTo>
                              <a:cubicBezTo>
                                <a:pt x="41" y="9"/>
                                <a:pt x="39" y="14"/>
                                <a:pt x="38" y="19"/>
                              </a:cubicBezTo>
                              <a:cubicBezTo>
                                <a:pt x="26" y="57"/>
                                <a:pt x="26" y="57"/>
                                <a:pt x="26" y="57"/>
                              </a:cubicBezTo>
                              <a:cubicBezTo>
                                <a:pt x="18" y="57"/>
                                <a:pt x="18" y="57"/>
                                <a:pt x="18" y="57"/>
                              </a:cubicBezTo>
                              <a:lnTo>
                                <a:pt x="0" y="0"/>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63"/>
                      <wps:cNvSpPr>
                        <a:spLocks/>
                      </wps:cNvSpPr>
                      <wps:spPr bwMode="auto">
                        <a:xfrm>
                          <a:off x="153035" y="510540"/>
                          <a:ext cx="69850" cy="48260"/>
                        </a:xfrm>
                        <a:custGeom>
                          <a:avLst/>
                          <a:gdLst>
                            <a:gd name="T0" fmla="*/ 0 w 82"/>
                            <a:gd name="T1" fmla="*/ 0 h 57"/>
                            <a:gd name="T2" fmla="*/ 8 w 82"/>
                            <a:gd name="T3" fmla="*/ 0 h 57"/>
                            <a:gd name="T4" fmla="*/ 21 w 82"/>
                            <a:gd name="T5" fmla="*/ 42 h 57"/>
                            <a:gd name="T6" fmla="*/ 22 w 82"/>
                            <a:gd name="T7" fmla="*/ 48 h 57"/>
                            <a:gd name="T8" fmla="*/ 23 w 82"/>
                            <a:gd name="T9" fmla="*/ 48 h 57"/>
                            <a:gd name="T10" fmla="*/ 24 w 82"/>
                            <a:gd name="T11" fmla="*/ 42 h 57"/>
                            <a:gd name="T12" fmla="*/ 38 w 82"/>
                            <a:gd name="T13" fmla="*/ 0 h 57"/>
                            <a:gd name="T14" fmla="*/ 45 w 82"/>
                            <a:gd name="T15" fmla="*/ 0 h 57"/>
                            <a:gd name="T16" fmla="*/ 59 w 82"/>
                            <a:gd name="T17" fmla="*/ 42 h 57"/>
                            <a:gd name="T18" fmla="*/ 60 w 82"/>
                            <a:gd name="T19" fmla="*/ 48 h 57"/>
                            <a:gd name="T20" fmla="*/ 61 w 82"/>
                            <a:gd name="T21" fmla="*/ 48 h 57"/>
                            <a:gd name="T22" fmla="*/ 62 w 82"/>
                            <a:gd name="T23" fmla="*/ 42 h 57"/>
                            <a:gd name="T24" fmla="*/ 75 w 82"/>
                            <a:gd name="T25" fmla="*/ 0 h 57"/>
                            <a:gd name="T26" fmla="*/ 82 w 82"/>
                            <a:gd name="T27" fmla="*/ 0 h 57"/>
                            <a:gd name="T28" fmla="*/ 64 w 82"/>
                            <a:gd name="T29" fmla="*/ 57 h 57"/>
                            <a:gd name="T30" fmla="*/ 56 w 82"/>
                            <a:gd name="T31" fmla="*/ 57 h 57"/>
                            <a:gd name="T32" fmla="*/ 44 w 82"/>
                            <a:gd name="T33" fmla="*/ 19 h 57"/>
                            <a:gd name="T34" fmla="*/ 41 w 82"/>
                            <a:gd name="T35" fmla="*/ 9 h 57"/>
                            <a:gd name="T36" fmla="*/ 41 w 82"/>
                            <a:gd name="T37" fmla="*/ 9 h 57"/>
                            <a:gd name="T38" fmla="*/ 38 w 82"/>
                            <a:gd name="T39" fmla="*/ 19 h 57"/>
                            <a:gd name="T40" fmla="*/ 27 w 82"/>
                            <a:gd name="T41" fmla="*/ 57 h 57"/>
                            <a:gd name="T42" fmla="*/ 18 w 82"/>
                            <a:gd name="T43" fmla="*/ 57 h 57"/>
                            <a:gd name="T44" fmla="*/ 0 w 82"/>
                            <a:gd name="T45"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2" h="57">
                              <a:moveTo>
                                <a:pt x="0" y="0"/>
                              </a:moveTo>
                              <a:cubicBezTo>
                                <a:pt x="8" y="0"/>
                                <a:pt x="8" y="0"/>
                                <a:pt x="8" y="0"/>
                              </a:cubicBezTo>
                              <a:cubicBezTo>
                                <a:pt x="21" y="42"/>
                                <a:pt x="21" y="42"/>
                                <a:pt x="21" y="42"/>
                              </a:cubicBezTo>
                              <a:cubicBezTo>
                                <a:pt x="22" y="45"/>
                                <a:pt x="22" y="48"/>
                                <a:pt x="22" y="48"/>
                              </a:cubicBezTo>
                              <a:cubicBezTo>
                                <a:pt x="23" y="48"/>
                                <a:pt x="23" y="48"/>
                                <a:pt x="23" y="48"/>
                              </a:cubicBezTo>
                              <a:cubicBezTo>
                                <a:pt x="23" y="48"/>
                                <a:pt x="23" y="45"/>
                                <a:pt x="24" y="42"/>
                              </a:cubicBezTo>
                              <a:cubicBezTo>
                                <a:pt x="38" y="0"/>
                                <a:pt x="38" y="0"/>
                                <a:pt x="38" y="0"/>
                              </a:cubicBezTo>
                              <a:cubicBezTo>
                                <a:pt x="45" y="0"/>
                                <a:pt x="45" y="0"/>
                                <a:pt x="45" y="0"/>
                              </a:cubicBezTo>
                              <a:cubicBezTo>
                                <a:pt x="59" y="42"/>
                                <a:pt x="59" y="42"/>
                                <a:pt x="59" y="42"/>
                              </a:cubicBezTo>
                              <a:cubicBezTo>
                                <a:pt x="59" y="44"/>
                                <a:pt x="60" y="48"/>
                                <a:pt x="60" y="48"/>
                              </a:cubicBezTo>
                              <a:cubicBezTo>
                                <a:pt x="61" y="48"/>
                                <a:pt x="61" y="48"/>
                                <a:pt x="61" y="48"/>
                              </a:cubicBezTo>
                              <a:cubicBezTo>
                                <a:pt x="61" y="48"/>
                                <a:pt x="61" y="44"/>
                                <a:pt x="62" y="42"/>
                              </a:cubicBezTo>
                              <a:cubicBezTo>
                                <a:pt x="75" y="0"/>
                                <a:pt x="75" y="0"/>
                                <a:pt x="75" y="0"/>
                              </a:cubicBezTo>
                              <a:cubicBezTo>
                                <a:pt x="82" y="0"/>
                                <a:pt x="82" y="0"/>
                                <a:pt x="82" y="0"/>
                              </a:cubicBezTo>
                              <a:cubicBezTo>
                                <a:pt x="64" y="57"/>
                                <a:pt x="64" y="57"/>
                                <a:pt x="64" y="57"/>
                              </a:cubicBezTo>
                              <a:cubicBezTo>
                                <a:pt x="56" y="57"/>
                                <a:pt x="56" y="57"/>
                                <a:pt x="56" y="57"/>
                              </a:cubicBezTo>
                              <a:cubicBezTo>
                                <a:pt x="44" y="19"/>
                                <a:pt x="44" y="19"/>
                                <a:pt x="44" y="19"/>
                              </a:cubicBezTo>
                              <a:cubicBezTo>
                                <a:pt x="43" y="14"/>
                                <a:pt x="41" y="9"/>
                                <a:pt x="41" y="9"/>
                              </a:cubicBezTo>
                              <a:cubicBezTo>
                                <a:pt x="41" y="9"/>
                                <a:pt x="41" y="9"/>
                                <a:pt x="41" y="9"/>
                              </a:cubicBezTo>
                              <a:cubicBezTo>
                                <a:pt x="41" y="9"/>
                                <a:pt x="40" y="14"/>
                                <a:pt x="38" y="19"/>
                              </a:cubicBezTo>
                              <a:cubicBezTo>
                                <a:pt x="27" y="57"/>
                                <a:pt x="27" y="57"/>
                                <a:pt x="27" y="57"/>
                              </a:cubicBezTo>
                              <a:cubicBezTo>
                                <a:pt x="18" y="57"/>
                                <a:pt x="18" y="57"/>
                                <a:pt x="18" y="57"/>
                              </a:cubicBezTo>
                              <a:lnTo>
                                <a:pt x="0" y="0"/>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Rectangle 64"/>
                      <wps:cNvSpPr>
                        <a:spLocks noChangeArrowheads="1"/>
                      </wps:cNvSpPr>
                      <wps:spPr bwMode="auto">
                        <a:xfrm>
                          <a:off x="233045" y="549910"/>
                          <a:ext cx="8255" cy="8890"/>
                        </a:xfrm>
                        <a:prstGeom prst="rect">
                          <a:avLst/>
                        </a:prstGeom>
                        <a:solidFill>
                          <a:srgbClr val="5D03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Freeform 65"/>
                      <wps:cNvSpPr>
                        <a:spLocks noEditPoints="1"/>
                      </wps:cNvSpPr>
                      <wps:spPr bwMode="auto">
                        <a:xfrm>
                          <a:off x="250190" y="486410"/>
                          <a:ext cx="45085" cy="72390"/>
                        </a:xfrm>
                        <a:custGeom>
                          <a:avLst/>
                          <a:gdLst>
                            <a:gd name="T0" fmla="*/ 19 w 53"/>
                            <a:gd name="T1" fmla="*/ 86 h 86"/>
                            <a:gd name="T2" fmla="*/ 11 w 53"/>
                            <a:gd name="T3" fmla="*/ 86 h 86"/>
                            <a:gd name="T4" fmla="*/ 11 w 53"/>
                            <a:gd name="T5" fmla="*/ 35 h 86"/>
                            <a:gd name="T6" fmla="*/ 0 w 53"/>
                            <a:gd name="T7" fmla="*/ 35 h 86"/>
                            <a:gd name="T8" fmla="*/ 0 w 53"/>
                            <a:gd name="T9" fmla="*/ 29 h 86"/>
                            <a:gd name="T10" fmla="*/ 11 w 53"/>
                            <a:gd name="T11" fmla="*/ 29 h 86"/>
                            <a:gd name="T12" fmla="*/ 11 w 53"/>
                            <a:gd name="T13" fmla="*/ 15 h 86"/>
                            <a:gd name="T14" fmla="*/ 27 w 53"/>
                            <a:gd name="T15" fmla="*/ 0 h 86"/>
                            <a:gd name="T16" fmla="*/ 33 w 53"/>
                            <a:gd name="T17" fmla="*/ 0 h 86"/>
                            <a:gd name="T18" fmla="*/ 33 w 53"/>
                            <a:gd name="T19" fmla="*/ 7 h 86"/>
                            <a:gd name="T20" fmla="*/ 27 w 53"/>
                            <a:gd name="T21" fmla="*/ 6 h 86"/>
                            <a:gd name="T22" fmla="*/ 19 w 53"/>
                            <a:gd name="T23" fmla="*/ 16 h 86"/>
                            <a:gd name="T24" fmla="*/ 19 w 53"/>
                            <a:gd name="T25" fmla="*/ 29 h 86"/>
                            <a:gd name="T26" fmla="*/ 33 w 53"/>
                            <a:gd name="T27" fmla="*/ 29 h 86"/>
                            <a:gd name="T28" fmla="*/ 33 w 53"/>
                            <a:gd name="T29" fmla="*/ 35 h 86"/>
                            <a:gd name="T30" fmla="*/ 19 w 53"/>
                            <a:gd name="T31" fmla="*/ 35 h 86"/>
                            <a:gd name="T32" fmla="*/ 19 w 53"/>
                            <a:gd name="T33" fmla="*/ 86 h 86"/>
                            <a:gd name="T34" fmla="*/ 45 w 53"/>
                            <a:gd name="T35" fmla="*/ 6 h 86"/>
                            <a:gd name="T36" fmla="*/ 53 w 53"/>
                            <a:gd name="T37" fmla="*/ 6 h 86"/>
                            <a:gd name="T38" fmla="*/ 53 w 53"/>
                            <a:gd name="T39" fmla="*/ 15 h 86"/>
                            <a:gd name="T40" fmla="*/ 45 w 53"/>
                            <a:gd name="T41" fmla="*/ 15 h 86"/>
                            <a:gd name="T42" fmla="*/ 45 w 53"/>
                            <a:gd name="T43" fmla="*/ 6 h 86"/>
                            <a:gd name="T44" fmla="*/ 45 w 53"/>
                            <a:gd name="T45" fmla="*/ 29 h 86"/>
                            <a:gd name="T46" fmla="*/ 53 w 53"/>
                            <a:gd name="T47" fmla="*/ 29 h 86"/>
                            <a:gd name="T48" fmla="*/ 53 w 53"/>
                            <a:gd name="T49" fmla="*/ 86 h 86"/>
                            <a:gd name="T50" fmla="*/ 45 w 53"/>
                            <a:gd name="T51" fmla="*/ 86 h 86"/>
                            <a:gd name="T52" fmla="*/ 45 w 53"/>
                            <a:gd name="T53" fmla="*/ 2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3" h="86">
                              <a:moveTo>
                                <a:pt x="19" y="86"/>
                              </a:moveTo>
                              <a:cubicBezTo>
                                <a:pt x="11" y="86"/>
                                <a:pt x="11" y="86"/>
                                <a:pt x="11" y="86"/>
                              </a:cubicBezTo>
                              <a:cubicBezTo>
                                <a:pt x="11" y="35"/>
                                <a:pt x="11" y="35"/>
                                <a:pt x="11" y="35"/>
                              </a:cubicBezTo>
                              <a:cubicBezTo>
                                <a:pt x="0" y="35"/>
                                <a:pt x="0" y="35"/>
                                <a:pt x="0" y="35"/>
                              </a:cubicBezTo>
                              <a:cubicBezTo>
                                <a:pt x="0" y="29"/>
                                <a:pt x="0" y="29"/>
                                <a:pt x="0" y="29"/>
                              </a:cubicBezTo>
                              <a:cubicBezTo>
                                <a:pt x="11" y="29"/>
                                <a:pt x="11" y="29"/>
                                <a:pt x="11" y="29"/>
                              </a:cubicBezTo>
                              <a:cubicBezTo>
                                <a:pt x="11" y="15"/>
                                <a:pt x="11" y="15"/>
                                <a:pt x="11" y="15"/>
                              </a:cubicBezTo>
                              <a:cubicBezTo>
                                <a:pt x="11" y="5"/>
                                <a:pt x="17" y="0"/>
                                <a:pt x="27" y="0"/>
                              </a:cubicBezTo>
                              <a:cubicBezTo>
                                <a:pt x="29" y="0"/>
                                <a:pt x="31" y="0"/>
                                <a:pt x="33" y="0"/>
                              </a:cubicBezTo>
                              <a:cubicBezTo>
                                <a:pt x="33" y="7"/>
                                <a:pt x="33" y="7"/>
                                <a:pt x="33" y="7"/>
                              </a:cubicBezTo>
                              <a:cubicBezTo>
                                <a:pt x="31" y="6"/>
                                <a:pt x="30" y="6"/>
                                <a:pt x="27" y="6"/>
                              </a:cubicBezTo>
                              <a:cubicBezTo>
                                <a:pt x="21" y="6"/>
                                <a:pt x="19" y="9"/>
                                <a:pt x="19" y="16"/>
                              </a:cubicBezTo>
                              <a:cubicBezTo>
                                <a:pt x="19" y="29"/>
                                <a:pt x="19" y="29"/>
                                <a:pt x="19" y="29"/>
                              </a:cubicBezTo>
                              <a:cubicBezTo>
                                <a:pt x="33" y="29"/>
                                <a:pt x="33" y="29"/>
                                <a:pt x="33" y="29"/>
                              </a:cubicBezTo>
                              <a:cubicBezTo>
                                <a:pt x="33" y="35"/>
                                <a:pt x="33" y="35"/>
                                <a:pt x="33" y="35"/>
                              </a:cubicBezTo>
                              <a:cubicBezTo>
                                <a:pt x="19" y="35"/>
                                <a:pt x="19" y="35"/>
                                <a:pt x="19" y="35"/>
                              </a:cubicBezTo>
                              <a:lnTo>
                                <a:pt x="19" y="86"/>
                              </a:lnTo>
                              <a:close/>
                              <a:moveTo>
                                <a:pt x="45" y="6"/>
                              </a:moveTo>
                              <a:cubicBezTo>
                                <a:pt x="53" y="6"/>
                                <a:pt x="53" y="6"/>
                                <a:pt x="53" y="6"/>
                              </a:cubicBezTo>
                              <a:cubicBezTo>
                                <a:pt x="53" y="15"/>
                                <a:pt x="53" y="15"/>
                                <a:pt x="53" y="15"/>
                              </a:cubicBezTo>
                              <a:cubicBezTo>
                                <a:pt x="45" y="15"/>
                                <a:pt x="45" y="15"/>
                                <a:pt x="45" y="15"/>
                              </a:cubicBezTo>
                              <a:lnTo>
                                <a:pt x="45" y="6"/>
                              </a:lnTo>
                              <a:close/>
                              <a:moveTo>
                                <a:pt x="45" y="29"/>
                              </a:moveTo>
                              <a:cubicBezTo>
                                <a:pt x="53" y="29"/>
                                <a:pt x="53" y="29"/>
                                <a:pt x="53" y="29"/>
                              </a:cubicBezTo>
                              <a:cubicBezTo>
                                <a:pt x="53" y="86"/>
                                <a:pt x="53" y="86"/>
                                <a:pt x="53" y="86"/>
                              </a:cubicBezTo>
                              <a:cubicBezTo>
                                <a:pt x="45" y="86"/>
                                <a:pt x="45" y="86"/>
                                <a:pt x="45" y="86"/>
                              </a:cubicBezTo>
                              <a:lnTo>
                                <a:pt x="45" y="29"/>
                              </a:ln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Rectangle 66"/>
                      <wps:cNvSpPr>
                        <a:spLocks noChangeArrowheads="1"/>
                      </wps:cNvSpPr>
                      <wps:spPr bwMode="auto">
                        <a:xfrm>
                          <a:off x="310515" y="549910"/>
                          <a:ext cx="8890" cy="8890"/>
                        </a:xfrm>
                        <a:prstGeom prst="rect">
                          <a:avLst/>
                        </a:prstGeom>
                        <a:solidFill>
                          <a:srgbClr val="5D037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Freeform 67"/>
                      <wps:cNvSpPr>
                        <a:spLocks noEditPoints="1"/>
                      </wps:cNvSpPr>
                      <wps:spPr bwMode="auto">
                        <a:xfrm>
                          <a:off x="331470" y="509270"/>
                          <a:ext cx="40005" cy="50800"/>
                        </a:xfrm>
                        <a:custGeom>
                          <a:avLst/>
                          <a:gdLst>
                            <a:gd name="T0" fmla="*/ 25 w 47"/>
                            <a:gd name="T1" fmla="*/ 60 h 60"/>
                            <a:gd name="T2" fmla="*/ 0 w 47"/>
                            <a:gd name="T3" fmla="*/ 31 h 60"/>
                            <a:gd name="T4" fmla="*/ 24 w 47"/>
                            <a:gd name="T5" fmla="*/ 0 h 60"/>
                            <a:gd name="T6" fmla="*/ 47 w 47"/>
                            <a:gd name="T7" fmla="*/ 27 h 60"/>
                            <a:gd name="T8" fmla="*/ 47 w 47"/>
                            <a:gd name="T9" fmla="*/ 32 h 60"/>
                            <a:gd name="T10" fmla="*/ 7 w 47"/>
                            <a:gd name="T11" fmla="*/ 32 h 60"/>
                            <a:gd name="T12" fmla="*/ 25 w 47"/>
                            <a:gd name="T13" fmla="*/ 54 h 60"/>
                            <a:gd name="T14" fmla="*/ 39 w 47"/>
                            <a:gd name="T15" fmla="*/ 44 h 60"/>
                            <a:gd name="T16" fmla="*/ 46 w 47"/>
                            <a:gd name="T17" fmla="*/ 44 h 60"/>
                            <a:gd name="T18" fmla="*/ 25 w 47"/>
                            <a:gd name="T19" fmla="*/ 60 h 60"/>
                            <a:gd name="T20" fmla="*/ 40 w 47"/>
                            <a:gd name="T21" fmla="*/ 26 h 60"/>
                            <a:gd name="T22" fmla="*/ 24 w 47"/>
                            <a:gd name="T23" fmla="*/ 6 h 60"/>
                            <a:gd name="T24" fmla="*/ 7 w 47"/>
                            <a:gd name="T25" fmla="*/ 26 h 60"/>
                            <a:gd name="T26" fmla="*/ 40 w 47"/>
                            <a:gd name="T27" fmla="*/ 26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7" h="60">
                              <a:moveTo>
                                <a:pt x="25" y="60"/>
                              </a:moveTo>
                              <a:cubicBezTo>
                                <a:pt x="7" y="60"/>
                                <a:pt x="0" y="48"/>
                                <a:pt x="0" y="31"/>
                              </a:cubicBezTo>
                              <a:cubicBezTo>
                                <a:pt x="0" y="13"/>
                                <a:pt x="8" y="0"/>
                                <a:pt x="24" y="0"/>
                              </a:cubicBezTo>
                              <a:cubicBezTo>
                                <a:pt x="41" y="0"/>
                                <a:pt x="47" y="14"/>
                                <a:pt x="47" y="27"/>
                              </a:cubicBezTo>
                              <a:cubicBezTo>
                                <a:pt x="47" y="32"/>
                                <a:pt x="47" y="32"/>
                                <a:pt x="47" y="32"/>
                              </a:cubicBezTo>
                              <a:cubicBezTo>
                                <a:pt x="7" y="32"/>
                                <a:pt x="7" y="32"/>
                                <a:pt x="7" y="32"/>
                              </a:cubicBezTo>
                              <a:cubicBezTo>
                                <a:pt x="8" y="46"/>
                                <a:pt x="13" y="54"/>
                                <a:pt x="25" y="54"/>
                              </a:cubicBezTo>
                              <a:cubicBezTo>
                                <a:pt x="35" y="54"/>
                                <a:pt x="38" y="48"/>
                                <a:pt x="39" y="44"/>
                              </a:cubicBezTo>
                              <a:cubicBezTo>
                                <a:pt x="46" y="44"/>
                                <a:pt x="46" y="44"/>
                                <a:pt x="46" y="44"/>
                              </a:cubicBezTo>
                              <a:cubicBezTo>
                                <a:pt x="44" y="53"/>
                                <a:pt x="36" y="60"/>
                                <a:pt x="25" y="60"/>
                              </a:cubicBezTo>
                              <a:close/>
                              <a:moveTo>
                                <a:pt x="40" y="26"/>
                              </a:moveTo>
                              <a:cubicBezTo>
                                <a:pt x="40" y="17"/>
                                <a:pt x="36" y="6"/>
                                <a:pt x="24" y="6"/>
                              </a:cubicBezTo>
                              <a:cubicBezTo>
                                <a:pt x="14" y="6"/>
                                <a:pt x="8" y="15"/>
                                <a:pt x="7" y="26"/>
                              </a:cubicBezTo>
                              <a:cubicBezTo>
                                <a:pt x="40" y="26"/>
                                <a:pt x="40" y="26"/>
                                <a:pt x="40" y="26"/>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68"/>
                      <wps:cNvSpPr>
                        <a:spLocks noEditPoints="1"/>
                      </wps:cNvSpPr>
                      <wps:spPr bwMode="auto">
                        <a:xfrm>
                          <a:off x="382270" y="509270"/>
                          <a:ext cx="40005" cy="50800"/>
                        </a:xfrm>
                        <a:custGeom>
                          <a:avLst/>
                          <a:gdLst>
                            <a:gd name="T0" fmla="*/ 25 w 47"/>
                            <a:gd name="T1" fmla="*/ 60 h 60"/>
                            <a:gd name="T2" fmla="*/ 0 w 47"/>
                            <a:gd name="T3" fmla="*/ 31 h 60"/>
                            <a:gd name="T4" fmla="*/ 25 w 47"/>
                            <a:gd name="T5" fmla="*/ 0 h 60"/>
                            <a:gd name="T6" fmla="*/ 47 w 47"/>
                            <a:gd name="T7" fmla="*/ 27 h 60"/>
                            <a:gd name="T8" fmla="*/ 47 w 47"/>
                            <a:gd name="T9" fmla="*/ 32 h 60"/>
                            <a:gd name="T10" fmla="*/ 7 w 47"/>
                            <a:gd name="T11" fmla="*/ 32 h 60"/>
                            <a:gd name="T12" fmla="*/ 25 w 47"/>
                            <a:gd name="T13" fmla="*/ 54 h 60"/>
                            <a:gd name="T14" fmla="*/ 39 w 47"/>
                            <a:gd name="T15" fmla="*/ 44 h 60"/>
                            <a:gd name="T16" fmla="*/ 47 w 47"/>
                            <a:gd name="T17" fmla="*/ 44 h 60"/>
                            <a:gd name="T18" fmla="*/ 25 w 47"/>
                            <a:gd name="T19" fmla="*/ 60 h 60"/>
                            <a:gd name="T20" fmla="*/ 40 w 47"/>
                            <a:gd name="T21" fmla="*/ 26 h 60"/>
                            <a:gd name="T22" fmla="*/ 25 w 47"/>
                            <a:gd name="T23" fmla="*/ 6 h 60"/>
                            <a:gd name="T24" fmla="*/ 7 w 47"/>
                            <a:gd name="T25" fmla="*/ 26 h 60"/>
                            <a:gd name="T26" fmla="*/ 40 w 47"/>
                            <a:gd name="T27" fmla="*/ 26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7" h="60">
                              <a:moveTo>
                                <a:pt x="25" y="60"/>
                              </a:moveTo>
                              <a:cubicBezTo>
                                <a:pt x="8" y="60"/>
                                <a:pt x="0" y="48"/>
                                <a:pt x="0" y="31"/>
                              </a:cubicBezTo>
                              <a:cubicBezTo>
                                <a:pt x="0" y="13"/>
                                <a:pt x="8" y="0"/>
                                <a:pt x="25" y="0"/>
                              </a:cubicBezTo>
                              <a:cubicBezTo>
                                <a:pt x="41" y="0"/>
                                <a:pt x="47" y="14"/>
                                <a:pt x="47" y="27"/>
                              </a:cubicBezTo>
                              <a:cubicBezTo>
                                <a:pt x="47" y="32"/>
                                <a:pt x="47" y="32"/>
                                <a:pt x="47" y="32"/>
                              </a:cubicBezTo>
                              <a:cubicBezTo>
                                <a:pt x="7" y="32"/>
                                <a:pt x="7" y="32"/>
                                <a:pt x="7" y="32"/>
                              </a:cubicBezTo>
                              <a:cubicBezTo>
                                <a:pt x="8" y="46"/>
                                <a:pt x="13" y="54"/>
                                <a:pt x="25" y="54"/>
                              </a:cubicBezTo>
                              <a:cubicBezTo>
                                <a:pt x="35" y="54"/>
                                <a:pt x="38" y="48"/>
                                <a:pt x="39" y="44"/>
                              </a:cubicBezTo>
                              <a:cubicBezTo>
                                <a:pt x="47" y="44"/>
                                <a:pt x="47" y="44"/>
                                <a:pt x="47" y="44"/>
                              </a:cubicBezTo>
                              <a:cubicBezTo>
                                <a:pt x="44" y="53"/>
                                <a:pt x="36" y="60"/>
                                <a:pt x="25" y="60"/>
                              </a:cubicBezTo>
                              <a:close/>
                              <a:moveTo>
                                <a:pt x="40" y="26"/>
                              </a:moveTo>
                              <a:cubicBezTo>
                                <a:pt x="40" y="17"/>
                                <a:pt x="37" y="6"/>
                                <a:pt x="25" y="6"/>
                              </a:cubicBezTo>
                              <a:cubicBezTo>
                                <a:pt x="14" y="6"/>
                                <a:pt x="8" y="15"/>
                                <a:pt x="7" y="26"/>
                              </a:cubicBezTo>
                              <a:cubicBezTo>
                                <a:pt x="40" y="26"/>
                                <a:pt x="40" y="26"/>
                                <a:pt x="40" y="26"/>
                              </a:cubicBezTo>
                              <a:close/>
                            </a:path>
                          </a:pathLst>
                        </a:custGeom>
                        <a:solidFill>
                          <a:srgbClr val="5D03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margin">
                <wp14:pctWidth>0</wp14:pctWidth>
              </wp14:sizeRelH>
              <wp14:sizeRelV relativeFrom="margin">
                <wp14:pctHeight>0</wp14:pctHeight>
              </wp14:sizeRelV>
            </wp:anchor>
          </w:drawing>
        </mc:Choice>
        <mc:Fallback>
          <w:pict>
            <v:group w14:anchorId="4E3C51C9" id="Canvas 285" o:spid="_x0000_s1026" editas="canvas" style="position:absolute;margin-left:0;margin-top:756.5pt;width:75.05pt;height:44.15pt;z-index:251663360;mso-wrap-distance-top:14.2pt;mso-position-vertical-relative:page;mso-width-relative:margin;mso-height-relative:margin" coordsize="9531,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531;height:5607;visibility:visible;mso-wrap-style:square">
                <v:fill o:detectmouseclick="t"/>
                <v:path o:connecttype="none"/>
              </v:shape>
              <v:shape id="Freeform 4" o:spid="_x0000_s1028" style="position:absolute;left:50;width:521;height:730;visibility:visible;mso-wrap-style:square;v-text-anchor:top" coordsize="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" path="m51,24c50,15,45,7,32,7,19,7,12,13,12,23v,8,4,13,15,14c40,40,40,40,40,40v14,2,21,10,21,21c61,76,50,86,31,86,12,86,1,74,,61v8,,8,,8,c9,71,16,80,31,80v16,,22,-8,22,-18c53,54,50,49,39,47,25,45,25,45,25,45,9,42,4,35,4,23,4,9,15,,32,,48,,58,10,59,24r-8,xe" fillcolor="#5d037b" stroked="f">
                <v:path arrowok="t" o:connecttype="custom" o:connectlocs="43534,20379;27315,5944;10243,19530;23047,31418;34144,33965;52070,51797;26462,73025;0,51797;6829,51797;26462,67930;45241,52646;33291,39909;21340,38211;3414,19530;27315,0;50363,20379;43534,20379" o:connectangles="0,0,0,0,0,0,0,0,0,0,0,0,0,0,0,0,0"/>
              </v:shape>
              <v:shape id="Freeform 5" o:spid="_x0000_s1029" style="position:absolute;left:698;top:222;width:413;height:495;visibility:visible;mso-wrap-style:square;v-text-anchor:top" coordsize="4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" path="m3,17c3,8,11,,23,,39,,44,9,44,21v,25,,25,,25c44,51,45,53,49,53v,6,,6,,6c48,59,48,59,48,59,40,59,37,56,37,48v-1,,-1,,-1,c33,55,26,59,17,59,7,59,,54,,43,,37,3,32,8,30v5,-4,15,-5,28,-5c36,21,36,21,36,21,36,12,33,6,23,6,14,6,10,11,10,17r-7,xm36,33v,-2,,-2,,-2c22,31,15,32,11,35,9,37,8,40,8,43v,7,4,10,11,10c27,53,36,47,36,33xe" fillcolor="#5d037b" stroked="f">
                <v:path arrowok="t" o:connecttype="custom" o:connectlocs="2527,14271;19374,0;37063,17629;37063,38617;41275,44493;41275,49530;40433,49530;31167,40296;30324,40296;14320,49530;0,36098;6739,25185;30324,20987;30324,17629;19374,5037;8423,14271;2527,14271;30324,27703;30324,26024;9266,29382;6739,36098;16005,44493;30324,27703" o:connectangles="0,0,0,0,0,0,0,0,0,0,0,0,0,0,0,0,0,0,0,0,0,0,0"/>
                <o:lock v:ext="edit" verticies="t"/>
              </v:shape>
              <v:shape id="Freeform 6" o:spid="_x0000_s1030" style="position:absolute;left:1250;top:-6;width:388;height:723;visibility:visible;mso-wrap-style:square;v-text-anchor:top" coordsize="6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" path="m11,114l,114,,,11,r,77l45,38r12,l31,66r30,48l49,114,24,74,11,89r,25xe" fillcolor="#5d037b" stroked="f">
                <v:path arrowok="t" o:connecttype="custom" o:connectlocs="6985,72390;0,72390;0,0;6985,0;6985,48895;28575,24130;36195,24130;19685,41910;38735,72390;31115,72390;15240,46990;6985,56515;6985,72390" o:connectangles="0,0,0,0,0,0,0,0,0,0,0,0,0"/>
              </v:shape>
              <v:shape id="Freeform 7" o:spid="_x0000_s1031" style="position:absolute;left:1727;top:222;width:425;height:495;visibility:visible;mso-wrap-style:square;v-text-anchor:top" coordsize="5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" path="m3,17c3,8,11,,24,,40,,44,9,44,21v,25,,25,,25c44,51,46,53,50,53v,6,,6,,6c49,59,49,59,49,59,40,59,38,56,37,48v,,,,,c33,55,27,59,18,59,7,59,,54,,43,,37,3,32,8,30v6,-4,15,-5,29,-5c37,21,37,21,37,21,37,12,34,6,24,6,15,6,11,11,10,17r-7,xm37,33v,-2,,-2,,-2c23,31,16,32,12,35,9,37,8,40,8,43v,7,5,10,11,10c27,53,37,47,37,33xe" fillcolor="#5d037b" stroked="f">
                <v:path arrowok="t" o:connecttype="custom" o:connectlocs="2553,14271;20422,0;37440,17629;37440,38617;42545,44493;42545,49530;41694,49530;31483,40296;31483,40296;15316,49530;0,36098;6807,25185;31483,20987;31483,17629;20422,5037;8509,14271;2553,14271;31483,27703;31483,26024;10211,29382;6807,36098;16167,44493;31483,27703" o:connectangles="0,0,0,0,0,0,0,0,0,0,0,0,0,0,0,0,0,0,0,0,0,0,0"/>
                <o:lock v:ext="edit" verticies="t"/>
              </v:shape>
              <v:rect id="Rectangle 8" o:spid="_x0000_s1032" style="position:absolute;left:2286;top:-6;width:69;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" fillcolor="#5d037b" stroked="f"/>
              <v:shape id="Freeform 9" o:spid="_x0000_s1033" style="position:absolute;left:2501;top:222;width:413;height:495;visibility:visible;mso-wrap-style:square;v-text-anchor:top" coordsize="4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" path="m3,17c3,8,11,,24,,39,,44,9,44,21v,25,,25,,25c44,51,45,53,49,53v,6,,6,,6c48,59,48,59,48,59,40,59,37,56,37,48v,,,,,c33,55,26,59,17,59,7,59,,54,,43,,37,3,32,8,30v5,-4,15,-5,29,-5c37,21,37,21,37,21,37,12,33,6,23,6,15,6,11,11,10,17r-7,xm36,33v,-2,,-2,,-2c22,31,15,32,12,35,9,37,8,40,8,43v,7,4,10,11,10c27,53,36,47,36,33xe" fillcolor="#5d037b" stroked="f">
                <v:path arrowok="t" o:connecttype="custom" o:connectlocs="2527,14271;20216,0;37063,17629;37063,38617;41275,44493;41275,49530;40433,49530;31167,40296;31167,40296;14320,49530;0,36098;6739,25185;31167,20987;31167,17629;19374,5037;8423,14271;2527,14271;30324,27703;30324,26024;10108,29382;6739,36098;16005,44493;30324,27703" o:connectangles="0,0,0,0,0,0,0,0,0,0,0,0,0,0,0,0,0,0,0,0,0,0,0"/>
                <o:lock v:ext="edit" verticies="t"/>
              </v:shape>
              <v:shape id="Freeform 10" o:spid="_x0000_s1034" style="position:absolute;left:3257;top:31;width:483;height:686;visibility:visible;mso-wrap-style:square;v-text-anchor:top" coordsize="5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" path="m46,60v,21,,21,,21c38,81,38,81,38,81v,-21,,-21,,-21c,60,,60,,60,,54,,54,,54,38,,38,,38,v8,,8,,8,c46,54,46,54,46,54v11,,11,,11,c57,60,57,60,57,60r-11,xm38,54v,-44,,-44,,-44c38,10,38,10,38,10v,,-2,3,-5,8c8,54,8,54,8,54r30,xe" fillcolor="#5d037b" stroked="f">
                <v:path arrowok="t" o:connecttype="custom" o:connectlocs="38947,50800;38947,68580;32173,68580;32173,50800;0,50800;0,45720;32173,0;38947,0;38947,45720;48260,45720;48260,50800;38947,50800;32173,45720;32173,8467;32173,8467;27940,15240;6773,45720;32173,45720" o:connectangles="0,0,0,0,0,0,0,0,0,0,0,0,0,0,0,0,0,0"/>
                <o:lock v:ext="edit" verticies="t"/>
              </v:shape>
              <v:shape id="Freeform 11" o:spid="_x0000_s1035" style="position:absolute;left:3822;top:615;width:121;height:204;visibility:visible;mso-wrap-style:square;v-text-anchor:top" coordsize="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" path="m7,l19,,8,32,,32,7,xe" fillcolor="#5d037b" stroked="f">
                <v:path arrowok="t" o:connecttype="custom" o:connectlocs="4445,0;12065,0;5080,20320;0,20320;4445,0" o:connectangles="0,0,0,0,0"/>
              </v:shape>
              <v:shape id="Freeform 12" o:spid="_x0000_s1036" style="position:absolute;left:4260;top:19;width:578;height:698;visibility:visible;mso-wrap-style:square;v-text-anchor:top" coordsize="9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" path="m91,8l51,8r,102l40,110,40,8,,8,,,91,r,8xe" fillcolor="#5d037b" stroked="f">
                <v:path arrowok="t" o:connecttype="custom" o:connectlocs="57785,5080;32385,5080;32385,69850;25400,69850;25400,5080;0,5080;0,0;57785,0;57785,5080" o:connectangles="0,0,0,0,0,0,0,0,0"/>
              </v:shape>
              <v:shape id="Freeform 13" o:spid="_x0000_s1037" style="position:absolute;left:4902;top:222;width:419;height:495;visibility:visible;mso-wrap-style:square;v-text-anchor:top" coordsize="4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" path="m3,17c3,8,11,,24,,39,,44,9,44,21v,25,,25,,25c44,51,45,53,49,53v,6,,6,,6c48,59,48,59,48,59,40,59,37,56,37,48v,,,,,c33,55,26,59,18,59,7,59,,54,,43,,37,3,32,8,30v6,-4,15,-5,29,-5c37,21,37,21,37,21,37,12,34,6,23,6,15,6,11,11,10,17r-7,xm37,33v,-2,,-2,,-2c22,31,15,32,12,35,9,37,8,40,8,43v,7,4,10,11,10c27,53,37,47,37,33xe" fillcolor="#5d037b" stroked="f">
                <v:path arrowok="t" o:connecttype="custom" o:connectlocs="2566,14271;20527,0;37633,17629;37633,38617;41910,44493;41910,49530;41055,49530;31646,40296;31646,40296;15396,49530;0,36098;6842,25185;31646,20987;31646,17629;19672,5037;8553,14271;2566,14271;31646,27703;31646,26024;10264,29382;6842,36098;16251,44493;31646,27703" o:connectangles="0,0,0,0,0,0,0,0,0,0,0,0,0,0,0,0,0,0,0,0,0,0,0"/>
                <o:lock v:ext="edit" verticies="t"/>
              </v:shape>
              <v:rect id="Rectangle 14" o:spid="_x0000_s1038" style="position:absolute;left:5467;top:-6;width:57;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" fillcolor="#5d037b" stroked="f"/>
              <v:rect id="Rectangle 15" o:spid="_x0000_s1039" style="position:absolute;left:5715;top:-6;width:63;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" fillcolor="#5d037b" stroked="f"/>
              <v:shape id="Freeform 16" o:spid="_x0000_s1040" style="position:absolute;left:5969;top:44;width:63;height:673;visibility:visible;mso-wrap-style:square;v-text-anchor:top" coordsize="10,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" path="m,l10,r,12l,12,,xm,30r10,l10,106,,106,,30xe" fillcolor="#5d037b" stroked="f">
                <v:path arrowok="t" o:connecttype="custom" o:connectlocs="0,0;6350,0;6350,7620;0,7620;0,0;0,19050;6350,19050;6350,67310;0,67310;0,19050" o:connectangles="0,0,0,0,0,0,0,0,0,0"/>
                <o:lock v:ext="edit" verticies="t"/>
              </v:shape>
              <v:shape id="Freeform 17" o:spid="_x0000_s1041" style="position:absolute;left:6223;top:222;width:374;height:495;visibility:visible;mso-wrap-style:square;v-text-anchor:top" coordsize="4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" path="m36,23v,-5,,-9,-2,-12c32,8,29,7,24,7,13,7,8,15,8,25v,34,,34,,34c,59,,59,,59,,2,,2,,2v7,,7,,7,c7,12,7,12,7,12v,,,,,c10,5,17,,26,,38,,44,7,44,20v,39,,39,,39c36,59,36,59,36,59r,-36xe" fillcolor="#5d037b" stroked="f">
                <v:path arrowok="t" o:connecttype="custom" o:connectlocs="30653,19308;28950,9234;20435,5876;6812,20987;6812,49530;0,49530;0,1679;5960,1679;5960,10074;5960,10074;22138,0;37465,16790;37465,49530;30653,49530;30653,19308" o:connectangles="0,0,0,0,0,0,0,0,0,0,0,0,0,0,0"/>
              </v:shape>
              <v:shape id="Freeform 18" o:spid="_x0000_s1042" style="position:absolute;left:6781;top:222;width:375;height:495;visibility:visible;mso-wrap-style:square;v-text-anchor:top" coordsize="4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" path="m36,23v,-5,,-9,-2,-12c32,8,28,7,24,7,12,7,7,15,7,25v,34,,34,,34c,59,,59,,59,,2,,2,,2v7,,7,,7,c7,12,7,12,7,12v,,,,,c10,5,16,,26,,38,,44,7,44,20v,39,,39,,39c36,59,36,59,36,59r,-36xe" fillcolor="#5d037b" stroked="f">
                <v:path arrowok="t" o:connecttype="custom" o:connectlocs="30653,19308;28950,9234;20435,5876;5960,20987;5960,49530;0,49530;0,1679;5960,1679;5960,10074;5960,10074;22138,0;37465,16790;37465,49530;30653,49530;30653,19308" o:connectangles="0,0,0,0,0,0,0,0,0,0,0,0,0,0,0"/>
              </v:shape>
              <v:shape id="Freeform 19" o:spid="_x0000_s1043" style="position:absolute;left:31;top:1130;width:210;height:686;visibility:visible;mso-wrap-style:square;v-text-anchor:top" coordsize="2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" path="m17,19c,19,,19,,19,,13,,13,,13v4,,4,,4,c9,13,13,12,15,10,17,8,18,5,18,v6,,6,,6,c24,81,24,81,24,81v-7,,-7,,-7,l17,19xe" fillcolor="#5d037b" stroked="f">
                <v:path arrowok="t" o:connecttype="custom" o:connectlocs="14843,16087;0,16087;0,11007;3493,11007;13097,8467;15716,0;20955,0;20955,68580;14843,68580;14843,16087" o:connectangles="0,0,0,0,0,0,0,0,0,0"/>
              </v:shape>
              <v:shape id="Freeform 20" o:spid="_x0000_s1044" style="position:absolute;left:444;top:1130;width:438;height:698;visibility:visible;mso-wrap-style:square;v-text-anchor:top" coordsize="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" path="m26,35v-7,,-13,3,-17,8c3,43,3,43,3,43,6,,6,,6,,48,,48,,48,v,7,,7,,7c13,7,13,7,13,7,10,35,10,35,10,35v1,,1,,1,c13,32,19,28,27,28v12,,25,7,25,27c52,72,41,82,25,82,8,82,,71,,59v7,,7,,7,c8,70,15,76,25,76v9,,19,-5,19,-21c44,41,36,35,26,35xe" fillcolor="#5d037b" stroked="f">
                <v:path arrowok="t" o:connecttype="custom" o:connectlocs="21908,29814;7583,36629;2528,36629;5056,0;40445,0;40445,5963;10954,5963;8426,29814;9269,29814;22750,23851;43815,46851;21065,69850;0,50258;5898,50258;21065,64739;37074,46851;21908,29814" o:connectangles="0,0,0,0,0,0,0,0,0,0,0,0,0,0,0,0,0"/>
              </v:shape>
              <v:shape id="Freeform 21" o:spid="_x0000_s1045" style="position:absolute;left:1022;top:1123;width:482;height:705;visibility:visible;mso-wrap-style:square;v-text-anchor:top" coordsize="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" path="m28,c45,,57,14,57,42,57,69,45,83,28,83,11,83,,69,,42,,14,11,,28,xm49,42c49,19,41,6,28,6,15,6,8,18,8,42v,22,7,35,20,35c41,77,49,64,49,42xe" fillcolor="#5d037b" stroked="f">
                <v:path arrowok="t" o:connecttype="custom" o:connectlocs="23707,0;48260,35667;23707,70485;0,35667;23707,0;41487,35667;23707,5095;6773,35667;23707,65390;41487,35667" o:connectangles="0,0,0,0,0,0,0,0,0,0"/>
                <o:lock v:ext="edit" verticies="t"/>
              </v:shape>
              <v:shape id="Freeform 22" o:spid="_x0000_s1046" style="position:absolute;left:1631;top:1123;width:451;height:705;visibility:visible;mso-wrap-style:square;v-text-anchor:top" coordsize="5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" path="m24,44v,-7,,-7,,-7c27,37,27,37,27,37v11,,16,-7,16,-15c43,12,37,6,27,6,17,6,10,12,10,24v-8,,-8,,-8,c2,11,11,,27,,42,,51,8,51,21v,10,-7,17,-14,19c37,40,37,40,37,40v7,2,16,7,16,20c53,73,43,83,27,83,8,83,1,72,,59v8,,8,,8,c9,71,16,77,27,77v11,,19,-7,19,-16c46,50,38,44,27,44r-3,xe" fillcolor="#5d037b" stroked="f">
                <v:path arrowok="t" o:connecttype="custom" o:connectlocs="20416,37366;20416,31421;22968,31421;36578,18683;22968,5095;8507,20381;1701,20381;22968,0;43384,17834;31474,33969;31474,33969;45085,50953;22968,70485;0,50104;6805,50104;22968,65390;39130,51802;22968,37366;20416,37366" o:connectangles="0,0,0,0,0,0,0,0,0,0,0,0,0,0,0,0,0,0,0"/>
              </v:shape>
              <v:shape id="Freeform 23" o:spid="_x0000_s1047" style="position:absolute;left:2216;top:1123;width:489;height:705;visibility:visible;mso-wrap-style:square;v-text-anchor:top" coordsize="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" path="m28,c45,,57,14,57,42,57,69,45,83,28,83,11,83,,69,,42,,14,11,,28,xm49,42c49,19,41,6,28,6,15,6,8,18,8,42v,22,7,35,20,35c41,77,49,64,49,42xe" fillcolor="#5d037b" stroked="f">
                <v:path arrowok="t" o:connecttype="custom" o:connectlocs="24019,0;48895,35667;24019,70485;0,35667;24019,0;42033,35667;24019,5095;6862,35667;24019,65390;42033,35667" o:connectangles="0,0,0,0,0,0,0,0,0,0"/>
                <o:lock v:ext="edit" verticies="t"/>
              </v:shape>
              <v:shape id="Freeform 24" o:spid="_x0000_s1048" style="position:absolute;left:3130;top:1117;width:451;height:699;visibility:visible;mso-wrap-style:square;v-text-anchor:top" coordsize="7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" path="m,l71,r,9l10,9r,40l65,49r,9l10,58r,43l71,101r,9l,110,,xe" fillcolor="#5d037b" stroked="f">
                <v:path arrowok="t" o:connecttype="custom" o:connectlocs="0,0;45085,0;45085,5715;6350,5715;6350,31115;41275,31115;41275,36830;6350,36830;6350,64135;45085,64135;45085,69850;0,69850;0,0" o:connectangles="0,0,0,0,0,0,0,0,0,0,0,0,0"/>
              </v:shape>
              <v:shape id="Freeform 25" o:spid="_x0000_s1049" style="position:absolute;left:3708;top:1320;width:406;height:508;visibility:visible;mso-wrap-style:square;v-text-anchor:top" coordsize="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" path="m26,60c8,60,,48,,31,,13,9,,25,,42,,48,14,48,27v,5,,5,,5c8,32,8,32,8,32v,14,6,22,18,22c36,54,39,48,40,44v7,,7,,7,c45,53,37,60,26,60xm40,26c40,17,37,6,25,6,15,6,9,15,8,26v32,,32,,32,xe" fillcolor="#5d037b" stroked="f">
                <v:path arrowok="t" o:connecttype="custom" o:connectlocs="22013,50800;0,26247;21167,0;40640,22860;40640,27093;6773,27093;22013,45720;33867,37253;39793,37253;22013,50800;33867,22013;21167,5080;6773,22013;33867,22013" o:connectangles="0,0,0,0,0,0,0,0,0,0,0,0,0,0"/>
                <o:lock v:ext="edit" verticies="t"/>
              </v:shape>
              <v:shape id="Freeform 26" o:spid="_x0000_s1050" style="position:absolute;left:4216;top:1320;width:375;height:508;visibility:visible;mso-wrap-style:square;v-text-anchor:top" coordsize="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" path="m36,15c35,10,30,6,22,6,14,6,10,11,10,16v,6,3,9,9,9c29,27,29,27,29,27v11,1,15,7,15,15c44,53,35,60,22,60,11,60,1,55,,43v7,,7,,7,c9,49,13,54,22,54v9,,15,-4,15,-11c37,38,35,35,27,34,17,32,17,32,17,32,8,31,2,26,2,17,2,7,11,,23,,34,,42,6,43,15r-7,xe" fillcolor="#5d037b" stroked="f">
                <v:path arrowok="t" o:connecttype="custom" o:connectlocs="30653,12700;18733,5080;8515,13547;16178,21167;24693,22860;37465,35560;18733,50800;0,36407;5960,36407;18733,45720;31505,36407;22990,28787;14475,27093;1703,14393;19584,0;36614,12700;30653,12700" o:connectangles="0,0,0,0,0,0,0,0,0,0,0,0,0,0,0,0,0"/>
              </v:shape>
              <v:shape id="Freeform 27" o:spid="_x0000_s1051" style="position:absolute;left:4667;top:1193;width:286;height:635;visibility:visible;mso-wrap-style:square;v-text-anchor:top" coordsize="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" path="m19,v,17,,17,,17c33,17,33,17,33,17v,6,,6,,6c19,23,19,23,19,23v,36,,36,,36c19,65,21,68,28,68v3,,6,-1,6,-1c34,74,34,74,34,74v,,-3,1,-8,1c15,75,11,69,11,60v,-37,,-37,,-37c,23,,23,,23,,17,,17,,17v3,,3,,3,c10,17,11,15,11,5,11,,11,,11,r8,xe" fillcolor="#5d037b" stroked="f">
                <v:path arrowok="t" o:connecttype="custom" o:connectlocs="15968,0;15968,14393;27735,14393;27735,19473;15968,19473;15968,49953;23532,57573;28575,56727;28575,62653;21851,63500;9245,50800;9245,19473;0,19473;0,14393;2521,14393;9245,4233;9245,0;15968,0" o:connectangles="0,0,0,0,0,0,0,0,0,0,0,0,0,0,0,0,0,0"/>
              </v:shape>
              <v:shape id="Freeform 28" o:spid="_x0000_s1052" style="position:absolute;left:5073;top:1143;width:70;height:673;visibility:visible;mso-wrap-style:square;v-text-anchor:top" coordsize="1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" path="m,l11,r,12l,12,,xm2,30r9,l11,106r-9,l2,30xe" fillcolor="#5d037b" stroked="f">
                <v:path arrowok="t" o:connecttype="custom" o:connectlocs="0,0;6985,0;6985,7620;0,7620;0,0;1270,19050;6985,19050;6985,67310;1270,67310;1270,19050" o:connectangles="0,0,0,0,0,0,0,0,0,0"/>
                <o:lock v:ext="edit" verticies="t"/>
              </v:shape>
              <v:shape id="Freeform 29" o:spid="_x0000_s1053" style="position:absolute;left:5505;top:1092;width:476;height:844;visibility:visible;mso-wrap-style:square;v-text-anchor:top" coordsize="7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" path="m66,r9,l10,133,,133,66,xe" fillcolor="#5d037b" stroked="f">
                <v:path arrowok="t" o:connecttype="custom" o:connectlocs="41910,0;47625,0;6350,84455;0,84455;41910,0" o:connectangles="0,0,0,0,0"/>
              </v:shape>
              <v:shape id="Freeform 30" o:spid="_x0000_s1054" style="position:absolute;left:6381;top:1117;width:451;height:699;visibility:visible;mso-wrap-style:square;v-text-anchor:top" coordsize="7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" path="m,l71,r,9l10,9r,40l66,49r,9l10,58r,43l71,101r,9l,110,,xe" fillcolor="#5d037b" stroked="f">
                <v:path arrowok="t" o:connecttype="custom" o:connectlocs="0,0;45085,0;45085,5715;6350,5715;6350,31115;41910,31115;41910,36830;6350,36830;6350,64135;45085,64135;45085,69850;0,69850;0,0" o:connectangles="0,0,0,0,0,0,0,0,0,0,0,0,0"/>
              </v:shape>
              <v:shape id="Freeform 31" o:spid="_x0000_s1055" style="position:absolute;left:6953;top:1320;width:374;height:508;visibility:visible;mso-wrap-style:square;v-text-anchor:top" coordsize="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" path="m36,15c35,10,30,6,23,6,15,6,10,11,10,16v,6,3,9,9,9c29,27,29,27,29,27v11,1,15,7,15,15c44,53,35,60,23,60,11,60,2,55,,43v8,,8,,8,c9,49,13,54,23,54v8,,14,-4,14,-11c37,38,35,35,27,34,18,32,18,32,18,32,8,31,3,26,3,17,3,7,11,,23,,35,,42,6,43,15r-7,xe" fillcolor="#5d037b" stroked="f">
                <v:path arrowok="t" o:connecttype="custom" o:connectlocs="30653,12700;19584,5080;8515,13547;16178,21167;24693,22860;37465,35560;19584,50800;0,36407;6812,36407;19584,45720;31505,36407;22990,28787;15327,27093;2554,14393;19584,0;36614,12700;30653,12700" o:connectangles="0,0,0,0,0,0,0,0,0,0,0,0,0,0,0,0,0"/>
              </v:shape>
              <v:shape id="Freeform 32" o:spid="_x0000_s1056" style="position:absolute;left:7404;top:1193;width:292;height:635;visibility:visible;mso-wrap-style:square;v-text-anchor:top" coordsize="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" path="m19,v,17,,17,,17c33,17,33,17,33,17v,6,,6,,6c19,23,19,23,19,23v,36,,36,,36c19,65,21,68,28,68v3,,6,-1,6,-1c34,74,34,74,34,74v,,-3,1,-8,1c15,75,11,69,11,60v,-37,,-37,,-37c,23,,23,,23,,17,,17,,17v3,,3,,3,c10,17,12,15,12,5,12,,12,,12,r7,xe" fillcolor="#5d037b" stroked="f">
                <v:path arrowok="t" o:connecttype="custom" o:connectlocs="16323,0;16323,14393;28351,14393;28351,19473;16323,19473;16323,49953;24055,57573;29210,56727;29210,62653;22337,63500;9450,50800;9450,19473;0,19473;0,14393;2577,14393;10309,4233;10309,0;16323,0" o:connectangles="0,0,0,0,0,0,0,0,0,0,0,0,0,0,0,0,0,0"/>
              </v:shape>
              <v:shape id="Freeform 33" o:spid="_x0000_s1057" style="position:absolute;left:7778;top:1320;width:426;height:508;visibility:visible;mso-wrap-style:square;v-text-anchor:top" coordsize="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" path="m,30c,13,9,,25,,42,,50,13,50,30v,18,-9,30,-25,30c8,60,,48,,30xm8,30v,15,5,24,17,24c37,54,42,45,42,30,42,16,37,6,25,6,14,6,8,16,8,30xe" fillcolor="#5d037b" stroked="f">
                <v:path arrowok="t" o:connecttype="custom" o:connectlocs="0,25400;21273,0;42545,25400;21273,50800;0,25400;6807,25400;21273,45720;35738,25400;21273,5080;6807,25400" o:connectangles="0,0,0,0,0,0,0,0,0,0"/>
                <o:lock v:ext="edit" verticies="t"/>
              </v:shape>
              <v:shape id="Freeform 34" o:spid="_x0000_s1058" style="position:absolute;left:8350;top:1320;width:368;height:496;visibility:visible;mso-wrap-style:square;v-text-anchor:top" coordsize="4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" path="m37,23v,-5,-1,-9,-3,-12c32,8,29,7,25,7,13,7,8,15,8,25v,34,,34,,34c,59,,59,,59,,2,,2,,2v7,,7,,7,c7,12,7,12,7,12v,,,,,c10,6,17,,26,,39,,44,7,44,20v,39,,39,,39c37,59,37,59,37,59r,-36xe" fillcolor="#5d037b" stroked="f">
                <v:path arrowok="t" o:connecttype="custom" o:connectlocs="30971,19308;28460,9234;20926,5876;6696,20987;6696,49530;0,49530;0,1679;5859,1679;5859,10074;5859,10074;21763,0;36830,16790;36830,49530;30971,49530;30971,19308" o:connectangles="0,0,0,0,0,0,0,0,0,0,0,0,0,0,0"/>
              </v:shape>
              <v:shape id="Freeform 35" o:spid="_x0000_s1059" style="position:absolute;left:8909;top:1143;width:69;height:673;visibility:visible;mso-wrap-style:square;v-text-anchor:top" coordsize="1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" path="m,l11,r,12l,12,,xm,30r9,l9,106r-9,l,30xe" fillcolor="#5d037b" stroked="f">
                <v:path arrowok="t" o:connecttype="custom" o:connectlocs="0,0;6985,0;6985,7620;0,7620;0,0;0,19050;5715,19050;5715,67310;0,67310;0,19050" o:connectangles="0,0,0,0,0,0,0,0,0,0"/>
                <o:lock v:ext="edit" verticies="t"/>
              </v:shape>
              <v:shape id="Freeform 36" o:spid="_x0000_s1060" style="position:absolute;left:9118;top:1320;width:419;height:496;visibility:visible;mso-wrap-style:square;v-text-anchor:top" coordsize="4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" path="m3,17c3,8,11,,24,,39,,44,9,44,21v,25,,25,,25c44,51,45,53,49,53v,6,,6,,6c48,59,48,59,48,59,40,59,37,56,37,48v,,,,,c33,55,26,59,17,59,7,59,,54,,44,,37,3,32,8,30v5,-3,15,-4,29,-5c37,21,37,21,37,21,37,12,33,6,23,6,15,6,11,11,10,17r-7,xm36,33v,-2,,-2,,-2c22,32,15,32,12,35,9,37,8,40,8,43v,7,4,10,11,10c27,53,36,47,36,33xe" fillcolor="#5d037b" stroked="f">
                <v:path arrowok="t" o:connecttype="custom" o:connectlocs="2566,14271;20527,0;37633,17629;37633,38617;41910,44493;41910,49530;41055,49530;31646,40296;31646,40296;14540,49530;0,36938;6842,25185;31646,20987;31646,17629;19672,5037;8553,14271;2566,14271;30791,27703;30791,26024;10264,29382;6842,36098;16251,44493;30791,27703" o:connectangles="0,0,0,0,0,0,0,0,0,0,0,0,0,0,0,0,0,0,0,0,0,0,0"/>
                <o:lock v:ext="edit" verticies="t"/>
              </v:shape>
              <v:shape id="Freeform 37" o:spid="_x0000_s1061" style="position:absolute;left:-6;top:2692;width:577;height:692;visibility:visible;mso-wrap-style:square;v-text-anchor:top" coordsize="9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" path="m91,8l51,8r,101l40,109,40,8,,8,,,91,r,8xe" fillcolor="#5d037b" stroked="f">
                <v:path arrowok="t" o:connecttype="custom" o:connectlocs="57785,5080;32385,5080;32385,69215;25400,69215;25400,5080;0,5080;0,0;57785,0;57785,5080" o:connectangles="0,0,0,0,0,0,0,0,0"/>
              </v:shape>
              <v:shape id="Freeform 38" o:spid="_x0000_s1062" style="position:absolute;left:673;top:2927;width:82;height:457;visibility:visible;mso-wrap-style:square;v-text-anchor:top" coordsize="1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" path="m,l13,r,13l,13,,xm,72l,58r13,l13,72,,72xe" fillcolor="#5d037b" stroked="f">
                <v:path arrowok="t" o:connecttype="custom" o:connectlocs="0,0;8255,0;8255,8255;0,8255;0,0;0,45720;0,36830;8255,36830;8255,45720;0,45720" o:connectangles="0,0,0,0,0,0,0,0,0,0"/>
                <o:lock v:ext="edit" verticies="t"/>
              </v:shape>
              <v:shape id="Freeform 39" o:spid="_x0000_s1063" style="position:absolute;left:1174;top:2851;width:413;height:412;visibility:visible;mso-wrap-style:square;v-text-anchor:top" coordsize="6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" path="m37,65r-9,l28,37,,37,,29r28,l28,r9,l37,29r28,l65,37r-28,l37,65xe" fillcolor="#5d037b" stroked="f">
                <v:path arrowok="t" o:connecttype="custom" o:connectlocs="23495,41275;17780,41275;17780,23495;0,23495;0,18415;17780,18415;17780,0;23495,0;23495,18415;41275,18415;41275,23495;23495,23495;23495,41275" o:connectangles="0,0,0,0,0,0,0,0,0,0,0,0,0"/>
              </v:shape>
              <v:shape id="Freeform 40" o:spid="_x0000_s1064" style="position:absolute;left:1739;top:2698;width:451;height:699;visibility:visible;mso-wrap-style:square;v-text-anchor:top" coordsize="5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" path="m23,44v,-7,,-7,,-7c27,37,27,37,27,37v11,,16,-7,16,-16c43,12,37,6,27,6,17,6,10,12,9,24v-7,,-7,,-7,c2,11,11,,27,,41,,51,8,51,21v,10,-8,17,-14,19c37,40,37,40,37,40v7,2,16,7,16,20c53,73,43,83,26,83,8,83,,72,,59v7,,7,,7,c9,71,16,77,27,77v11,,18,-7,18,-17c45,49,38,44,27,44r-4,xe" fillcolor="#5d037b" stroked="f">
                <v:path arrowok="t" o:connecttype="custom" o:connectlocs="19565,37029;19565,31138;22968,31138;36578,17673;22968,5049;7656,20198;1701,20198;22968,0;43384,17673;31474,33663;31474,33663;45085,50494;22117,69850;0,49652;5955,49652;22968,64801;38280,50494;22968,37029;19565,37029" o:connectangles="0,0,0,0,0,0,0,0,0,0,0,0,0,0,0,0,0,0,0"/>
              </v:shape>
              <v:shape id="Freeform 41" o:spid="_x0000_s1065" style="position:absolute;left:2305;top:2705;width:412;height:679;visibility:visible;mso-wrap-style:square;v-text-anchor:top" coordsize="65,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" path="m55,10l,10,,,65,r,7l20,107r-11,l55,10xe" fillcolor="#5d037b" stroked="f">
                <v:path arrowok="t" o:connecttype="custom" o:connectlocs="34925,6350;0,6350;0,0;41275,0;41275,4445;12700,67945;5715,67945;34925,6350" o:connectangles="0,0,0,0,0,0,0,0"/>
              </v:shape>
              <v:shape id="Freeform 42" o:spid="_x0000_s1066" style="position:absolute;left:2819;top:2698;width:444;height:686;visibility:visible;mso-wrap-style:square;v-text-anchor:top" coordsize="5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" path="m2,25c2,9,13,,27,,44,,52,11,52,21v,12,-5,18,-17,30c9,75,9,75,9,75v,,,,,c52,75,52,75,52,75v,6,,6,,6c,81,,81,,81,,75,,75,,75,28,48,28,48,28,48,38,38,44,32,44,22,44,12,37,6,27,6,18,6,10,12,10,25r-8,xe" fillcolor="#5d037b" stroked="f">
                <v:path arrowok="t" o:connecttype="custom" o:connectlocs="1710,21167;23080,0;44450,17780;29918,43180;7693,63500;7693,63500;44450,63500;44450,68580;0,68580;0,63500;23935,40640;37612,18627;23080,5080;8548,21167;1710,21167" o:connectangles="0,0,0,0,0,0,0,0,0,0,0,0,0,0,0"/>
              </v:shape>
              <v:shape id="Freeform 43" o:spid="_x0000_s1067" style="position:absolute;left:3657;top:2698;width:457;height:699;visibility:visible;mso-wrap-style:square;v-text-anchor:top" coordsize="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" path="m44,18c43,11,38,6,29,6,13,6,8,23,7,43v1,,1,,1,c11,35,19,30,29,30v12,,25,8,25,26c54,72,43,83,27,83,12,83,,73,,47,,15,10,,29,,43,,50,7,51,18r-7,xm46,57c46,44,38,37,27,37,17,37,9,43,9,56v,14,9,21,18,21c36,77,46,71,46,57xe" fillcolor="#5d037b" stroked="f">
                <v:path arrowok="t" o:connecttype="custom" o:connectlocs="37253,15148;24553,5049;5927,36187;6773,36187;24553,25247;45720,47128;22860,69850;0,39554;24553,0;43180,15148;37253,15148;38947,47969;22860,31138;7620,47128;22860,64801;38947,47969" o:connectangles="0,0,0,0,0,0,0,0,0,0,0,0,0,0,0,0"/>
                <o:lock v:ext="edit" verticies="t"/>
              </v:shape>
              <v:shape id="Freeform 44" o:spid="_x0000_s1068" style="position:absolute;left:4241;top:2698;width:458;height:699;visibility:visible;mso-wrap-style:square;v-text-anchor:top" coordsize="5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" path="m44,18c43,11,38,6,29,6,13,6,8,23,7,43v1,,1,,1,c11,35,19,30,29,30v12,,25,8,25,26c54,72,43,83,27,83,12,83,,73,,47,,15,10,,29,,42,,50,7,51,18r-7,xm46,57c46,44,38,37,27,37,17,37,9,43,9,56v,14,9,21,18,21c36,77,46,71,46,57xe" fillcolor="#5d037b" stroked="f">
                <v:path arrowok="t" o:connecttype="custom" o:connectlocs="37253,15148;24553,5049;5927,36187;6773,36187;24553,25247;45720,47128;22860,69850;0,39554;24553,0;43180,15148;37253,15148;38947,47969;22860,31138;7620,47128;22860,64801;38947,47969" o:connectangles="0,0,0,0,0,0,0,0,0,0,0,0,0,0,0,0"/>
                <o:lock v:ext="edit" verticies="t"/>
              </v:shape>
              <v:shape id="Freeform 45" o:spid="_x0000_s1069" style="position:absolute;left:4819;top:2698;width:451;height:699;visibility:visible;mso-wrap-style:square;v-text-anchor:top" coordsize="5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" path="m26,c41,,51,9,51,22v,9,-7,16,-14,18c37,40,37,40,37,40v7,2,16,8,16,21c53,73,43,83,26,83,10,83,,74,,61,,48,9,42,16,40v,,,,,c9,38,2,31,2,22,2,9,11,,26,xm46,61c46,49,36,43,26,43,17,43,7,49,7,61v,11,9,16,19,16c37,77,46,72,46,61xm10,22v,10,8,15,16,15c35,37,43,32,43,22,43,11,35,6,26,6,17,6,10,11,10,22xe" fillcolor="#5d037b" stroked="f">
                <v:path arrowok="t" o:connecttype="custom" o:connectlocs="22117,0;43384,18514;31474,33663;31474,33663;45085,51336;22117,69850;0,51336;13611,33663;13611,33663;1701,18514;22117,0;39130,51336;22117,36187;5955,51336;22117,64801;39130,51336;8507,18514;22117,31138;36578,18514;22117,5049;8507,18514" o:connectangles="0,0,0,0,0,0,0,0,0,0,0,0,0,0,0,0,0,0,0,0,0"/>
                <o:lock v:ext="edit" verticies="t"/>
              </v:shape>
              <v:shape id="Freeform 46" o:spid="_x0000_s1070" style="position:absolute;left:5651;top:2698;width:489;height:699;visibility:visible;mso-wrap-style:square;v-text-anchor:top" coordsize="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" path="m28,c45,,57,14,57,42,57,69,46,83,28,83,11,83,,69,,42,,14,11,,28,xm49,42c49,19,41,6,28,6,16,6,8,18,8,42v,22,7,35,20,35c41,77,49,64,49,42xe" fillcolor="#5d037b" stroked="f">
                <v:path arrowok="t" o:connecttype="custom" o:connectlocs="24019,0;48895,35346;24019,69850;0,35346;24019,0;42033,35346;24019,5049;6862,35346;24019,64801;42033,35346" o:connectangles="0,0,0,0,0,0,0,0,0,0"/>
                <o:lock v:ext="edit" verticies="t"/>
              </v:shape>
              <v:shape id="Freeform 47" o:spid="_x0000_s1071" style="position:absolute;left:6267;top:2705;width:451;height:692;visibility:visible;mso-wrap-style:square;v-text-anchor:top" coordsize="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" path="m26,35v-7,,-13,2,-16,7c3,42,3,42,3,42,7,,7,,7,,49,,49,,49,v,7,,7,,7c14,7,14,7,14,7,11,35,11,35,11,35v,,,,,c14,31,20,28,28,28v12,,25,7,25,27c53,72,42,82,26,82,9,82,1,71,,59v8,,8,,8,c9,70,16,76,26,76v8,,19,-6,19,-21c45,41,36,35,26,35xe" fillcolor="#5d037b" stroked="f">
                <v:path arrowok="t" o:connecttype="custom" o:connectlocs="22117,29543;8507,35452;2552,35452;5955,0;41682,0;41682,5909;11909,5909;9357,29543;9357,29543;23818,23634;45085,46425;22117,69215;0,49801;6805,49801;22117,64150;38280,46425;22117,29543" o:connectangles="0,0,0,0,0,0,0,0,0,0,0,0,0,0,0,0,0"/>
              </v:shape>
              <v:shape id="Freeform 48" o:spid="_x0000_s1072" style="position:absolute;left:6845;top:2698;width:482;height:699;visibility:visible;mso-wrap-style:square;v-text-anchor:top" coordsize="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" path="m29,c46,,57,14,57,42,57,69,46,83,29,83,11,83,,69,,42,,14,12,,29,xm49,42c49,19,42,6,29,6,16,6,8,18,8,42v,22,8,35,21,35c41,77,49,64,49,42xe" fillcolor="#5d037b" stroked="f">
                <v:path arrowok="t" o:connecttype="custom" o:connectlocs="24553,0;48260,35346;24553,69850;0,35346;24553,0;41487,35346;24553,5049;6773,35346;24553,64801;41487,35346" o:connectangles="0,0,0,0,0,0,0,0,0,0"/>
                <o:lock v:ext="edit" verticies="t"/>
              </v:shape>
              <v:shape id="Freeform 49" o:spid="_x0000_s1073" style="position:absolute;left:7461;top:2698;width:489;height:699;visibility:visible;mso-wrap-style:square;v-text-anchor:top" coordsize="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" path="m28,c46,,57,14,57,42,57,69,46,83,28,83,11,83,,69,,42,,14,11,,28,xm49,42c49,19,41,6,28,6,16,6,8,18,8,42v,22,8,35,20,35c41,77,49,64,49,42xe" fillcolor="#5d037b" stroked="f">
                <v:path arrowok="t" o:connecttype="custom" o:connectlocs="24019,0;48895,35346;24019,69850;0,35346;24019,0;42033,35346;24019,5049;6862,35346;24019,64801;42033,35346" o:connectangles="0,0,0,0,0,0,0,0,0,0"/>
                <o:lock v:ext="edit" verticies="t"/>
              </v:shape>
              <v:shape id="Freeform 50" o:spid="_x0000_s1074" style="position:absolute;left:82;top:3790;width:451;height:699;visibility:visible;mso-wrap-style:square;v-text-anchor:top" coordsize="7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" path="m,l71,r,8l11,8r,41l66,49r,9l11,58r,43l71,101r,9l,110,,xe" fillcolor="#5d037b" stroked="f">
                <v:path arrowok="t" o:connecttype="custom" o:connectlocs="0,0;45085,0;45085,5080;6985,5080;6985,31115;41910,31115;41910,36830;6985,36830;6985,64135;45085,64135;45085,69850;0,69850;0,0" o:connectangles="0,0,0,0,0,0,0,0,0,0,0,0,0"/>
              </v:shape>
              <v:shape id="Freeform 51" o:spid="_x0000_s1075" style="position:absolute;left:698;top:4025;width:83;height:464;visibility:visible;mso-wrap-style:square;v-text-anchor:top" coordsize="1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" path="m,l13,r,15l,15,,xm,73l,59r13,l13,73,,73xe" fillcolor="#5d037b" stroked="f">
                <v:path arrowok="t" o:connecttype="custom" o:connectlocs="0,0;8255,0;8255,9525;0,9525;0,0;0,46355;0,37465;8255,37465;8255,46355;0,46355" o:connectangles="0,0,0,0,0,0,0,0,0,0"/>
                <o:lock v:ext="edit" verticies="t"/>
              </v:shape>
              <v:shape id="Freeform 52" o:spid="_x0000_s1076" style="position:absolute;left:1200;top:3816;width:76;height:673;visibility:visible;mso-wrap-style:square;v-text-anchor:top" coordsize="12,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" path="m,l12,r,12l,12,,xm1,30r10,l11,106r-10,l1,30xe" fillcolor="#5d037b" stroked="f">
                <v:path arrowok="t" o:connecttype="custom" o:connectlocs="0,0;7620,0;7620,7620;0,7620;0,0;635,19050;6985,19050;6985,67310;635,67310;635,19050" o:connectangles="0,0,0,0,0,0,0,0,0,0"/>
                <o:lock v:ext="edit" verticies="t"/>
              </v:shape>
              <v:shape id="Freeform 53" o:spid="_x0000_s1077" style="position:absolute;left:1460;top:3994;width:368;height:495;visibility:visible;mso-wrap-style:square;v-text-anchor:top" coordsize="4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" path="m36,23v,-5,,-9,-3,-12c31,8,28,7,24,7,12,7,7,15,7,25v,34,,34,,34c,59,,59,,59,,2,,2,,2v7,,7,,7,c7,12,7,12,7,12v,,,,,c10,5,16,,26,,38,,43,7,43,20v,39,,39,,39c36,59,36,59,36,59r,-36xe" fillcolor="#5d037b" stroked="f">
                <v:path arrowok="t" o:connecttype="custom" o:connectlocs="30834,19308;28265,9234;20556,5876;5996,20987;5996,49530;0,49530;0,1679;5996,1679;5996,10074;5996,10074;22269,0;36830,16790;36830,49530;30834,49530;30834,19308" o:connectangles="0,0,0,0,0,0,0,0,0,0,0,0,0,0,0"/>
              </v:shape>
              <v:shape id="Freeform 54" o:spid="_x0000_s1078" style="position:absolute;left:1949;top:3765;width:279;height:724;visibility:visible;mso-wrap-style:square;v-text-anchor:top" coordsize="3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" path="m18,86v-7,,-7,,-7,c11,35,11,35,11,35,,35,,35,,35,,29,,29,,29v11,,11,,11,c11,14,11,14,11,14,11,5,17,,27,v1,,3,,5,c32,7,32,7,32,7,31,6,29,6,27,6v-6,,-9,3,-9,10c18,29,18,29,18,29v15,,15,,15,c33,35,33,35,33,35v-15,,-15,,-15,l18,86xe" fillcolor="#5d037b" stroked="f">
                <v:path arrowok="t" o:connecttype="custom" o:connectlocs="15240,72390;9313,72390;9313,29461;0,29461;0,24411;9313,24411;9313,11784;22860,0;27093,0;27093,5892;22860,5050;15240,13468;15240,24411;27940,24411;27940,29461;15240,29461;15240,72390" o:connectangles="0,0,0,0,0,0,0,0,0,0,0,0,0,0,0,0,0"/>
              </v:shape>
              <v:shape id="Freeform 55" o:spid="_x0000_s1079" style="position:absolute;left:2305;top:3994;width:425;height:508;visibility:visible;mso-wrap-style:square;v-text-anchor:top" coordsize="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" path="m,30c,13,9,,25,,42,,50,13,50,30v,18,-9,30,-25,30c8,60,,47,,30xm8,30v,15,5,24,17,24c37,54,42,45,42,30,42,16,37,6,25,6,14,6,8,16,8,30xe" fillcolor="#5d037b" stroked="f">
                <v:path arrowok="t" o:connecttype="custom" o:connectlocs="0,25400;21273,0;42545,25400;21273,50800;0,25400;6807,25400;21273,45720;35738,25400;21273,5080;6807,25400" o:connectangles="0,0,0,0,0,0,0,0,0,0"/>
                <o:lock v:ext="edit" verticies="t"/>
              </v:shape>
              <v:shape id="Freeform 56" o:spid="_x0000_s1080" style="position:absolute;left:2832;top:3803;width:825;height:851;visibility:visible;mso-wrap-style:square;v-text-anchor:top" coordsize="9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" path="m60,64v-1,,-1,,-1,c56,71,49,75,42,75,31,75,26,67,26,57,26,40,35,25,50,25v7,,12,4,14,10c64,35,64,35,64,35v1,-8,1,-8,1,-8c72,27,72,27,72,27,66,56,66,56,66,56v-1,8,1,13,8,13c81,69,91,62,91,43,91,22,75,6,50,6,26,6,7,26,7,52v,26,17,43,41,43c60,95,71,91,77,85v4,4,4,4,4,4c74,95,63,100,47,100,19,100,,81,,52,,22,22,,51,,78,,97,18,97,43,97,67,82,74,73,74,66,74,61,72,60,64xm60,51v1,-3,1,-3,1,-3c62,41,60,31,50,31,39,31,33,44,33,56v,7,3,12,11,12c52,68,58,61,60,51xe" fillcolor="#5d037b" stroked="f">
                <v:path arrowok="t" o:connecttype="custom" o:connectlocs="51062,54458;50211,54458;35743,63818;22127,48501;42552,21273;54466,29782;54466,29782;55317,22974;61274,22974;56168,47650;62976,58712;77444,36589;42552,5105;5957,44247;40849,80836;65529,72327;68934,75730;39998,85090;0,44247;43403,0;82550,36589;62125,62967;51062,54458;51062,43396;51913,40843;42552,26378;28084,47650;37445,57861;51062,43396" o:connectangles="0,0,0,0,0,0,0,0,0,0,0,0,0,0,0,0,0,0,0,0,0,0,0,0,0,0,0,0,0"/>
                <o:lock v:ext="edit" verticies="t"/>
              </v:shape>
              <v:shape id="Freeform 57" o:spid="_x0000_s1081" style="position:absolute;left:3740;top:3765;width:451;height:724;visibility:visible;mso-wrap-style:square;v-text-anchor:top" coordsize="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" path="m19,86v-8,,-8,,-8,c11,35,11,35,11,35,,35,,35,,35,,29,,29,,29v11,,11,,11,c11,14,11,14,11,14,11,5,17,,27,v2,,3,,6,c33,7,33,7,33,7,31,6,30,6,27,6v-6,,-8,3,-8,10c19,29,19,29,19,29v14,,14,,14,c33,35,33,35,33,35v-14,,-14,,-14,l19,86xm45,6v8,,8,,8,c53,15,53,15,53,15v-8,,-8,,-8,l45,6xm45,29v7,,7,,7,c52,86,52,86,52,86v-7,,-7,,-7,l45,29xe" fillcolor="#5d037b" stroked="f">
                <v:path arrowok="t" o:connecttype="custom" o:connectlocs="16163,72390;9357,72390;9357,29461;0,29461;0,24411;9357,24411;9357,11784;22968,0;28072,0;28072,5892;22968,5050;16163,13468;16163,24411;28072,24411;28072,29461;16163,29461;16163,72390;38280,5050;45085,5050;45085,12626;38280,12626;38280,5050;38280,24411;44234,24411;44234,72390;38280,72390;38280,24411" o:connectangles="0,0,0,0,0,0,0,0,0,0,0,0,0,0,0,0,0,0,0,0,0,0,0,0,0,0,0"/>
                <o:lock v:ext="edit" verticies="t"/>
              </v:shape>
              <v:rect id="Rectangle 58" o:spid="_x0000_s1082" style="position:absolute;left:4343;top:4400;width:95;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" fillcolor="#5d037b" stroked="f"/>
              <v:shape id="Freeform 59" o:spid="_x0000_s1083" style="position:absolute;left:4546;top:3994;width:407;height:508;visibility:visible;mso-wrap-style:square;v-text-anchor:top" coordsize="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" path="m26,60c8,60,,48,,31,,13,9,,25,,42,,48,14,48,27v,5,,5,,5c8,32,8,32,8,32v,14,6,22,18,22c36,54,39,47,40,44v7,,7,,7,c45,53,37,60,26,60xm41,26c40,17,37,6,25,6,15,6,9,14,8,26v33,,33,,33,xe" fillcolor="#5d037b" stroked="f">
                <v:path arrowok="t" o:connecttype="custom" o:connectlocs="22013,50800;0,26247;21167,0;40640,22860;40640,27093;6773,27093;22013,45720;33867,37253;39793,37253;22013,50800;34713,22013;21167,5080;6773,22013;34713,22013" o:connectangles="0,0,0,0,0,0,0,0,0,0,0,0,0,0"/>
                <o:lock v:ext="edit" verticies="t"/>
              </v:shape>
              <v:shape id="Freeform 60" o:spid="_x0000_s1084" style="position:absolute;left:5067;top:3994;width:400;height:508;visibility:visible;mso-wrap-style:square;v-text-anchor:top" coordsize="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" path="m25,60c8,60,,48,,31,,13,8,,25,,41,,47,14,47,27v,5,,5,,5c7,32,7,32,7,32v1,14,6,22,18,22c35,54,38,47,39,44v7,,7,,7,c44,53,36,60,25,60xm40,26c40,17,37,6,25,6,14,6,8,14,7,26v33,,33,,33,xe" fillcolor="#5d037b" stroked="f">
                <v:path arrowok="t" o:connecttype="custom" o:connectlocs="21279,50800;0,26247;21279,0;40005,22860;40005,27093;5958,27093;21279,45720;33196,37253;39154,37253;21279,50800;34047,22013;21279,5080;5958,22013;34047,22013" o:connectangles="0,0,0,0,0,0,0,0,0,0,0,0,0,0"/>
                <o:lock v:ext="edit" verticies="t"/>
              </v:shape>
              <v:shape id="Freeform 61" o:spid="_x0000_s1085" style="position:absolute;left:6;top:5105;width:698;height:483;visibility:visible;mso-wrap-style:square;v-text-anchor:top" coordsize="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" path="m,c8,,8,,8,,20,42,20,42,20,42v1,3,2,6,2,6c22,48,22,48,22,48v,,1,-3,2,-6c37,,37,,37,v8,,8,,8,c58,42,58,42,58,42v1,2,2,6,2,6c60,48,60,48,60,48v,,1,-4,2,-6c75,,75,,75,v7,,7,,7,c64,57,64,57,64,57v-8,,-8,,-8,c44,19,44,19,44,19,43,14,41,9,41,9v,,,,,c41,9,39,14,38,19,26,57,26,57,26,57v-8,,-8,,-8,l,xe" fillcolor="#5d037b" stroked="f">
                <v:path arrowok="t" o:connecttype="custom" o:connectlocs="0,0;6815,0;17037,35560;18740,40640;18740,40640;20444,35560;31518,0;38332,0;49406,35560;51110,40640;51110,40640;52813,35560;63887,0;69850,0;54517,48260;47702,48260;37480,16087;34925,7620;34925,7620;32370,16087;22148,48260;15333,48260;0,0" o:connectangles="0,0,0,0,0,0,0,0,0,0,0,0,0,0,0,0,0,0,0,0,0,0,0"/>
              </v:shape>
              <v:shape id="Freeform 62" o:spid="_x0000_s1086" style="position:absolute;left:774;top:5105;width:699;height:483;visibility:visible;mso-wrap-style:square;v-text-anchor:top" coordsize="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" path="m,c7,,7,,7,,20,42,20,42,20,42v1,3,2,6,2,6c22,48,22,48,22,48v,,1,-3,2,-6c37,,37,,37,v8,,8,,8,c58,42,58,42,58,42v1,2,2,6,2,6c60,48,60,48,60,48v,,1,-4,2,-6c74,,74,,74,v8,,8,,8,c64,57,64,57,64,57v-8,,-8,,-8,c44,19,44,19,44,19,42,14,41,9,41,9v,,,,,c41,9,39,14,38,19,26,57,26,57,26,57v-8,,-8,,-8,l,xe" fillcolor="#5d037b" stroked="f">
                <v:path arrowok="t" o:connecttype="custom" o:connectlocs="0,0;5963,0;17037,35560;18740,40640;18740,40640;20444,35560;31518,0;38332,0;49406,35560;51110,40640;51110,40640;52813,35560;63035,0;69850,0;54517,48260;47702,48260;37480,16087;34925,7620;34925,7620;32370,16087;22148,48260;15333,48260;0,0" o:connectangles="0,0,0,0,0,0,0,0,0,0,0,0,0,0,0,0,0,0,0,0,0,0,0"/>
              </v:shape>
              <v:shape id="Freeform 63" o:spid="_x0000_s1087" style="position:absolute;left:1530;top:5105;width:698;height:483;visibility:visible;mso-wrap-style:square;v-text-anchor:top" coordsize="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" path="m,c8,,8,,8,,21,42,21,42,21,42v1,3,1,6,1,6c23,48,23,48,23,48v,,,-3,1,-6c38,,38,,38,v7,,7,,7,c59,42,59,42,59,42v,2,1,6,1,6c61,48,61,48,61,48v,,,-4,1,-6c75,,75,,75,v7,,7,,7,c64,57,64,57,64,57v-8,,-8,,-8,c44,19,44,19,44,19,43,14,41,9,41,9v,,,,,c41,9,40,14,38,19,27,57,27,57,27,57v-9,,-9,,-9,l,xe" fillcolor="#5d037b" stroked="f">
                <v:path arrowok="t" o:connecttype="custom" o:connectlocs="0,0;6815,0;17888,35560;18740,40640;19592,40640;20444,35560;32370,0;38332,0;50258,35560;51110,40640;51962,40640;52813,35560;63887,0;69850,0;54517,48260;47702,48260;37480,16087;34925,7620;34925,7620;32370,16087;22999,48260;15333,48260;0,0" o:connectangles="0,0,0,0,0,0,0,0,0,0,0,0,0,0,0,0,0,0,0,0,0,0,0"/>
              </v:shape>
              <v:rect id="Rectangle 64" o:spid="_x0000_s1088" style="position:absolute;left:2330;top:5499;width:8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" fillcolor="#5d037b" stroked="f"/>
              <v:shape id="Freeform 65" o:spid="_x0000_s1089" style="position:absolute;left:2501;top:4864;width:451;height:724;visibility:visible;mso-wrap-style:square;v-text-anchor:top" coordsize="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" path="m19,86v-8,,-8,,-8,c11,35,11,35,11,35,,35,,35,,35,,29,,29,,29v11,,11,,11,c11,15,11,15,11,15,11,5,17,,27,v2,,4,,6,c33,7,33,7,33,7,31,6,30,6,27,6v-6,,-8,3,-8,10c19,29,19,29,19,29v14,,14,,14,c33,35,33,35,33,35v-14,,-14,,-14,l19,86xm45,6v8,,8,,8,c53,15,53,15,53,15v-8,,-8,,-8,l45,6xm45,29v8,,8,,8,c53,86,53,86,53,86v-8,,-8,,-8,l45,29xe" fillcolor="#5d037b" stroked="f">
                <v:path arrowok="t" o:connecttype="custom" o:connectlocs="16163,72390;9357,72390;9357,29461;0,29461;0,24411;9357,24411;9357,12626;22968,0;28072,0;28072,5892;22968,5050;16163,13468;16163,24411;28072,24411;28072,29461;16163,29461;16163,72390;38280,5050;45085,5050;45085,12626;38280,12626;38280,5050;38280,24411;45085,24411;45085,72390;38280,72390;38280,24411" o:connectangles="0,0,0,0,0,0,0,0,0,0,0,0,0,0,0,0,0,0,0,0,0,0,0,0,0,0,0"/>
                <o:lock v:ext="edit" verticies="t"/>
              </v:shape>
              <v:rect id="Rectangle 66" o:spid="_x0000_s1090" style="position:absolute;left:3105;top:5499;width:89;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" fillcolor="#5d037b" stroked="f"/>
              <v:shape id="Freeform 67" o:spid="_x0000_s1091" style="position:absolute;left:3314;top:5092;width:400;height:508;visibility:visible;mso-wrap-style:square;v-text-anchor:top" coordsize="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" path="m25,60c7,60,,48,,31,,13,8,,24,,41,,47,14,47,27v,5,,5,,5c7,32,7,32,7,32v1,14,6,22,18,22c35,54,38,48,39,44v7,,7,,7,c44,53,36,60,25,60xm40,26c40,17,36,6,24,6,14,6,8,15,7,26v33,,33,,33,xe" fillcolor="#5d037b" stroked="f">
                <v:path arrowok="t" o:connecttype="custom" o:connectlocs="21279,50800;0,26247;20428,0;40005,22860;40005,27093;5958,27093;21279,45720;33196,37253;39154,37253;21279,50800;34047,22013;20428,5080;5958,22013;34047,22013" o:connectangles="0,0,0,0,0,0,0,0,0,0,0,0,0,0"/>
                <o:lock v:ext="edit" verticies="t"/>
              </v:shape>
              <v:shape id="Freeform 68" o:spid="_x0000_s1092" style="position:absolute;left:3822;top:5092;width:400;height:508;visibility:visible;mso-wrap-style:square;v-text-anchor:top" coordsize="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" path="m25,60c8,60,,48,,31,,13,8,,25,,41,,47,14,47,27v,5,,5,,5c7,32,7,32,7,32v1,14,6,22,18,22c35,54,38,48,39,44v8,,8,,8,c44,53,36,60,25,60xm40,26c40,17,37,6,25,6,14,6,8,15,7,26v33,,33,,33,xe" fillcolor="#5d037b" stroked="f">
                <v:path arrowok="t" o:connecttype="custom" o:connectlocs="21279,50800;0,26247;21279,0;40005,22860;40005,27093;5958,27093;21279,45720;33196,37253;40005,37253;21279,50800;34047,22013;21279,5080;5958,22013;34047,22013" o:connectangles="0,0,0,0,0,0,0,0,0,0,0,0,0,0"/>
                <o:lock v:ext="edit" verticies="t"/>
              </v:shape>
              <w10:wrap type="topAndBottom"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14"/>
      </w:rPr>
      <w:id w:val="1317837083"/>
      <w:docPartObj>
        <w:docPartGallery w:val="Page Numbers (Bottom of Page)"/>
        <w:docPartUnique/>
      </w:docPartObj>
    </w:sdtPr>
    <w:sdtEndPr/>
    <w:sdtContent>
      <w:sdt>
        <w:sdtPr>
          <w:rPr>
            <w:szCs w:val="14"/>
          </w:rPr>
          <w:id w:val="-150526657"/>
          <w:docPartObj>
            <w:docPartGallery w:val="Page Numbers (Top of Page)"/>
            <w:docPartUnique/>
          </w:docPartObj>
        </w:sdtPr>
        <w:sdtEndPr/>
        <w:sdtContent>
          <w:p w:rsidR="009B63AE" w:rsidRPr="00E02F91" w:rsidRDefault="009B63AE">
            <w:pPr>
              <w:pStyle w:val="Footer"/>
              <w:jc w:val="right"/>
              <w:rPr>
                <w:szCs w:val="14"/>
              </w:rPr>
            </w:pPr>
            <w:r w:rsidRPr="00E02F91">
              <w:rPr>
                <w:bCs/>
                <w:szCs w:val="14"/>
              </w:rPr>
              <w:fldChar w:fldCharType="begin"/>
            </w:r>
            <w:r w:rsidRPr="00E02F91">
              <w:rPr>
                <w:bCs/>
                <w:szCs w:val="14"/>
              </w:rPr>
              <w:instrText xml:space="preserve"> PAGE </w:instrText>
            </w:r>
            <w:r w:rsidRPr="00E02F91">
              <w:rPr>
                <w:bCs/>
                <w:szCs w:val="14"/>
              </w:rPr>
              <w:fldChar w:fldCharType="separate"/>
            </w:r>
            <w:r w:rsidR="00C03EBB">
              <w:rPr>
                <w:bCs/>
                <w:noProof/>
                <w:szCs w:val="14"/>
              </w:rPr>
              <w:t>2</w:t>
            </w:r>
            <w:r w:rsidRPr="00E02F91">
              <w:rPr>
                <w:bCs/>
                <w:szCs w:val="14"/>
              </w:rPr>
              <w:fldChar w:fldCharType="end"/>
            </w:r>
            <w:r w:rsidRPr="00E02F91">
              <w:rPr>
                <w:szCs w:val="14"/>
              </w:rPr>
              <w:t xml:space="preserve"> / </w:t>
            </w:r>
            <w:r w:rsidRPr="00E02F91">
              <w:rPr>
                <w:bCs/>
                <w:szCs w:val="14"/>
              </w:rPr>
              <w:fldChar w:fldCharType="begin"/>
            </w:r>
            <w:r w:rsidRPr="00E02F91">
              <w:rPr>
                <w:bCs/>
                <w:szCs w:val="14"/>
              </w:rPr>
              <w:instrText xml:space="preserve"> NUMPAGES  </w:instrText>
            </w:r>
            <w:r w:rsidRPr="00E02F91">
              <w:rPr>
                <w:bCs/>
                <w:szCs w:val="14"/>
              </w:rPr>
              <w:fldChar w:fldCharType="separate"/>
            </w:r>
            <w:r w:rsidR="00A1557D">
              <w:rPr>
                <w:bCs/>
                <w:noProof/>
                <w:szCs w:val="14"/>
              </w:rPr>
              <w:t>1</w:t>
            </w:r>
            <w:r w:rsidRPr="00E02F91">
              <w:rPr>
                <w:bCs/>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63B" w:rsidRDefault="00E5663B" w:rsidP="004B772F">
      <w:r>
        <w:separator/>
      </w:r>
    </w:p>
  </w:footnote>
  <w:footnote w:type="continuationSeparator" w:id="0">
    <w:p w:rsidR="00E5663B" w:rsidRDefault="00E5663B" w:rsidP="004B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3AE" w:rsidRDefault="009B63AE">
    <w:pPr>
      <w:pStyle w:val="Header"/>
    </w:pPr>
    <w:r>
      <w:rPr>
        <w:noProof/>
        <w:lang w:eastAsia="et-EE"/>
      </w:rPr>
      <w:drawing>
        <wp:anchor distT="0" distB="0" distL="114300" distR="114300" simplePos="0" relativeHeight="251661312" behindDoc="0" locked="0" layoutInCell="1" allowOverlap="1" wp14:anchorId="4CF21D2C" wp14:editId="7F55FEDE">
          <wp:simplePos x="0" y="0"/>
          <wp:positionH relativeFrom="page">
            <wp:posOffset>1080135</wp:posOffset>
          </wp:positionH>
          <wp:positionV relativeFrom="page">
            <wp:posOffset>565150</wp:posOffset>
          </wp:positionV>
          <wp:extent cx="1077120" cy="122040"/>
          <wp:effectExtent l="0" t="0" r="0" b="0"/>
          <wp:wrapNone/>
          <wp:docPr id="283" name="Picture 283" descr="C:\Users\i7design\AppData\Local\Microsoft\Windows\INetCache\Content.Word\logo_top_small_tes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i7design\AppData\Local\Microsoft\Windows\INetCache\Content.Word\logo_top_small_test.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120" cy="1220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3AE" w:rsidRDefault="009B63AE">
    <w:pPr>
      <w:pStyle w:val="Header"/>
    </w:pPr>
    <w:r>
      <w:rPr>
        <w:noProof/>
        <w:lang w:eastAsia="et-EE"/>
      </w:rPr>
      <w:drawing>
        <wp:anchor distT="0" distB="0" distL="114300" distR="114300" simplePos="0" relativeHeight="251659264" behindDoc="0" locked="0" layoutInCell="1" allowOverlap="1" wp14:anchorId="563FE72E" wp14:editId="6C94C366">
          <wp:simplePos x="0" y="0"/>
          <wp:positionH relativeFrom="page">
            <wp:posOffset>1080135</wp:posOffset>
          </wp:positionH>
          <wp:positionV relativeFrom="page">
            <wp:posOffset>540385</wp:posOffset>
          </wp:positionV>
          <wp:extent cx="3959280" cy="604080"/>
          <wp:effectExtent l="0" t="0" r="3175" b="5715"/>
          <wp:wrapNone/>
          <wp:docPr id="284" name="Picture 284" descr="C:\Users\i7design\AppData\Local\Microsoft\Windows\INetCache\Content.Word\logo_top_tes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i7design\AppData\Local\Microsoft\Windows\INetCache\Content.Word\logo_top_test.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9280" cy="6040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3AE" w:rsidRDefault="009B63AE">
    <w:pPr>
      <w:pStyle w:val="Header"/>
    </w:pPr>
    <w:r>
      <w:rPr>
        <w:noProof/>
        <w:lang w:eastAsia="et-EE"/>
      </w:rPr>
      <w:drawing>
        <wp:anchor distT="0" distB="0" distL="114300" distR="114300" simplePos="0" relativeHeight="251665408" behindDoc="0" locked="0" layoutInCell="1" allowOverlap="1" wp14:anchorId="5735931E" wp14:editId="3D59B925">
          <wp:simplePos x="0" y="0"/>
          <wp:positionH relativeFrom="page">
            <wp:posOffset>1080135</wp:posOffset>
          </wp:positionH>
          <wp:positionV relativeFrom="page">
            <wp:posOffset>565150</wp:posOffset>
          </wp:positionV>
          <wp:extent cx="1077120" cy="122040"/>
          <wp:effectExtent l="0" t="0" r="0" b="0"/>
          <wp:wrapNone/>
          <wp:docPr id="5" name="Picture 5" descr="C:\Users\i7design\AppData\Local\Microsoft\Windows\INetCache\Content.Word\logo_top_small_tes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i7design\AppData\Local\Microsoft\Windows\INetCache\Content.Word\logo_top_small_test.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120" cy="1220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C40D5"/>
    <w:multiLevelType w:val="multilevel"/>
    <w:tmpl w:val="894A5F4E"/>
    <w:name w:val="FI_Multilevel_List"/>
    <w:lvl w:ilvl="0">
      <w:start w:val="1"/>
      <w:numFmt w:val="decimal"/>
      <w:pStyle w:val="FIMultilist"/>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rPr>
    </w:lvl>
    <w:lvl w:ilvl="2">
      <w:start w:val="1"/>
      <w:numFmt w:val="lowerRoman"/>
      <w:lvlText w:val="%3."/>
      <w:lvlJc w:val="right"/>
      <w:pPr>
        <w:tabs>
          <w:tab w:val="num" w:pos="852"/>
        </w:tabs>
        <w:ind w:left="852" w:hanging="172"/>
      </w:pPr>
      <w:rPr>
        <w:rFonts w:hint="default"/>
      </w:rPr>
    </w:lvl>
    <w:lvl w:ilvl="3">
      <w:start w:val="1"/>
      <w:numFmt w:val="decimal"/>
      <w:lvlText w:val="%4."/>
      <w:lvlJc w:val="left"/>
      <w:pPr>
        <w:tabs>
          <w:tab w:val="num" w:pos="1136"/>
        </w:tabs>
        <w:ind w:left="1136" w:hanging="284"/>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57D"/>
    <w:rsid w:val="00103923"/>
    <w:rsid w:val="001643FF"/>
    <w:rsid w:val="00196E8F"/>
    <w:rsid w:val="001C12CE"/>
    <w:rsid w:val="001C57FB"/>
    <w:rsid w:val="001F5555"/>
    <w:rsid w:val="002E4FF3"/>
    <w:rsid w:val="00356064"/>
    <w:rsid w:val="003B1BDC"/>
    <w:rsid w:val="00436C20"/>
    <w:rsid w:val="00455BB9"/>
    <w:rsid w:val="004B772F"/>
    <w:rsid w:val="004D3BB6"/>
    <w:rsid w:val="00504CC6"/>
    <w:rsid w:val="00520CE9"/>
    <w:rsid w:val="00560F18"/>
    <w:rsid w:val="0057598E"/>
    <w:rsid w:val="005B1C6E"/>
    <w:rsid w:val="005B4567"/>
    <w:rsid w:val="005F01F0"/>
    <w:rsid w:val="006056FF"/>
    <w:rsid w:val="00641644"/>
    <w:rsid w:val="00673D04"/>
    <w:rsid w:val="0068426C"/>
    <w:rsid w:val="00714608"/>
    <w:rsid w:val="008152AD"/>
    <w:rsid w:val="008637F6"/>
    <w:rsid w:val="00865701"/>
    <w:rsid w:val="008712C6"/>
    <w:rsid w:val="008A2354"/>
    <w:rsid w:val="008B5A4B"/>
    <w:rsid w:val="008E6FB5"/>
    <w:rsid w:val="008F7F6E"/>
    <w:rsid w:val="00964404"/>
    <w:rsid w:val="009B63AE"/>
    <w:rsid w:val="00A0328E"/>
    <w:rsid w:val="00A1557D"/>
    <w:rsid w:val="00AE373F"/>
    <w:rsid w:val="00BA6C62"/>
    <w:rsid w:val="00C03EBB"/>
    <w:rsid w:val="00C137BA"/>
    <w:rsid w:val="00C6008C"/>
    <w:rsid w:val="00D51513"/>
    <w:rsid w:val="00D61B4C"/>
    <w:rsid w:val="00DC0BB7"/>
    <w:rsid w:val="00E02F91"/>
    <w:rsid w:val="00E50F1D"/>
    <w:rsid w:val="00E5663B"/>
    <w:rsid w:val="00E73BFD"/>
    <w:rsid w:val="00EB45A6"/>
    <w:rsid w:val="00EE5710"/>
    <w:rsid w:val="00F545E7"/>
    <w:rsid w:val="00F8289B"/>
    <w:rsid w:val="00FA77CA"/>
    <w:rsid w:val="00FB5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608"/>
    <w:pPr>
      <w:spacing w:after="0" w:line="240" w:lineRule="auto"/>
      <w:jc w:val="both"/>
    </w:pPr>
    <w:rPr>
      <w:sz w:val="21"/>
      <w:lang w:val="et-EE"/>
    </w:rPr>
  </w:style>
  <w:style w:type="paragraph" w:styleId="Heading1">
    <w:name w:val="heading 1"/>
    <w:basedOn w:val="Normal"/>
    <w:next w:val="Normal"/>
    <w:link w:val="Heading1Char"/>
    <w:uiPriority w:val="9"/>
    <w:qFormat/>
    <w:rsid w:val="008A2354"/>
    <w:pPr>
      <w:keepNext/>
      <w:keepLines/>
      <w:spacing w:before="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964404"/>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ListParagraph"/>
    <w:link w:val="TitleChar"/>
    <w:uiPriority w:val="10"/>
    <w:qFormat/>
    <w:rsid w:val="008E6FB5"/>
    <w:pPr>
      <w:spacing w:before="240" w:after="120"/>
      <w:ind w:right="2268"/>
      <w:contextualSpacing/>
    </w:pPr>
    <w:rPr>
      <w:rFonts w:eastAsiaTheme="majorEastAsia" w:cstheme="majorBidi"/>
      <w:b/>
      <w:kern w:val="28"/>
      <w:szCs w:val="56"/>
    </w:rPr>
  </w:style>
  <w:style w:type="character" w:customStyle="1" w:styleId="TitleChar">
    <w:name w:val="Title Char"/>
    <w:basedOn w:val="DefaultParagraphFont"/>
    <w:link w:val="Title"/>
    <w:uiPriority w:val="10"/>
    <w:rsid w:val="008E6FB5"/>
    <w:rPr>
      <w:rFonts w:ascii="Atlas Grotesk Light" w:eastAsiaTheme="majorEastAsia" w:hAnsi="Atlas Grotesk Light" w:cstheme="majorBidi"/>
      <w:b/>
      <w:kern w:val="28"/>
      <w:sz w:val="17"/>
      <w:szCs w:val="56"/>
      <w:lang w:val="et-EE"/>
    </w:rPr>
  </w:style>
  <w:style w:type="paragraph" w:styleId="Header">
    <w:name w:val="header"/>
    <w:basedOn w:val="Normal"/>
    <w:link w:val="HeaderChar"/>
    <w:uiPriority w:val="99"/>
    <w:unhideWhenUsed/>
    <w:rsid w:val="004B772F"/>
    <w:pPr>
      <w:tabs>
        <w:tab w:val="center" w:pos="4513"/>
        <w:tab w:val="right" w:pos="9026"/>
      </w:tabs>
    </w:pPr>
  </w:style>
  <w:style w:type="character" w:customStyle="1" w:styleId="HeaderChar">
    <w:name w:val="Header Char"/>
    <w:basedOn w:val="DefaultParagraphFont"/>
    <w:link w:val="Header"/>
    <w:uiPriority w:val="99"/>
    <w:rsid w:val="004B772F"/>
  </w:style>
  <w:style w:type="paragraph" w:styleId="Footer">
    <w:name w:val="footer"/>
    <w:basedOn w:val="Normal"/>
    <w:link w:val="FooterChar"/>
    <w:uiPriority w:val="99"/>
    <w:unhideWhenUsed/>
    <w:rsid w:val="00A0328E"/>
    <w:pPr>
      <w:tabs>
        <w:tab w:val="center" w:pos="4513"/>
        <w:tab w:val="right" w:pos="9026"/>
      </w:tabs>
    </w:pPr>
    <w:rPr>
      <w:color w:val="500778" w:themeColor="text2"/>
      <w:sz w:val="18"/>
    </w:rPr>
  </w:style>
  <w:style w:type="character" w:customStyle="1" w:styleId="FooterChar">
    <w:name w:val="Footer Char"/>
    <w:basedOn w:val="DefaultParagraphFont"/>
    <w:link w:val="Footer"/>
    <w:uiPriority w:val="99"/>
    <w:rsid w:val="00A0328E"/>
    <w:rPr>
      <w:color w:val="500778" w:themeColor="text2"/>
      <w:sz w:val="18"/>
    </w:rPr>
  </w:style>
  <w:style w:type="paragraph" w:customStyle="1" w:styleId="TopSisu">
    <w:name w:val="Top_Sisu"/>
    <w:basedOn w:val="Normal"/>
    <w:qFormat/>
    <w:rsid w:val="00C137BA"/>
    <w:pPr>
      <w:ind w:left="1588" w:hanging="1588"/>
    </w:pPr>
  </w:style>
  <w:style w:type="paragraph" w:styleId="ListParagraph">
    <w:name w:val="List Paragraph"/>
    <w:basedOn w:val="Normal"/>
    <w:uiPriority w:val="34"/>
    <w:qFormat/>
    <w:rsid w:val="008637F6"/>
    <w:pPr>
      <w:ind w:left="720"/>
      <w:contextualSpacing/>
    </w:pPr>
  </w:style>
  <w:style w:type="paragraph" w:customStyle="1" w:styleId="TopLeft">
    <w:name w:val="Top_Left"/>
    <w:basedOn w:val="Normal"/>
    <w:qFormat/>
    <w:rsid w:val="003B1BDC"/>
    <w:rPr>
      <w:b/>
    </w:rPr>
  </w:style>
  <w:style w:type="paragraph" w:customStyle="1" w:styleId="FIMultilist">
    <w:name w:val="FI_Multilist"/>
    <w:basedOn w:val="Normal"/>
    <w:qFormat/>
    <w:rsid w:val="00C137BA"/>
    <w:pPr>
      <w:numPr>
        <w:numId w:val="1"/>
      </w:numPr>
    </w:pPr>
  </w:style>
  <w:style w:type="character" w:styleId="Hyperlink">
    <w:name w:val="Hyperlink"/>
    <w:basedOn w:val="DefaultParagraphFont"/>
    <w:uiPriority w:val="99"/>
    <w:unhideWhenUsed/>
    <w:rsid w:val="00455BB9"/>
    <w:rPr>
      <w:color w:val="500778" w:themeColor="hyperlink"/>
      <w:u w:val="none"/>
    </w:rPr>
  </w:style>
  <w:style w:type="character" w:customStyle="1" w:styleId="Heading1Char">
    <w:name w:val="Heading 1 Char"/>
    <w:basedOn w:val="DefaultParagraphFont"/>
    <w:link w:val="Heading1"/>
    <w:uiPriority w:val="9"/>
    <w:rsid w:val="008A2354"/>
    <w:rPr>
      <w:rFonts w:eastAsiaTheme="majorEastAsia" w:cstheme="majorBidi"/>
      <w:b/>
      <w:color w:val="000000" w:themeColor="text1"/>
      <w:sz w:val="21"/>
      <w:szCs w:val="32"/>
    </w:rPr>
  </w:style>
  <w:style w:type="character" w:customStyle="1" w:styleId="Heading2Char">
    <w:name w:val="Heading 2 Char"/>
    <w:basedOn w:val="DefaultParagraphFont"/>
    <w:link w:val="Heading2"/>
    <w:uiPriority w:val="9"/>
    <w:semiHidden/>
    <w:rsid w:val="00964404"/>
    <w:rPr>
      <w:rFonts w:ascii="Atlas Grotesk Light" w:eastAsiaTheme="majorEastAsia" w:hAnsi="Atlas Grotesk Light" w:cstheme="majorBidi"/>
      <w:b/>
      <w:sz w:val="18"/>
      <w:szCs w:val="26"/>
    </w:rPr>
  </w:style>
  <w:style w:type="paragraph" w:styleId="FootnoteText">
    <w:name w:val="footnote text"/>
    <w:basedOn w:val="Normal"/>
    <w:link w:val="FootnoteTextChar"/>
    <w:uiPriority w:val="99"/>
    <w:semiHidden/>
    <w:unhideWhenUsed/>
    <w:rsid w:val="005B4567"/>
    <w:rPr>
      <w:sz w:val="18"/>
      <w:szCs w:val="20"/>
    </w:rPr>
  </w:style>
  <w:style w:type="character" w:customStyle="1" w:styleId="FootnoteTextChar">
    <w:name w:val="Footnote Text Char"/>
    <w:basedOn w:val="DefaultParagraphFont"/>
    <w:link w:val="FootnoteText"/>
    <w:uiPriority w:val="99"/>
    <w:semiHidden/>
    <w:rsid w:val="005B4567"/>
    <w:rPr>
      <w:sz w:val="18"/>
      <w:szCs w:val="20"/>
    </w:rPr>
  </w:style>
  <w:style w:type="character" w:styleId="FootnoteReference">
    <w:name w:val="footnote reference"/>
    <w:basedOn w:val="DefaultParagraphFont"/>
    <w:uiPriority w:val="99"/>
    <w:semiHidden/>
    <w:unhideWhenUsed/>
    <w:rsid w:val="002E4FF3"/>
    <w:rPr>
      <w:rFonts w:ascii="Calibri Light" w:hAnsi="Calibri Light"/>
      <w:sz w:val="18"/>
      <w:vertAlign w:val="superscript"/>
    </w:rPr>
  </w:style>
  <w:style w:type="paragraph" w:styleId="NoSpacing">
    <w:name w:val="No Spacing"/>
    <w:uiPriority w:val="1"/>
    <w:qFormat/>
    <w:rsid w:val="008A2354"/>
    <w:pPr>
      <w:spacing w:after="0" w:line="240" w:lineRule="auto"/>
    </w:pPr>
    <w:rPr>
      <w:sz w:val="21"/>
    </w:rPr>
  </w:style>
  <w:style w:type="paragraph" w:styleId="Subtitle">
    <w:name w:val="Subtitle"/>
    <w:basedOn w:val="Normal"/>
    <w:next w:val="Normal"/>
    <w:link w:val="SubtitleChar"/>
    <w:uiPriority w:val="11"/>
    <w:qFormat/>
    <w:rsid w:val="008A2354"/>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8A2354"/>
    <w:rPr>
      <w:rFonts w:eastAsiaTheme="minorEastAsia"/>
      <w:color w:val="5A5A5A" w:themeColor="text1" w:themeTint="A5"/>
      <w:spacing w:val="15"/>
    </w:rPr>
  </w:style>
  <w:style w:type="character" w:styleId="SubtleEmphasis">
    <w:name w:val="Subtle Emphasis"/>
    <w:basedOn w:val="DefaultParagraphFont"/>
    <w:uiPriority w:val="19"/>
    <w:qFormat/>
    <w:rsid w:val="008A2354"/>
    <w:rPr>
      <w:i/>
      <w:iCs/>
      <w:color w:val="404040" w:themeColor="text1" w:themeTint="BF"/>
    </w:rPr>
  </w:style>
  <w:style w:type="character" w:styleId="Emphasis">
    <w:name w:val="Emphasis"/>
    <w:basedOn w:val="DefaultParagraphFont"/>
    <w:uiPriority w:val="20"/>
    <w:qFormat/>
    <w:rsid w:val="008A2354"/>
    <w:rPr>
      <w:i/>
      <w:iCs/>
    </w:rPr>
  </w:style>
  <w:style w:type="character" w:styleId="BookTitle">
    <w:name w:val="Book Title"/>
    <w:basedOn w:val="DefaultParagraphFont"/>
    <w:uiPriority w:val="33"/>
    <w:qFormat/>
    <w:rsid w:val="008A235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ee/index.php?id=289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rjat\Documents\Custom%20Office%20Templates\FI%20mallid\Ametikiri.dotx" TargetMode="External"/></Relationships>
</file>

<file path=word/theme/theme1.xml><?xml version="1.0" encoding="utf-8"?>
<a:theme xmlns:a="http://schemas.openxmlformats.org/drawingml/2006/main" name="Office Theme">
  <a:themeElements>
    <a:clrScheme name="FI">
      <a:dk1>
        <a:sysClr val="windowText" lastClr="000000"/>
      </a:dk1>
      <a:lt1>
        <a:sysClr val="window" lastClr="FFFFFF"/>
      </a:lt1>
      <a:dk2>
        <a:srgbClr val="500778"/>
      </a:dk2>
      <a:lt2>
        <a:srgbClr val="FFFFFF"/>
      </a:lt2>
      <a:accent1>
        <a:srgbClr val="500778"/>
      </a:accent1>
      <a:accent2>
        <a:srgbClr val="00BB4A"/>
      </a:accent2>
      <a:accent3>
        <a:srgbClr val="FA5C1D"/>
      </a:accent3>
      <a:accent4>
        <a:srgbClr val="0037F5"/>
      </a:accent4>
      <a:accent5>
        <a:srgbClr val="000000"/>
      </a:accent5>
      <a:accent6>
        <a:srgbClr val="500778"/>
      </a:accent6>
      <a:hlink>
        <a:srgbClr val="500778"/>
      </a:hlink>
      <a:folHlink>
        <a:srgbClr val="500778"/>
      </a:folHlink>
    </a:clrScheme>
    <a:fontScheme name="FI Calibri Light">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BD46E-5C97-4BB1-9994-D445C03B8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Ametikiri</Template>
  <TotalTime>0</TotalTime>
  <Pages>1</Pages>
  <Words>121</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2018-01-09T12:59:00Z</dcterms:created>
  <dcterms:modified xsi:type="dcterms:W3CDTF">2018-01-09T12:59:00Z</dcterms:modified>
</cp:coreProperties>
</file>