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BA" w:rsidRPr="00924494" w:rsidRDefault="0081524E" w:rsidP="006056FF">
      <w:pPr>
        <w:pStyle w:val="TopSisu"/>
        <w:rPr>
          <w:b/>
        </w:rPr>
      </w:pPr>
      <w:r>
        <w:rPr>
          <w:b/>
        </w:rPr>
        <w:t>LISASELGITUS</w:t>
      </w:r>
    </w:p>
    <w:p w:rsidR="00924494" w:rsidRDefault="00924494" w:rsidP="006056FF">
      <w:pPr>
        <w:pStyle w:val="TopSisu"/>
      </w:pPr>
    </w:p>
    <w:p w:rsidR="00C137BA" w:rsidRDefault="00C137BA" w:rsidP="00924494">
      <w:pPr>
        <w:pStyle w:val="TopSisu"/>
        <w:ind w:left="0" w:firstLine="0"/>
      </w:pPr>
    </w:p>
    <w:p w:rsidR="00924494" w:rsidRDefault="00924494" w:rsidP="00924494">
      <w:pPr>
        <w:pStyle w:val="TopSisu"/>
        <w:ind w:left="0" w:firstLine="0"/>
        <w:sectPr w:rsidR="00924494" w:rsidSect="001643F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778" w:right="851" w:bottom="851" w:left="1701" w:header="851" w:footer="283" w:gutter="0"/>
          <w:cols w:num="2" w:space="234" w:equalWidth="0">
            <w:col w:w="4564" w:space="234"/>
            <w:col w:w="4556"/>
          </w:cols>
          <w:titlePg/>
          <w:docGrid w:linePitch="360"/>
        </w:sectPr>
      </w:pPr>
    </w:p>
    <w:p w:rsidR="00924494" w:rsidRDefault="00924494" w:rsidP="00924494">
      <w:pPr>
        <w:rPr>
          <w:rFonts w:asciiTheme="minorHAnsi" w:hAnsiTheme="minorHAnsi" w:cstheme="minorBidi"/>
        </w:rPr>
      </w:pPr>
    </w:p>
    <w:p w:rsidR="00924494" w:rsidRPr="00924494" w:rsidRDefault="00924494" w:rsidP="00924494">
      <w:pPr>
        <w:rPr>
          <w:rFonts w:asciiTheme="minorHAnsi" w:hAnsiTheme="minorHAnsi" w:cstheme="minorBidi"/>
        </w:rPr>
      </w:pPr>
      <w:r w:rsidRPr="00924494">
        <w:rPr>
          <w:rFonts w:asciiTheme="minorHAnsi" w:hAnsiTheme="minorHAnsi" w:cstheme="minorBidi"/>
        </w:rPr>
        <w:t>Euroopa Pangandusjärelevalve Asutus (EBA) on tuvastanud suunise EBA/GL/2018/05 tekstis mõningaid vigu.</w:t>
      </w:r>
    </w:p>
    <w:p w:rsidR="00924494" w:rsidRPr="00924494" w:rsidRDefault="00924494" w:rsidP="00924494">
      <w:pPr>
        <w:rPr>
          <w:rFonts w:asciiTheme="minorHAnsi" w:hAnsiTheme="minorHAnsi" w:cstheme="minorBidi"/>
        </w:rPr>
      </w:pPr>
    </w:p>
    <w:p w:rsidR="00924494" w:rsidRPr="00924494" w:rsidRDefault="00924494" w:rsidP="00924494">
      <w:pPr>
        <w:rPr>
          <w:rFonts w:asciiTheme="minorHAnsi" w:hAnsiTheme="minorHAnsi" w:cstheme="minorBidi"/>
        </w:rPr>
      </w:pPr>
      <w:r w:rsidRPr="00924494">
        <w:rPr>
          <w:rFonts w:asciiTheme="minorHAnsi" w:hAnsiTheme="minorHAnsi" w:cstheme="minorBidi"/>
        </w:rPr>
        <w:t>Finantsinspektsioonile (FI) teadaolevalt on</w:t>
      </w:r>
      <w:r>
        <w:rPr>
          <w:rFonts w:asciiTheme="minorHAnsi" w:hAnsiTheme="minorHAnsi" w:cstheme="minorBidi"/>
        </w:rPr>
        <w:t xml:space="preserve"> tuvastatud </w:t>
      </w:r>
      <w:r w:rsidRPr="00924494">
        <w:rPr>
          <w:rFonts w:asciiTheme="minorHAnsi" w:hAnsiTheme="minorHAnsi" w:cstheme="minorBidi"/>
        </w:rPr>
        <w:t>järgmised</w:t>
      </w:r>
      <w:r>
        <w:rPr>
          <w:rFonts w:asciiTheme="minorHAnsi" w:hAnsiTheme="minorHAnsi" w:cstheme="minorBidi"/>
        </w:rPr>
        <w:t xml:space="preserve"> vead</w:t>
      </w:r>
      <w:r w:rsidRPr="00924494">
        <w:rPr>
          <w:rFonts w:asciiTheme="minorHAnsi" w:hAnsiTheme="minorHAnsi" w:cstheme="minorBidi"/>
        </w:rPr>
        <w:t>:</w:t>
      </w:r>
    </w:p>
    <w:p w:rsidR="00924494" w:rsidRPr="00924494" w:rsidRDefault="00924494" w:rsidP="00924494">
      <w:pPr>
        <w:rPr>
          <w:rFonts w:asciiTheme="minorHAnsi" w:hAnsiTheme="minorHAnsi" w:cstheme="minorBidi"/>
        </w:rPr>
      </w:pPr>
    </w:p>
    <w:p w:rsidR="00924494" w:rsidRPr="00924494" w:rsidRDefault="00924494" w:rsidP="00924494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Bidi"/>
        </w:rPr>
      </w:pPr>
      <w:r w:rsidRPr="00924494">
        <w:rPr>
          <w:rFonts w:asciiTheme="minorHAnsi" w:hAnsiTheme="minorHAnsi" w:cstheme="minorBidi"/>
        </w:rPr>
        <w:t>Suunise punkti 14 viimane lause: Nende eranditega seotud andmeid on täpsustatud 2. lisa andmeko</w:t>
      </w:r>
      <w:r w:rsidR="00E00B71">
        <w:rPr>
          <w:rFonts w:asciiTheme="minorHAnsi" w:hAnsiTheme="minorHAnsi" w:cstheme="minorBidi"/>
        </w:rPr>
        <w:t>osseisus A (1.3.1.2.4 kuni 1.3.1</w:t>
      </w:r>
      <w:bookmarkStart w:id="0" w:name="_GoBack"/>
      <w:bookmarkEnd w:id="0"/>
      <w:r w:rsidRPr="00924494">
        <w:rPr>
          <w:rFonts w:asciiTheme="minorHAnsi" w:hAnsiTheme="minorHAnsi" w:cstheme="minorBidi"/>
        </w:rPr>
        <w:t xml:space="preserve">.2.9 ja 1.3.2.2.4 kuni 1.3.2.2.8 </w:t>
      </w:r>
      <w:r w:rsidRPr="00924494">
        <w:rPr>
          <w:rFonts w:asciiTheme="minorHAnsi" w:hAnsiTheme="minorHAnsi" w:cstheme="minorBidi"/>
          <w:strike/>
        </w:rPr>
        <w:t>1.3.1.2.2 ja 1.3.2.2.2 ning vastavad alamkategooriad</w:t>
      </w:r>
      <w:r w:rsidRPr="00924494">
        <w:rPr>
          <w:rFonts w:asciiTheme="minorHAnsi" w:hAnsiTheme="minorHAnsi" w:cstheme="minorBidi"/>
        </w:rPr>
        <w:t xml:space="preserve">), C (3.2.1.3.4 kuni 3.2.1.3.8 ja 3.2.2.3.4 kuni 3.2.2.3.7 </w:t>
      </w:r>
      <w:r w:rsidRPr="00924494">
        <w:rPr>
          <w:rFonts w:asciiTheme="minorHAnsi" w:hAnsiTheme="minorHAnsi" w:cstheme="minorBidi"/>
          <w:strike/>
        </w:rPr>
        <w:t>3.2.1.3.2 ja 3.2.2.3.2 ning vastavad alamkategooriad</w:t>
      </w:r>
      <w:r w:rsidRPr="00924494">
        <w:rPr>
          <w:rFonts w:asciiTheme="minorHAnsi" w:hAnsiTheme="minorHAnsi" w:cstheme="minorBidi"/>
        </w:rPr>
        <w:t xml:space="preserve">), D (4.2.1.3.4 kuni 4.2.1.3.6 ja 4.2.2.3.4 kuni 4.2.2.3.6 </w:t>
      </w:r>
      <w:r w:rsidRPr="00924494">
        <w:rPr>
          <w:rFonts w:asciiTheme="minorHAnsi" w:hAnsiTheme="minorHAnsi" w:cstheme="minorBidi"/>
          <w:strike/>
        </w:rPr>
        <w:t>4.2.1.3.2 ja 4.2.2.3.2 ning vastavad alamkategooriad</w:t>
      </w:r>
      <w:r w:rsidRPr="00924494">
        <w:rPr>
          <w:rFonts w:asciiTheme="minorHAnsi" w:hAnsiTheme="minorHAnsi" w:cstheme="minorBidi"/>
        </w:rPr>
        <w:t xml:space="preserve">) ja F (6.1.2.4 kuni 6.1.2.9 ja 6.2.2.4 kuni 6.2.2.7 </w:t>
      </w:r>
      <w:r w:rsidRPr="00924494">
        <w:rPr>
          <w:rFonts w:asciiTheme="minorHAnsi" w:hAnsiTheme="minorHAnsi" w:cstheme="minorBidi"/>
          <w:strike/>
        </w:rPr>
        <w:t>6.1.2.2 ja 6.2.2.2 ning vastavad alamkategooriad</w:t>
      </w:r>
      <w:r w:rsidRPr="00924494">
        <w:rPr>
          <w:rFonts w:asciiTheme="minorHAnsi" w:hAnsiTheme="minorHAnsi" w:cstheme="minorBidi"/>
        </w:rPr>
        <w:t>)</w:t>
      </w:r>
    </w:p>
    <w:p w:rsidR="00924494" w:rsidRPr="00924494" w:rsidRDefault="00924494" w:rsidP="00924494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Suunise Lisa 2 a</w:t>
      </w:r>
      <w:r w:rsidRPr="00924494">
        <w:rPr>
          <w:rFonts w:asciiTheme="minorHAnsi" w:hAnsiTheme="minorHAnsi" w:cstheme="minorBidi"/>
        </w:rPr>
        <w:t>ndmekoosseis</w:t>
      </w:r>
      <w:r>
        <w:rPr>
          <w:rFonts w:asciiTheme="minorHAnsi" w:hAnsiTheme="minorHAnsi" w:cstheme="minorBidi"/>
        </w:rPr>
        <w:t>u</w:t>
      </w:r>
      <w:r w:rsidRPr="00924494">
        <w:rPr>
          <w:rFonts w:asciiTheme="minorHAnsi" w:hAnsiTheme="minorHAnsi" w:cstheme="minorBidi"/>
        </w:rPr>
        <w:t xml:space="preserve"> D valideerimistabeli rida 7: 4.2.1.3.4 + 4.2.1.3.5 + 4.2.1.3.6 </w:t>
      </w:r>
      <w:r w:rsidRPr="00924494">
        <w:rPr>
          <w:rFonts w:asciiTheme="minorHAnsi" w:hAnsiTheme="minorHAnsi" w:cstheme="minorBidi"/>
          <w:strike/>
        </w:rPr>
        <w:t>+ 4.2.1.3.7 + 4.2.1.3.8</w:t>
      </w:r>
      <w:r w:rsidRPr="00924494">
        <w:rPr>
          <w:rFonts w:asciiTheme="minorHAnsi" w:hAnsiTheme="minorHAnsi" w:cstheme="minorBidi"/>
        </w:rPr>
        <w:t xml:space="preserve"> = 4.2.1.3; 4.2.2.3.4 + 4.2.2.3.5+ 4.2.2.3.6 = 4.2.2.3</w:t>
      </w:r>
    </w:p>
    <w:p w:rsidR="00924494" w:rsidRPr="00924494" w:rsidRDefault="00924494" w:rsidP="00924494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Suunise Lisa 2 a</w:t>
      </w:r>
      <w:r w:rsidRPr="00924494">
        <w:rPr>
          <w:rFonts w:asciiTheme="minorHAnsi" w:hAnsiTheme="minorHAnsi" w:cstheme="minorBidi"/>
        </w:rPr>
        <w:t>ndmekoosseis</w:t>
      </w:r>
      <w:r>
        <w:rPr>
          <w:rFonts w:asciiTheme="minorHAnsi" w:hAnsiTheme="minorHAnsi" w:cstheme="minorBidi"/>
        </w:rPr>
        <w:t>u</w:t>
      </w:r>
      <w:r w:rsidRPr="00924494">
        <w:rPr>
          <w:rFonts w:asciiTheme="minorHAnsi" w:hAnsiTheme="minorHAnsi" w:cstheme="minorBidi"/>
        </w:rPr>
        <w:t xml:space="preserve"> F tabeli read 4, 9, 22 ja 27:  sh pettuslikud e-raha maksetehingud pettuse liikide järgi </w:t>
      </w:r>
      <w:r w:rsidRPr="00924494">
        <w:rPr>
          <w:rFonts w:asciiTheme="minorHAnsi" w:hAnsiTheme="minorHAnsi" w:cstheme="minorBidi"/>
          <w:strike/>
        </w:rPr>
        <w:t>sh pettuslikud kreeditkorraldused pettuse liikide järgi</w:t>
      </w:r>
    </w:p>
    <w:p w:rsidR="00924494" w:rsidRPr="00924494" w:rsidRDefault="00924494" w:rsidP="00924494">
      <w:pPr>
        <w:pStyle w:val="ListParagraph"/>
        <w:numPr>
          <w:ilvl w:val="0"/>
          <w:numId w:val="3"/>
        </w:numPr>
        <w:contextualSpacing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Suunise Lisa 2 a</w:t>
      </w:r>
      <w:r w:rsidRPr="00924494">
        <w:rPr>
          <w:rFonts w:asciiTheme="minorHAnsi" w:hAnsiTheme="minorHAnsi" w:cstheme="minorBidi"/>
        </w:rPr>
        <w:t>ndmekoosseis</w:t>
      </w:r>
      <w:r>
        <w:rPr>
          <w:rFonts w:asciiTheme="minorHAnsi" w:hAnsiTheme="minorHAnsi" w:cstheme="minorBidi"/>
        </w:rPr>
        <w:t>u</w:t>
      </w:r>
      <w:r w:rsidRPr="00924494">
        <w:rPr>
          <w:rFonts w:asciiTheme="minorHAnsi" w:hAnsiTheme="minorHAnsi" w:cstheme="minorBidi"/>
        </w:rPr>
        <w:t xml:space="preserve"> F valideerimistabeli rida 3: 6.1.1.1 + 6.1.1.2 + 6.1.1.3 = pettuslike maksetehingute arv punktis 6.1.1; </w:t>
      </w:r>
      <w:r w:rsidRPr="00924494">
        <w:rPr>
          <w:rFonts w:asciiTheme="minorHAnsi" w:hAnsiTheme="minorHAnsi" w:cstheme="minorBidi"/>
          <w:strike/>
        </w:rPr>
        <w:t>6.2.1.1</w:t>
      </w:r>
      <w:r w:rsidRPr="00924494">
        <w:rPr>
          <w:rFonts w:asciiTheme="minorHAnsi" w:hAnsiTheme="minorHAnsi" w:cstheme="minorBidi"/>
        </w:rPr>
        <w:t xml:space="preserve"> 6.1.2.1 + 6.1.2.2 + 6.1.2.3 = pettuslike maksetehingute arv punktis 6.1.2</w:t>
      </w:r>
    </w:p>
    <w:p w:rsidR="00924494" w:rsidRPr="00924494" w:rsidRDefault="00924494" w:rsidP="00924494">
      <w:pPr>
        <w:rPr>
          <w:rFonts w:asciiTheme="minorHAnsi" w:hAnsiTheme="minorHAnsi" w:cstheme="minorBidi"/>
        </w:rPr>
      </w:pPr>
    </w:p>
    <w:p w:rsidR="00924494" w:rsidRPr="00924494" w:rsidRDefault="00924494" w:rsidP="00924494">
      <w:pPr>
        <w:rPr>
          <w:rFonts w:asciiTheme="minorHAnsi" w:hAnsiTheme="minorHAnsi" w:cstheme="minorBidi"/>
        </w:rPr>
      </w:pPr>
      <w:r w:rsidRPr="00924494">
        <w:rPr>
          <w:rFonts w:asciiTheme="minorHAnsi" w:hAnsiTheme="minorHAnsi" w:cstheme="minorBidi"/>
        </w:rPr>
        <w:t xml:space="preserve">Suunise parandatud originaalteksti ja eestikeelse tõlke avaldab FI oma veebilehel niipea kui EBA on parandustega suunise </w:t>
      </w:r>
      <w:proofErr w:type="spellStart"/>
      <w:r w:rsidRPr="00924494">
        <w:rPr>
          <w:rFonts w:asciiTheme="minorHAnsi" w:hAnsiTheme="minorHAnsi" w:cstheme="minorBidi"/>
        </w:rPr>
        <w:t>FI-le</w:t>
      </w:r>
      <w:proofErr w:type="spellEnd"/>
      <w:r w:rsidRPr="00924494">
        <w:rPr>
          <w:rFonts w:asciiTheme="minorHAnsi" w:hAnsiTheme="minorHAnsi" w:cstheme="minorBidi"/>
        </w:rPr>
        <w:t xml:space="preserve"> kättesaadavaks teinud.</w:t>
      </w:r>
    </w:p>
    <w:p w:rsidR="00C137BA" w:rsidRDefault="00C137BA" w:rsidP="008637F6"/>
    <w:p w:rsidR="00C137BA" w:rsidRDefault="00C137BA" w:rsidP="008637F6"/>
    <w:p w:rsidR="00196E8F" w:rsidRDefault="00196E8F" w:rsidP="008637F6"/>
    <w:p w:rsidR="008637F6" w:rsidRDefault="008637F6" w:rsidP="008637F6"/>
    <w:p w:rsidR="008637F6" w:rsidRDefault="008637F6" w:rsidP="008637F6">
      <w:pPr>
        <w:sectPr w:rsidR="008637F6" w:rsidSect="006056FF">
          <w:type w:val="continuous"/>
          <w:pgSz w:w="11906" w:h="16838" w:code="9"/>
          <w:pgMar w:top="2127" w:right="851" w:bottom="851" w:left="1701" w:header="851" w:footer="851" w:gutter="0"/>
          <w:cols w:space="708"/>
          <w:titlePg/>
          <w:docGrid w:linePitch="360"/>
        </w:sectPr>
      </w:pPr>
    </w:p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2D79BF" w:rsidRDefault="002D79BF" w:rsidP="00520CE9"/>
    <w:p w:rsidR="00091488" w:rsidRDefault="00091488" w:rsidP="00520CE9"/>
    <w:p w:rsidR="00091488" w:rsidRDefault="00091488" w:rsidP="00520CE9"/>
    <w:sectPr w:rsidR="00091488" w:rsidSect="008A2354">
      <w:headerReference w:type="default" r:id="rId12"/>
      <w:footerReference w:type="default" r:id="rId13"/>
      <w:type w:val="continuous"/>
      <w:pgSz w:w="11906" w:h="16838" w:code="9"/>
      <w:pgMar w:top="1361" w:right="851" w:bottom="1418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26" w:rsidRDefault="00C40C26" w:rsidP="004B772F">
      <w:r>
        <w:separator/>
      </w:r>
    </w:p>
  </w:endnote>
  <w:endnote w:type="continuationSeparator" w:id="0">
    <w:p w:rsidR="00C40C26" w:rsidRDefault="00C40C26" w:rsidP="004B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tlas Grotes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14"/>
      </w:rPr>
      <w:id w:val="-489955059"/>
      <w:docPartObj>
        <w:docPartGallery w:val="Page Numbers (Bottom of Page)"/>
        <w:docPartUnique/>
      </w:docPartObj>
    </w:sdtPr>
    <w:sdtEndPr/>
    <w:sdtContent>
      <w:sdt>
        <w:sdtPr>
          <w:rPr>
            <w:szCs w:val="14"/>
          </w:rPr>
          <w:id w:val="512045702"/>
          <w:docPartObj>
            <w:docPartGallery w:val="Page Numbers (Top of Page)"/>
            <w:docPartUnique/>
          </w:docPartObj>
        </w:sdtPr>
        <w:sdtEndPr/>
        <w:sdtContent>
          <w:p w:rsidR="009B63AE" w:rsidRPr="00504CC6" w:rsidRDefault="009B63AE">
            <w:pPr>
              <w:pStyle w:val="Footer"/>
              <w:jc w:val="right"/>
              <w:rPr>
                <w:szCs w:val="14"/>
              </w:rPr>
            </w:pPr>
            <w:r w:rsidRPr="00504CC6">
              <w:rPr>
                <w:b/>
                <w:bCs/>
                <w:szCs w:val="14"/>
              </w:rPr>
              <w:fldChar w:fldCharType="begin"/>
            </w:r>
            <w:r w:rsidRPr="00504CC6">
              <w:rPr>
                <w:b/>
                <w:bCs/>
                <w:szCs w:val="14"/>
              </w:rPr>
              <w:instrText xml:space="preserve"> PAGE </w:instrText>
            </w:r>
            <w:r w:rsidRPr="00504CC6">
              <w:rPr>
                <w:b/>
                <w:bCs/>
                <w:szCs w:val="14"/>
              </w:rPr>
              <w:fldChar w:fldCharType="separate"/>
            </w:r>
            <w:r>
              <w:rPr>
                <w:b/>
                <w:bCs/>
                <w:noProof/>
                <w:szCs w:val="14"/>
              </w:rPr>
              <w:t>2</w:t>
            </w:r>
            <w:r w:rsidRPr="00504CC6">
              <w:rPr>
                <w:b/>
                <w:bCs/>
                <w:szCs w:val="14"/>
              </w:rPr>
              <w:fldChar w:fldCharType="end"/>
            </w:r>
            <w:r w:rsidRPr="00504CC6">
              <w:rPr>
                <w:szCs w:val="14"/>
              </w:rPr>
              <w:t xml:space="preserve"> / </w:t>
            </w:r>
            <w:r w:rsidRPr="00504CC6">
              <w:rPr>
                <w:b/>
                <w:bCs/>
                <w:szCs w:val="14"/>
              </w:rPr>
              <w:fldChar w:fldCharType="begin"/>
            </w:r>
            <w:r w:rsidRPr="00504CC6">
              <w:rPr>
                <w:b/>
                <w:bCs/>
                <w:szCs w:val="14"/>
              </w:rPr>
              <w:instrText xml:space="preserve"> NUMPAGES  </w:instrText>
            </w:r>
            <w:r w:rsidRPr="00504CC6">
              <w:rPr>
                <w:b/>
                <w:bCs/>
                <w:szCs w:val="14"/>
              </w:rPr>
              <w:fldChar w:fldCharType="separate"/>
            </w:r>
            <w:r w:rsidR="00924494">
              <w:rPr>
                <w:b/>
                <w:bCs/>
                <w:noProof/>
                <w:szCs w:val="14"/>
              </w:rPr>
              <w:t>1</w:t>
            </w:r>
            <w:r w:rsidRPr="00504CC6">
              <w:rPr>
                <w:b/>
                <w:bCs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AE" w:rsidRDefault="009B63AE">
    <w:pPr>
      <w:pStyle w:val="Footer"/>
    </w:pPr>
    <w:r w:rsidRPr="004B772F">
      <w:rPr>
        <w:rFonts w:ascii="Atlas Grotesk Regular" w:hAnsi="Atlas Grotesk Regular"/>
        <w:noProof/>
        <w:sz w:val="17"/>
        <w:szCs w:val="17"/>
        <w:lang w:eastAsia="et-EE"/>
      </w:rPr>
      <mc:AlternateContent>
        <mc:Choice Requires="wpc">
          <w:drawing>
            <wp:anchor distT="180340" distB="0" distL="114300" distR="114300" simplePos="0" relativeHeight="251663360" behindDoc="0" locked="0" layoutInCell="1" allowOverlap="1" wp14:anchorId="5E33578F" wp14:editId="72B30434">
              <wp:simplePos x="0" y="0"/>
              <wp:positionH relativeFrom="column">
                <wp:posOffset>0</wp:posOffset>
              </wp:positionH>
              <wp:positionV relativeFrom="page">
                <wp:posOffset>9607550</wp:posOffset>
              </wp:positionV>
              <wp:extent cx="953280" cy="560880"/>
              <wp:effectExtent l="0" t="0" r="0" b="10795"/>
              <wp:wrapTopAndBottom/>
              <wp:docPr id="285" name="Canvas 2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7" name="Freeform 4"/>
                      <wps:cNvSpPr>
                        <a:spLocks/>
                      </wps:cNvSpPr>
                      <wps:spPr bwMode="auto">
                        <a:xfrm>
                          <a:off x="5080" y="0"/>
                          <a:ext cx="52070" cy="73025"/>
                        </a:xfrm>
                        <a:custGeom>
                          <a:avLst/>
                          <a:gdLst>
                            <a:gd name="T0" fmla="*/ 51 w 61"/>
                            <a:gd name="T1" fmla="*/ 24 h 86"/>
                            <a:gd name="T2" fmla="*/ 32 w 61"/>
                            <a:gd name="T3" fmla="*/ 7 h 86"/>
                            <a:gd name="T4" fmla="*/ 12 w 61"/>
                            <a:gd name="T5" fmla="*/ 23 h 86"/>
                            <a:gd name="T6" fmla="*/ 27 w 61"/>
                            <a:gd name="T7" fmla="*/ 37 h 86"/>
                            <a:gd name="T8" fmla="*/ 40 w 61"/>
                            <a:gd name="T9" fmla="*/ 40 h 86"/>
                            <a:gd name="T10" fmla="*/ 61 w 61"/>
                            <a:gd name="T11" fmla="*/ 61 h 86"/>
                            <a:gd name="T12" fmla="*/ 31 w 61"/>
                            <a:gd name="T13" fmla="*/ 86 h 86"/>
                            <a:gd name="T14" fmla="*/ 0 w 61"/>
                            <a:gd name="T15" fmla="*/ 61 h 86"/>
                            <a:gd name="T16" fmla="*/ 8 w 61"/>
                            <a:gd name="T17" fmla="*/ 61 h 86"/>
                            <a:gd name="T18" fmla="*/ 31 w 61"/>
                            <a:gd name="T19" fmla="*/ 80 h 86"/>
                            <a:gd name="T20" fmla="*/ 53 w 61"/>
                            <a:gd name="T21" fmla="*/ 62 h 86"/>
                            <a:gd name="T22" fmla="*/ 39 w 61"/>
                            <a:gd name="T23" fmla="*/ 47 h 86"/>
                            <a:gd name="T24" fmla="*/ 25 w 61"/>
                            <a:gd name="T25" fmla="*/ 45 h 86"/>
                            <a:gd name="T26" fmla="*/ 4 w 61"/>
                            <a:gd name="T27" fmla="*/ 23 h 86"/>
                            <a:gd name="T28" fmla="*/ 32 w 61"/>
                            <a:gd name="T29" fmla="*/ 0 h 86"/>
                            <a:gd name="T30" fmla="*/ 59 w 61"/>
                            <a:gd name="T31" fmla="*/ 24 h 86"/>
                            <a:gd name="T32" fmla="*/ 51 w 61"/>
                            <a:gd name="T33" fmla="*/ 24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1" h="86">
                              <a:moveTo>
                                <a:pt x="51" y="24"/>
                              </a:moveTo>
                              <a:cubicBezTo>
                                <a:pt x="50" y="15"/>
                                <a:pt x="45" y="7"/>
                                <a:pt x="32" y="7"/>
                              </a:cubicBezTo>
                              <a:cubicBezTo>
                                <a:pt x="19" y="7"/>
                                <a:pt x="12" y="13"/>
                                <a:pt x="12" y="23"/>
                              </a:cubicBezTo>
                              <a:cubicBezTo>
                                <a:pt x="12" y="31"/>
                                <a:pt x="16" y="36"/>
                                <a:pt x="27" y="37"/>
                              </a:cubicBezTo>
                              <a:cubicBezTo>
                                <a:pt x="40" y="40"/>
                                <a:pt x="40" y="40"/>
                                <a:pt x="40" y="40"/>
                              </a:cubicBezTo>
                              <a:cubicBezTo>
                                <a:pt x="54" y="42"/>
                                <a:pt x="61" y="50"/>
                                <a:pt x="61" y="61"/>
                              </a:cubicBezTo>
                              <a:cubicBezTo>
                                <a:pt x="61" y="76"/>
                                <a:pt x="50" y="86"/>
                                <a:pt x="31" y="86"/>
                              </a:cubicBezTo>
                              <a:cubicBezTo>
                                <a:pt x="12" y="86"/>
                                <a:pt x="1" y="74"/>
                                <a:pt x="0" y="61"/>
                              </a:cubicBezTo>
                              <a:cubicBezTo>
                                <a:pt x="8" y="61"/>
                                <a:pt x="8" y="61"/>
                                <a:pt x="8" y="61"/>
                              </a:cubicBezTo>
                              <a:cubicBezTo>
                                <a:pt x="9" y="71"/>
                                <a:pt x="16" y="80"/>
                                <a:pt x="31" y="80"/>
                              </a:cubicBezTo>
                              <a:cubicBezTo>
                                <a:pt x="47" y="80"/>
                                <a:pt x="53" y="72"/>
                                <a:pt x="53" y="62"/>
                              </a:cubicBezTo>
                              <a:cubicBezTo>
                                <a:pt x="53" y="54"/>
                                <a:pt x="50" y="49"/>
                                <a:pt x="39" y="47"/>
                              </a:cubicBezTo>
                              <a:cubicBezTo>
                                <a:pt x="25" y="45"/>
                                <a:pt x="25" y="45"/>
                                <a:pt x="25" y="45"/>
                              </a:cubicBezTo>
                              <a:cubicBezTo>
                                <a:pt x="9" y="42"/>
                                <a:pt x="4" y="35"/>
                                <a:pt x="4" y="23"/>
                              </a:cubicBezTo>
                              <a:cubicBezTo>
                                <a:pt x="4" y="9"/>
                                <a:pt x="15" y="0"/>
                                <a:pt x="32" y="0"/>
                              </a:cubicBezTo>
                              <a:cubicBezTo>
                                <a:pt x="48" y="0"/>
                                <a:pt x="58" y="10"/>
                                <a:pt x="59" y="24"/>
                              </a:cubicBezTo>
                              <a:lnTo>
                                <a:pt x="5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5"/>
                      <wps:cNvSpPr>
                        <a:spLocks noEditPoints="1"/>
                      </wps:cNvSpPr>
                      <wps:spPr bwMode="auto">
                        <a:xfrm>
                          <a:off x="69850" y="22225"/>
                          <a:ext cx="41275" cy="49530"/>
                        </a:xfrm>
                        <a:custGeom>
                          <a:avLst/>
                          <a:gdLst>
                            <a:gd name="T0" fmla="*/ 3 w 49"/>
                            <a:gd name="T1" fmla="*/ 17 h 59"/>
                            <a:gd name="T2" fmla="*/ 23 w 49"/>
                            <a:gd name="T3" fmla="*/ 0 h 59"/>
                            <a:gd name="T4" fmla="*/ 44 w 49"/>
                            <a:gd name="T5" fmla="*/ 21 h 59"/>
                            <a:gd name="T6" fmla="*/ 44 w 49"/>
                            <a:gd name="T7" fmla="*/ 46 h 59"/>
                            <a:gd name="T8" fmla="*/ 49 w 49"/>
                            <a:gd name="T9" fmla="*/ 53 h 59"/>
                            <a:gd name="T10" fmla="*/ 49 w 49"/>
                            <a:gd name="T11" fmla="*/ 59 h 59"/>
                            <a:gd name="T12" fmla="*/ 48 w 49"/>
                            <a:gd name="T13" fmla="*/ 59 h 59"/>
                            <a:gd name="T14" fmla="*/ 37 w 49"/>
                            <a:gd name="T15" fmla="*/ 48 h 59"/>
                            <a:gd name="T16" fmla="*/ 36 w 49"/>
                            <a:gd name="T17" fmla="*/ 48 h 59"/>
                            <a:gd name="T18" fmla="*/ 17 w 49"/>
                            <a:gd name="T19" fmla="*/ 59 h 59"/>
                            <a:gd name="T20" fmla="*/ 0 w 49"/>
                            <a:gd name="T21" fmla="*/ 43 h 59"/>
                            <a:gd name="T22" fmla="*/ 8 w 49"/>
                            <a:gd name="T23" fmla="*/ 30 h 59"/>
                            <a:gd name="T24" fmla="*/ 36 w 49"/>
                            <a:gd name="T25" fmla="*/ 25 h 59"/>
                            <a:gd name="T26" fmla="*/ 36 w 49"/>
                            <a:gd name="T27" fmla="*/ 21 h 59"/>
                            <a:gd name="T28" fmla="*/ 23 w 49"/>
                            <a:gd name="T29" fmla="*/ 6 h 59"/>
                            <a:gd name="T30" fmla="*/ 10 w 49"/>
                            <a:gd name="T31" fmla="*/ 17 h 59"/>
                            <a:gd name="T32" fmla="*/ 3 w 49"/>
                            <a:gd name="T33" fmla="*/ 17 h 59"/>
                            <a:gd name="T34" fmla="*/ 36 w 49"/>
                            <a:gd name="T35" fmla="*/ 33 h 59"/>
                            <a:gd name="T36" fmla="*/ 36 w 49"/>
                            <a:gd name="T37" fmla="*/ 31 h 59"/>
                            <a:gd name="T38" fmla="*/ 11 w 49"/>
                            <a:gd name="T39" fmla="*/ 35 h 59"/>
                            <a:gd name="T40" fmla="*/ 8 w 49"/>
                            <a:gd name="T41" fmla="*/ 43 h 59"/>
                            <a:gd name="T42" fmla="*/ 19 w 49"/>
                            <a:gd name="T43" fmla="*/ 53 h 59"/>
                            <a:gd name="T44" fmla="*/ 36 w 49"/>
                            <a:gd name="T45" fmla="*/ 3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9" h="59">
                              <a:moveTo>
                                <a:pt x="3" y="17"/>
                              </a:moveTo>
                              <a:cubicBezTo>
                                <a:pt x="3" y="8"/>
                                <a:pt x="11" y="0"/>
                                <a:pt x="23" y="0"/>
                              </a:cubicBezTo>
                              <a:cubicBezTo>
                                <a:pt x="39" y="0"/>
                                <a:pt x="44" y="9"/>
                                <a:pt x="44" y="21"/>
                              </a:cubicBezTo>
                              <a:cubicBezTo>
                                <a:pt x="44" y="46"/>
                                <a:pt x="44" y="46"/>
                                <a:pt x="44" y="46"/>
                              </a:cubicBezTo>
                              <a:cubicBezTo>
                                <a:pt x="44" y="51"/>
                                <a:pt x="45" y="53"/>
                                <a:pt x="49" y="53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8" y="59"/>
                                <a:pt x="48" y="59"/>
                                <a:pt x="48" y="59"/>
                              </a:cubicBezTo>
                              <a:cubicBezTo>
                                <a:pt x="40" y="59"/>
                                <a:pt x="37" y="56"/>
                                <a:pt x="37" y="48"/>
                              </a:cubicBezTo>
                              <a:cubicBezTo>
                                <a:pt x="36" y="48"/>
                                <a:pt x="36" y="48"/>
                                <a:pt x="36" y="48"/>
                              </a:cubicBezTo>
                              <a:cubicBezTo>
                                <a:pt x="33" y="55"/>
                                <a:pt x="26" y="59"/>
                                <a:pt x="17" y="59"/>
                              </a:cubicBezTo>
                              <a:cubicBezTo>
                                <a:pt x="7" y="59"/>
                                <a:pt x="0" y="54"/>
                                <a:pt x="0" y="43"/>
                              </a:cubicBezTo>
                              <a:cubicBezTo>
                                <a:pt x="0" y="37"/>
                                <a:pt x="3" y="32"/>
                                <a:pt x="8" y="30"/>
                              </a:cubicBezTo>
                              <a:cubicBezTo>
                                <a:pt x="13" y="26"/>
                                <a:pt x="23" y="25"/>
                                <a:pt x="36" y="25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cubicBezTo>
                                <a:pt x="36" y="12"/>
                                <a:pt x="33" y="6"/>
                                <a:pt x="23" y="6"/>
                              </a:cubicBezTo>
                              <a:cubicBezTo>
                                <a:pt x="14" y="6"/>
                                <a:pt x="10" y="11"/>
                                <a:pt x="10" y="17"/>
                              </a:cubicBezTo>
                              <a:lnTo>
                                <a:pt x="3" y="17"/>
                              </a:lnTo>
                              <a:close/>
                              <a:moveTo>
                                <a:pt x="36" y="33"/>
                              </a:moveTo>
                              <a:cubicBezTo>
                                <a:pt x="36" y="31"/>
                                <a:pt x="36" y="31"/>
                                <a:pt x="36" y="31"/>
                              </a:cubicBezTo>
                              <a:cubicBezTo>
                                <a:pt x="22" y="31"/>
                                <a:pt x="15" y="32"/>
                                <a:pt x="11" y="35"/>
                              </a:cubicBezTo>
                              <a:cubicBezTo>
                                <a:pt x="9" y="37"/>
                                <a:pt x="8" y="40"/>
                                <a:pt x="8" y="43"/>
                              </a:cubicBezTo>
                              <a:cubicBezTo>
                                <a:pt x="8" y="50"/>
                                <a:pt x="12" y="53"/>
                                <a:pt x="19" y="53"/>
                              </a:cubicBezTo>
                              <a:cubicBezTo>
                                <a:pt x="27" y="53"/>
                                <a:pt x="36" y="47"/>
                                <a:pt x="36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"/>
                      <wps:cNvSpPr>
                        <a:spLocks/>
                      </wps:cNvSpPr>
                      <wps:spPr bwMode="auto">
                        <a:xfrm>
                          <a:off x="125095" y="-635"/>
                          <a:ext cx="38735" cy="72390"/>
                        </a:xfrm>
                        <a:custGeom>
                          <a:avLst/>
                          <a:gdLst>
                            <a:gd name="T0" fmla="*/ 11 w 61"/>
                            <a:gd name="T1" fmla="*/ 114 h 114"/>
                            <a:gd name="T2" fmla="*/ 0 w 61"/>
                            <a:gd name="T3" fmla="*/ 114 h 114"/>
                            <a:gd name="T4" fmla="*/ 0 w 61"/>
                            <a:gd name="T5" fmla="*/ 0 h 114"/>
                            <a:gd name="T6" fmla="*/ 11 w 61"/>
                            <a:gd name="T7" fmla="*/ 0 h 114"/>
                            <a:gd name="T8" fmla="*/ 11 w 61"/>
                            <a:gd name="T9" fmla="*/ 77 h 114"/>
                            <a:gd name="T10" fmla="*/ 45 w 61"/>
                            <a:gd name="T11" fmla="*/ 38 h 114"/>
                            <a:gd name="T12" fmla="*/ 57 w 61"/>
                            <a:gd name="T13" fmla="*/ 38 h 114"/>
                            <a:gd name="T14" fmla="*/ 31 w 61"/>
                            <a:gd name="T15" fmla="*/ 66 h 114"/>
                            <a:gd name="T16" fmla="*/ 61 w 61"/>
                            <a:gd name="T17" fmla="*/ 114 h 114"/>
                            <a:gd name="T18" fmla="*/ 49 w 61"/>
                            <a:gd name="T19" fmla="*/ 114 h 114"/>
                            <a:gd name="T20" fmla="*/ 24 w 61"/>
                            <a:gd name="T21" fmla="*/ 74 h 114"/>
                            <a:gd name="T22" fmla="*/ 11 w 61"/>
                            <a:gd name="T23" fmla="*/ 89 h 114"/>
                            <a:gd name="T24" fmla="*/ 11 w 61"/>
                            <a:gd name="T25" fmla="*/ 11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1" h="114">
                              <a:moveTo>
                                <a:pt x="11" y="114"/>
                              </a:move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77"/>
                              </a:lnTo>
                              <a:lnTo>
                                <a:pt x="45" y="38"/>
                              </a:lnTo>
                              <a:lnTo>
                                <a:pt x="57" y="38"/>
                              </a:lnTo>
                              <a:lnTo>
                                <a:pt x="31" y="66"/>
                              </a:lnTo>
                              <a:lnTo>
                                <a:pt x="61" y="114"/>
                              </a:lnTo>
                              <a:lnTo>
                                <a:pt x="49" y="114"/>
                              </a:lnTo>
                              <a:lnTo>
                                <a:pt x="24" y="74"/>
                              </a:lnTo>
                              <a:lnTo>
                                <a:pt x="11" y="89"/>
                              </a:lnTo>
                              <a:lnTo>
                                <a:pt x="11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7"/>
                      <wps:cNvSpPr>
                        <a:spLocks noEditPoints="1"/>
                      </wps:cNvSpPr>
                      <wps:spPr bwMode="auto">
                        <a:xfrm>
                          <a:off x="172720" y="22225"/>
                          <a:ext cx="42545" cy="49530"/>
                        </a:xfrm>
                        <a:custGeom>
                          <a:avLst/>
                          <a:gdLst>
                            <a:gd name="T0" fmla="*/ 3 w 50"/>
                            <a:gd name="T1" fmla="*/ 17 h 59"/>
                            <a:gd name="T2" fmla="*/ 24 w 50"/>
                            <a:gd name="T3" fmla="*/ 0 h 59"/>
                            <a:gd name="T4" fmla="*/ 44 w 50"/>
                            <a:gd name="T5" fmla="*/ 21 h 59"/>
                            <a:gd name="T6" fmla="*/ 44 w 50"/>
                            <a:gd name="T7" fmla="*/ 46 h 59"/>
                            <a:gd name="T8" fmla="*/ 50 w 50"/>
                            <a:gd name="T9" fmla="*/ 53 h 59"/>
                            <a:gd name="T10" fmla="*/ 50 w 50"/>
                            <a:gd name="T11" fmla="*/ 59 h 59"/>
                            <a:gd name="T12" fmla="*/ 49 w 50"/>
                            <a:gd name="T13" fmla="*/ 59 h 59"/>
                            <a:gd name="T14" fmla="*/ 37 w 50"/>
                            <a:gd name="T15" fmla="*/ 48 h 59"/>
                            <a:gd name="T16" fmla="*/ 37 w 50"/>
                            <a:gd name="T17" fmla="*/ 48 h 59"/>
                            <a:gd name="T18" fmla="*/ 18 w 50"/>
                            <a:gd name="T19" fmla="*/ 59 h 59"/>
                            <a:gd name="T20" fmla="*/ 0 w 50"/>
                            <a:gd name="T21" fmla="*/ 43 h 59"/>
                            <a:gd name="T22" fmla="*/ 8 w 50"/>
                            <a:gd name="T23" fmla="*/ 30 h 59"/>
                            <a:gd name="T24" fmla="*/ 37 w 50"/>
                            <a:gd name="T25" fmla="*/ 25 h 59"/>
                            <a:gd name="T26" fmla="*/ 37 w 50"/>
                            <a:gd name="T27" fmla="*/ 21 h 59"/>
                            <a:gd name="T28" fmla="*/ 24 w 50"/>
                            <a:gd name="T29" fmla="*/ 6 h 59"/>
                            <a:gd name="T30" fmla="*/ 10 w 50"/>
                            <a:gd name="T31" fmla="*/ 17 h 59"/>
                            <a:gd name="T32" fmla="*/ 3 w 50"/>
                            <a:gd name="T33" fmla="*/ 17 h 59"/>
                            <a:gd name="T34" fmla="*/ 37 w 50"/>
                            <a:gd name="T35" fmla="*/ 33 h 59"/>
                            <a:gd name="T36" fmla="*/ 37 w 50"/>
                            <a:gd name="T37" fmla="*/ 31 h 59"/>
                            <a:gd name="T38" fmla="*/ 12 w 50"/>
                            <a:gd name="T39" fmla="*/ 35 h 59"/>
                            <a:gd name="T40" fmla="*/ 8 w 50"/>
                            <a:gd name="T41" fmla="*/ 43 h 59"/>
                            <a:gd name="T42" fmla="*/ 19 w 50"/>
                            <a:gd name="T43" fmla="*/ 53 h 59"/>
                            <a:gd name="T44" fmla="*/ 37 w 50"/>
                            <a:gd name="T45" fmla="*/ 3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" h="59">
                              <a:moveTo>
                                <a:pt x="3" y="17"/>
                              </a:moveTo>
                              <a:cubicBezTo>
                                <a:pt x="3" y="8"/>
                                <a:pt x="11" y="0"/>
                                <a:pt x="24" y="0"/>
                              </a:cubicBezTo>
                              <a:cubicBezTo>
                                <a:pt x="40" y="0"/>
                                <a:pt x="44" y="9"/>
                                <a:pt x="44" y="21"/>
                              </a:cubicBezTo>
                              <a:cubicBezTo>
                                <a:pt x="44" y="46"/>
                                <a:pt x="44" y="46"/>
                                <a:pt x="44" y="46"/>
                              </a:cubicBezTo>
                              <a:cubicBezTo>
                                <a:pt x="44" y="51"/>
                                <a:pt x="46" y="53"/>
                                <a:pt x="50" y="53"/>
                              </a:cubicBezTo>
                              <a:cubicBezTo>
                                <a:pt x="50" y="59"/>
                                <a:pt x="50" y="59"/>
                                <a:pt x="50" y="59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0" y="59"/>
                                <a:pt x="38" y="56"/>
                                <a:pt x="37" y="48"/>
                              </a:cubicBezTo>
                              <a:cubicBezTo>
                                <a:pt x="37" y="48"/>
                                <a:pt x="37" y="48"/>
                                <a:pt x="37" y="48"/>
                              </a:cubicBezTo>
                              <a:cubicBezTo>
                                <a:pt x="33" y="55"/>
                                <a:pt x="27" y="59"/>
                                <a:pt x="18" y="59"/>
                              </a:cubicBezTo>
                              <a:cubicBezTo>
                                <a:pt x="7" y="59"/>
                                <a:pt x="0" y="54"/>
                                <a:pt x="0" y="43"/>
                              </a:cubicBezTo>
                              <a:cubicBezTo>
                                <a:pt x="0" y="37"/>
                                <a:pt x="3" y="32"/>
                                <a:pt x="8" y="30"/>
                              </a:cubicBezTo>
                              <a:cubicBezTo>
                                <a:pt x="14" y="26"/>
                                <a:pt x="23" y="25"/>
                                <a:pt x="37" y="25"/>
                              </a:cubicBezTo>
                              <a:cubicBezTo>
                                <a:pt x="37" y="21"/>
                                <a:pt x="37" y="21"/>
                                <a:pt x="37" y="21"/>
                              </a:cubicBezTo>
                              <a:cubicBezTo>
                                <a:pt x="37" y="12"/>
                                <a:pt x="34" y="6"/>
                                <a:pt x="24" y="6"/>
                              </a:cubicBezTo>
                              <a:cubicBezTo>
                                <a:pt x="15" y="6"/>
                                <a:pt x="11" y="11"/>
                                <a:pt x="10" y="17"/>
                              </a:cubicBezTo>
                              <a:lnTo>
                                <a:pt x="3" y="17"/>
                              </a:lnTo>
                              <a:close/>
                              <a:moveTo>
                                <a:pt x="37" y="33"/>
                              </a:moveTo>
                              <a:cubicBezTo>
                                <a:pt x="37" y="31"/>
                                <a:pt x="37" y="31"/>
                                <a:pt x="37" y="31"/>
                              </a:cubicBezTo>
                              <a:cubicBezTo>
                                <a:pt x="23" y="31"/>
                                <a:pt x="16" y="32"/>
                                <a:pt x="12" y="35"/>
                              </a:cubicBezTo>
                              <a:cubicBezTo>
                                <a:pt x="9" y="37"/>
                                <a:pt x="8" y="40"/>
                                <a:pt x="8" y="43"/>
                              </a:cubicBezTo>
                              <a:cubicBezTo>
                                <a:pt x="8" y="50"/>
                                <a:pt x="13" y="53"/>
                                <a:pt x="19" y="53"/>
                              </a:cubicBezTo>
                              <a:cubicBezTo>
                                <a:pt x="27" y="53"/>
                                <a:pt x="37" y="47"/>
                                <a:pt x="37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Rectangle 8"/>
                      <wps:cNvSpPr>
                        <a:spLocks noChangeArrowheads="1"/>
                      </wps:cNvSpPr>
                      <wps:spPr bwMode="auto">
                        <a:xfrm>
                          <a:off x="228600" y="-635"/>
                          <a:ext cx="6985" cy="72390"/>
                        </a:xfrm>
                        <a:prstGeom prst="rect">
                          <a:avLst/>
                        </a:pr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9"/>
                      <wps:cNvSpPr>
                        <a:spLocks noEditPoints="1"/>
                      </wps:cNvSpPr>
                      <wps:spPr bwMode="auto">
                        <a:xfrm>
                          <a:off x="250190" y="22225"/>
                          <a:ext cx="41275" cy="49530"/>
                        </a:xfrm>
                        <a:custGeom>
                          <a:avLst/>
                          <a:gdLst>
                            <a:gd name="T0" fmla="*/ 3 w 49"/>
                            <a:gd name="T1" fmla="*/ 17 h 59"/>
                            <a:gd name="T2" fmla="*/ 24 w 49"/>
                            <a:gd name="T3" fmla="*/ 0 h 59"/>
                            <a:gd name="T4" fmla="*/ 44 w 49"/>
                            <a:gd name="T5" fmla="*/ 21 h 59"/>
                            <a:gd name="T6" fmla="*/ 44 w 49"/>
                            <a:gd name="T7" fmla="*/ 46 h 59"/>
                            <a:gd name="T8" fmla="*/ 49 w 49"/>
                            <a:gd name="T9" fmla="*/ 53 h 59"/>
                            <a:gd name="T10" fmla="*/ 49 w 49"/>
                            <a:gd name="T11" fmla="*/ 59 h 59"/>
                            <a:gd name="T12" fmla="*/ 48 w 49"/>
                            <a:gd name="T13" fmla="*/ 59 h 59"/>
                            <a:gd name="T14" fmla="*/ 37 w 49"/>
                            <a:gd name="T15" fmla="*/ 48 h 59"/>
                            <a:gd name="T16" fmla="*/ 37 w 49"/>
                            <a:gd name="T17" fmla="*/ 48 h 59"/>
                            <a:gd name="T18" fmla="*/ 17 w 49"/>
                            <a:gd name="T19" fmla="*/ 59 h 59"/>
                            <a:gd name="T20" fmla="*/ 0 w 49"/>
                            <a:gd name="T21" fmla="*/ 43 h 59"/>
                            <a:gd name="T22" fmla="*/ 8 w 49"/>
                            <a:gd name="T23" fmla="*/ 30 h 59"/>
                            <a:gd name="T24" fmla="*/ 37 w 49"/>
                            <a:gd name="T25" fmla="*/ 25 h 59"/>
                            <a:gd name="T26" fmla="*/ 37 w 49"/>
                            <a:gd name="T27" fmla="*/ 21 h 59"/>
                            <a:gd name="T28" fmla="*/ 23 w 49"/>
                            <a:gd name="T29" fmla="*/ 6 h 59"/>
                            <a:gd name="T30" fmla="*/ 10 w 49"/>
                            <a:gd name="T31" fmla="*/ 17 h 59"/>
                            <a:gd name="T32" fmla="*/ 3 w 49"/>
                            <a:gd name="T33" fmla="*/ 17 h 59"/>
                            <a:gd name="T34" fmla="*/ 36 w 49"/>
                            <a:gd name="T35" fmla="*/ 33 h 59"/>
                            <a:gd name="T36" fmla="*/ 36 w 49"/>
                            <a:gd name="T37" fmla="*/ 31 h 59"/>
                            <a:gd name="T38" fmla="*/ 12 w 49"/>
                            <a:gd name="T39" fmla="*/ 35 h 59"/>
                            <a:gd name="T40" fmla="*/ 8 w 49"/>
                            <a:gd name="T41" fmla="*/ 43 h 59"/>
                            <a:gd name="T42" fmla="*/ 19 w 49"/>
                            <a:gd name="T43" fmla="*/ 53 h 59"/>
                            <a:gd name="T44" fmla="*/ 36 w 49"/>
                            <a:gd name="T45" fmla="*/ 3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9" h="59">
                              <a:moveTo>
                                <a:pt x="3" y="17"/>
                              </a:moveTo>
                              <a:cubicBezTo>
                                <a:pt x="3" y="8"/>
                                <a:pt x="11" y="0"/>
                                <a:pt x="24" y="0"/>
                              </a:cubicBezTo>
                              <a:cubicBezTo>
                                <a:pt x="39" y="0"/>
                                <a:pt x="44" y="9"/>
                                <a:pt x="44" y="21"/>
                              </a:cubicBezTo>
                              <a:cubicBezTo>
                                <a:pt x="44" y="46"/>
                                <a:pt x="44" y="46"/>
                                <a:pt x="44" y="46"/>
                              </a:cubicBezTo>
                              <a:cubicBezTo>
                                <a:pt x="44" y="51"/>
                                <a:pt x="45" y="53"/>
                                <a:pt x="49" y="53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8" y="59"/>
                                <a:pt x="48" y="59"/>
                                <a:pt x="48" y="59"/>
                              </a:cubicBezTo>
                              <a:cubicBezTo>
                                <a:pt x="40" y="59"/>
                                <a:pt x="37" y="56"/>
                                <a:pt x="37" y="48"/>
                              </a:cubicBezTo>
                              <a:cubicBezTo>
                                <a:pt x="37" y="48"/>
                                <a:pt x="37" y="48"/>
                                <a:pt x="37" y="48"/>
                              </a:cubicBezTo>
                              <a:cubicBezTo>
                                <a:pt x="33" y="55"/>
                                <a:pt x="26" y="59"/>
                                <a:pt x="17" y="59"/>
                              </a:cubicBezTo>
                              <a:cubicBezTo>
                                <a:pt x="7" y="59"/>
                                <a:pt x="0" y="54"/>
                                <a:pt x="0" y="43"/>
                              </a:cubicBezTo>
                              <a:cubicBezTo>
                                <a:pt x="0" y="37"/>
                                <a:pt x="3" y="32"/>
                                <a:pt x="8" y="30"/>
                              </a:cubicBezTo>
                              <a:cubicBezTo>
                                <a:pt x="13" y="26"/>
                                <a:pt x="23" y="25"/>
                                <a:pt x="37" y="25"/>
                              </a:cubicBezTo>
                              <a:cubicBezTo>
                                <a:pt x="37" y="21"/>
                                <a:pt x="37" y="21"/>
                                <a:pt x="37" y="21"/>
                              </a:cubicBezTo>
                              <a:cubicBezTo>
                                <a:pt x="37" y="12"/>
                                <a:pt x="33" y="6"/>
                                <a:pt x="23" y="6"/>
                              </a:cubicBezTo>
                              <a:cubicBezTo>
                                <a:pt x="15" y="6"/>
                                <a:pt x="11" y="11"/>
                                <a:pt x="10" y="17"/>
                              </a:cubicBezTo>
                              <a:lnTo>
                                <a:pt x="3" y="17"/>
                              </a:lnTo>
                              <a:close/>
                              <a:moveTo>
                                <a:pt x="36" y="33"/>
                              </a:moveTo>
                              <a:cubicBezTo>
                                <a:pt x="36" y="31"/>
                                <a:pt x="36" y="31"/>
                                <a:pt x="36" y="31"/>
                              </a:cubicBezTo>
                              <a:cubicBezTo>
                                <a:pt x="22" y="31"/>
                                <a:pt x="15" y="32"/>
                                <a:pt x="12" y="35"/>
                              </a:cubicBezTo>
                              <a:cubicBezTo>
                                <a:pt x="9" y="37"/>
                                <a:pt x="8" y="40"/>
                                <a:pt x="8" y="43"/>
                              </a:cubicBezTo>
                              <a:cubicBezTo>
                                <a:pt x="8" y="50"/>
                                <a:pt x="12" y="53"/>
                                <a:pt x="19" y="53"/>
                              </a:cubicBezTo>
                              <a:cubicBezTo>
                                <a:pt x="27" y="53"/>
                                <a:pt x="36" y="47"/>
                                <a:pt x="36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10"/>
                      <wps:cNvSpPr>
                        <a:spLocks noEditPoints="1"/>
                      </wps:cNvSpPr>
                      <wps:spPr bwMode="auto">
                        <a:xfrm>
                          <a:off x="325755" y="3175"/>
                          <a:ext cx="48260" cy="68580"/>
                        </a:xfrm>
                        <a:custGeom>
                          <a:avLst/>
                          <a:gdLst>
                            <a:gd name="T0" fmla="*/ 46 w 57"/>
                            <a:gd name="T1" fmla="*/ 60 h 81"/>
                            <a:gd name="T2" fmla="*/ 46 w 57"/>
                            <a:gd name="T3" fmla="*/ 81 h 81"/>
                            <a:gd name="T4" fmla="*/ 38 w 57"/>
                            <a:gd name="T5" fmla="*/ 81 h 81"/>
                            <a:gd name="T6" fmla="*/ 38 w 57"/>
                            <a:gd name="T7" fmla="*/ 60 h 81"/>
                            <a:gd name="T8" fmla="*/ 0 w 57"/>
                            <a:gd name="T9" fmla="*/ 60 h 81"/>
                            <a:gd name="T10" fmla="*/ 0 w 57"/>
                            <a:gd name="T11" fmla="*/ 54 h 81"/>
                            <a:gd name="T12" fmla="*/ 38 w 57"/>
                            <a:gd name="T13" fmla="*/ 0 h 81"/>
                            <a:gd name="T14" fmla="*/ 46 w 57"/>
                            <a:gd name="T15" fmla="*/ 0 h 81"/>
                            <a:gd name="T16" fmla="*/ 46 w 57"/>
                            <a:gd name="T17" fmla="*/ 54 h 81"/>
                            <a:gd name="T18" fmla="*/ 57 w 57"/>
                            <a:gd name="T19" fmla="*/ 54 h 81"/>
                            <a:gd name="T20" fmla="*/ 57 w 57"/>
                            <a:gd name="T21" fmla="*/ 60 h 81"/>
                            <a:gd name="T22" fmla="*/ 46 w 57"/>
                            <a:gd name="T23" fmla="*/ 60 h 81"/>
                            <a:gd name="T24" fmla="*/ 38 w 57"/>
                            <a:gd name="T25" fmla="*/ 54 h 81"/>
                            <a:gd name="T26" fmla="*/ 38 w 57"/>
                            <a:gd name="T27" fmla="*/ 10 h 81"/>
                            <a:gd name="T28" fmla="*/ 38 w 57"/>
                            <a:gd name="T29" fmla="*/ 10 h 81"/>
                            <a:gd name="T30" fmla="*/ 33 w 57"/>
                            <a:gd name="T31" fmla="*/ 18 h 81"/>
                            <a:gd name="T32" fmla="*/ 8 w 57"/>
                            <a:gd name="T33" fmla="*/ 54 h 81"/>
                            <a:gd name="T34" fmla="*/ 38 w 57"/>
                            <a:gd name="T35" fmla="*/ 54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7" h="81">
                              <a:moveTo>
                                <a:pt x="46" y="60"/>
                              </a:moveTo>
                              <a:cubicBezTo>
                                <a:pt x="46" y="81"/>
                                <a:pt x="46" y="81"/>
                                <a:pt x="46" y="81"/>
                              </a:cubicBezTo>
                              <a:cubicBezTo>
                                <a:pt x="38" y="81"/>
                                <a:pt x="38" y="81"/>
                                <a:pt x="38" y="81"/>
                              </a:cubicBezTo>
                              <a:cubicBezTo>
                                <a:pt x="38" y="60"/>
                                <a:pt x="38" y="60"/>
                                <a:pt x="38" y="60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6" y="54"/>
                                <a:pt x="46" y="54"/>
                                <a:pt x="46" y="54"/>
                              </a:cubicBezTo>
                              <a:cubicBezTo>
                                <a:pt x="57" y="54"/>
                                <a:pt x="57" y="54"/>
                                <a:pt x="57" y="54"/>
                              </a:cubicBezTo>
                              <a:cubicBezTo>
                                <a:pt x="57" y="60"/>
                                <a:pt x="57" y="60"/>
                                <a:pt x="57" y="60"/>
                              </a:cubicBezTo>
                              <a:lnTo>
                                <a:pt x="46" y="60"/>
                              </a:lnTo>
                              <a:close/>
                              <a:moveTo>
                                <a:pt x="38" y="54"/>
                              </a:moveTo>
                              <a:cubicBezTo>
                                <a:pt x="38" y="10"/>
                                <a:pt x="38" y="10"/>
                                <a:pt x="38" y="10"/>
                              </a:cubicBezTo>
                              <a:cubicBezTo>
                                <a:pt x="38" y="10"/>
                                <a:pt x="38" y="10"/>
                                <a:pt x="38" y="10"/>
                              </a:cubicBezTo>
                              <a:cubicBezTo>
                                <a:pt x="38" y="10"/>
                                <a:pt x="36" y="13"/>
                                <a:pt x="33" y="18"/>
                              </a:cubicBezTo>
                              <a:cubicBezTo>
                                <a:pt x="8" y="54"/>
                                <a:pt x="8" y="54"/>
                                <a:pt x="8" y="54"/>
                              </a:cubicBezTo>
                              <a:lnTo>
                                <a:pt x="38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11"/>
                      <wps:cNvSpPr>
                        <a:spLocks/>
                      </wps:cNvSpPr>
                      <wps:spPr bwMode="auto">
                        <a:xfrm>
                          <a:off x="382270" y="61595"/>
                          <a:ext cx="12065" cy="20320"/>
                        </a:xfrm>
                        <a:custGeom>
                          <a:avLst/>
                          <a:gdLst>
                            <a:gd name="T0" fmla="*/ 7 w 19"/>
                            <a:gd name="T1" fmla="*/ 0 h 32"/>
                            <a:gd name="T2" fmla="*/ 19 w 19"/>
                            <a:gd name="T3" fmla="*/ 0 h 32"/>
                            <a:gd name="T4" fmla="*/ 8 w 19"/>
                            <a:gd name="T5" fmla="*/ 32 h 32"/>
                            <a:gd name="T6" fmla="*/ 0 w 19"/>
                            <a:gd name="T7" fmla="*/ 32 h 32"/>
                            <a:gd name="T8" fmla="*/ 7 w 19"/>
                            <a:gd name="T9" fmla="*/ 0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32">
                              <a:moveTo>
                                <a:pt x="7" y="0"/>
                              </a:moveTo>
                              <a:lnTo>
                                <a:pt x="19" y="0"/>
                              </a:lnTo>
                              <a:lnTo>
                                <a:pt x="8" y="32"/>
                              </a:lnTo>
                              <a:lnTo>
                                <a:pt x="0" y="32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12"/>
                      <wps:cNvSpPr>
                        <a:spLocks/>
                      </wps:cNvSpPr>
                      <wps:spPr bwMode="auto">
                        <a:xfrm>
                          <a:off x="426085" y="1905"/>
                          <a:ext cx="57785" cy="69850"/>
                        </a:xfrm>
                        <a:custGeom>
                          <a:avLst/>
                          <a:gdLst>
                            <a:gd name="T0" fmla="*/ 91 w 91"/>
                            <a:gd name="T1" fmla="*/ 8 h 110"/>
                            <a:gd name="T2" fmla="*/ 51 w 91"/>
                            <a:gd name="T3" fmla="*/ 8 h 110"/>
                            <a:gd name="T4" fmla="*/ 51 w 91"/>
                            <a:gd name="T5" fmla="*/ 110 h 110"/>
                            <a:gd name="T6" fmla="*/ 40 w 91"/>
                            <a:gd name="T7" fmla="*/ 110 h 110"/>
                            <a:gd name="T8" fmla="*/ 40 w 91"/>
                            <a:gd name="T9" fmla="*/ 8 h 110"/>
                            <a:gd name="T10" fmla="*/ 0 w 91"/>
                            <a:gd name="T11" fmla="*/ 8 h 110"/>
                            <a:gd name="T12" fmla="*/ 0 w 91"/>
                            <a:gd name="T13" fmla="*/ 0 h 110"/>
                            <a:gd name="T14" fmla="*/ 91 w 91"/>
                            <a:gd name="T15" fmla="*/ 0 h 110"/>
                            <a:gd name="T16" fmla="*/ 91 w 91"/>
                            <a:gd name="T17" fmla="*/ 8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1" h="110">
                              <a:moveTo>
                                <a:pt x="91" y="8"/>
                              </a:moveTo>
                              <a:lnTo>
                                <a:pt x="51" y="8"/>
                              </a:lnTo>
                              <a:lnTo>
                                <a:pt x="51" y="110"/>
                              </a:lnTo>
                              <a:lnTo>
                                <a:pt x="40" y="110"/>
                              </a:lnTo>
                              <a:lnTo>
                                <a:pt x="40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91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13"/>
                      <wps:cNvSpPr>
                        <a:spLocks noEditPoints="1"/>
                      </wps:cNvSpPr>
                      <wps:spPr bwMode="auto">
                        <a:xfrm>
                          <a:off x="490220" y="22225"/>
                          <a:ext cx="41910" cy="49530"/>
                        </a:xfrm>
                        <a:custGeom>
                          <a:avLst/>
                          <a:gdLst>
                            <a:gd name="T0" fmla="*/ 3 w 49"/>
                            <a:gd name="T1" fmla="*/ 17 h 59"/>
                            <a:gd name="T2" fmla="*/ 24 w 49"/>
                            <a:gd name="T3" fmla="*/ 0 h 59"/>
                            <a:gd name="T4" fmla="*/ 44 w 49"/>
                            <a:gd name="T5" fmla="*/ 21 h 59"/>
                            <a:gd name="T6" fmla="*/ 44 w 49"/>
                            <a:gd name="T7" fmla="*/ 46 h 59"/>
                            <a:gd name="T8" fmla="*/ 49 w 49"/>
                            <a:gd name="T9" fmla="*/ 53 h 59"/>
                            <a:gd name="T10" fmla="*/ 49 w 49"/>
                            <a:gd name="T11" fmla="*/ 59 h 59"/>
                            <a:gd name="T12" fmla="*/ 48 w 49"/>
                            <a:gd name="T13" fmla="*/ 59 h 59"/>
                            <a:gd name="T14" fmla="*/ 37 w 49"/>
                            <a:gd name="T15" fmla="*/ 48 h 59"/>
                            <a:gd name="T16" fmla="*/ 37 w 49"/>
                            <a:gd name="T17" fmla="*/ 48 h 59"/>
                            <a:gd name="T18" fmla="*/ 18 w 49"/>
                            <a:gd name="T19" fmla="*/ 59 h 59"/>
                            <a:gd name="T20" fmla="*/ 0 w 49"/>
                            <a:gd name="T21" fmla="*/ 43 h 59"/>
                            <a:gd name="T22" fmla="*/ 8 w 49"/>
                            <a:gd name="T23" fmla="*/ 30 h 59"/>
                            <a:gd name="T24" fmla="*/ 37 w 49"/>
                            <a:gd name="T25" fmla="*/ 25 h 59"/>
                            <a:gd name="T26" fmla="*/ 37 w 49"/>
                            <a:gd name="T27" fmla="*/ 21 h 59"/>
                            <a:gd name="T28" fmla="*/ 23 w 49"/>
                            <a:gd name="T29" fmla="*/ 6 h 59"/>
                            <a:gd name="T30" fmla="*/ 10 w 49"/>
                            <a:gd name="T31" fmla="*/ 17 h 59"/>
                            <a:gd name="T32" fmla="*/ 3 w 49"/>
                            <a:gd name="T33" fmla="*/ 17 h 59"/>
                            <a:gd name="T34" fmla="*/ 37 w 49"/>
                            <a:gd name="T35" fmla="*/ 33 h 59"/>
                            <a:gd name="T36" fmla="*/ 37 w 49"/>
                            <a:gd name="T37" fmla="*/ 31 h 59"/>
                            <a:gd name="T38" fmla="*/ 12 w 49"/>
                            <a:gd name="T39" fmla="*/ 35 h 59"/>
                            <a:gd name="T40" fmla="*/ 8 w 49"/>
                            <a:gd name="T41" fmla="*/ 43 h 59"/>
                            <a:gd name="T42" fmla="*/ 19 w 49"/>
                            <a:gd name="T43" fmla="*/ 53 h 59"/>
                            <a:gd name="T44" fmla="*/ 37 w 49"/>
                            <a:gd name="T45" fmla="*/ 3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9" h="59">
                              <a:moveTo>
                                <a:pt x="3" y="17"/>
                              </a:moveTo>
                              <a:cubicBezTo>
                                <a:pt x="3" y="8"/>
                                <a:pt x="11" y="0"/>
                                <a:pt x="24" y="0"/>
                              </a:cubicBezTo>
                              <a:cubicBezTo>
                                <a:pt x="39" y="0"/>
                                <a:pt x="44" y="9"/>
                                <a:pt x="44" y="21"/>
                              </a:cubicBezTo>
                              <a:cubicBezTo>
                                <a:pt x="44" y="46"/>
                                <a:pt x="44" y="46"/>
                                <a:pt x="44" y="46"/>
                              </a:cubicBezTo>
                              <a:cubicBezTo>
                                <a:pt x="44" y="51"/>
                                <a:pt x="45" y="53"/>
                                <a:pt x="49" y="53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8" y="59"/>
                                <a:pt x="48" y="59"/>
                                <a:pt x="48" y="59"/>
                              </a:cubicBezTo>
                              <a:cubicBezTo>
                                <a:pt x="40" y="59"/>
                                <a:pt x="37" y="56"/>
                                <a:pt x="37" y="48"/>
                              </a:cubicBezTo>
                              <a:cubicBezTo>
                                <a:pt x="37" y="48"/>
                                <a:pt x="37" y="48"/>
                                <a:pt x="37" y="48"/>
                              </a:cubicBezTo>
                              <a:cubicBezTo>
                                <a:pt x="33" y="55"/>
                                <a:pt x="26" y="59"/>
                                <a:pt x="18" y="59"/>
                              </a:cubicBezTo>
                              <a:cubicBezTo>
                                <a:pt x="7" y="59"/>
                                <a:pt x="0" y="54"/>
                                <a:pt x="0" y="43"/>
                              </a:cubicBezTo>
                              <a:cubicBezTo>
                                <a:pt x="0" y="37"/>
                                <a:pt x="3" y="32"/>
                                <a:pt x="8" y="30"/>
                              </a:cubicBezTo>
                              <a:cubicBezTo>
                                <a:pt x="14" y="26"/>
                                <a:pt x="23" y="25"/>
                                <a:pt x="37" y="25"/>
                              </a:cubicBezTo>
                              <a:cubicBezTo>
                                <a:pt x="37" y="21"/>
                                <a:pt x="37" y="21"/>
                                <a:pt x="37" y="21"/>
                              </a:cubicBezTo>
                              <a:cubicBezTo>
                                <a:pt x="37" y="12"/>
                                <a:pt x="34" y="6"/>
                                <a:pt x="23" y="6"/>
                              </a:cubicBezTo>
                              <a:cubicBezTo>
                                <a:pt x="15" y="6"/>
                                <a:pt x="11" y="11"/>
                                <a:pt x="10" y="17"/>
                              </a:cubicBezTo>
                              <a:lnTo>
                                <a:pt x="3" y="17"/>
                              </a:lnTo>
                              <a:close/>
                              <a:moveTo>
                                <a:pt x="37" y="33"/>
                              </a:moveTo>
                              <a:cubicBezTo>
                                <a:pt x="37" y="31"/>
                                <a:pt x="37" y="31"/>
                                <a:pt x="37" y="31"/>
                              </a:cubicBezTo>
                              <a:cubicBezTo>
                                <a:pt x="22" y="31"/>
                                <a:pt x="15" y="32"/>
                                <a:pt x="12" y="35"/>
                              </a:cubicBezTo>
                              <a:cubicBezTo>
                                <a:pt x="9" y="37"/>
                                <a:pt x="8" y="40"/>
                                <a:pt x="8" y="43"/>
                              </a:cubicBezTo>
                              <a:cubicBezTo>
                                <a:pt x="8" y="50"/>
                                <a:pt x="12" y="53"/>
                                <a:pt x="19" y="53"/>
                              </a:cubicBezTo>
                              <a:cubicBezTo>
                                <a:pt x="27" y="53"/>
                                <a:pt x="37" y="47"/>
                                <a:pt x="37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Rectangle 14"/>
                      <wps:cNvSpPr>
                        <a:spLocks noChangeArrowheads="1"/>
                      </wps:cNvSpPr>
                      <wps:spPr bwMode="auto">
                        <a:xfrm>
                          <a:off x="546735" y="-635"/>
                          <a:ext cx="5715" cy="72390"/>
                        </a:xfrm>
                        <a:prstGeom prst="rect">
                          <a:avLst/>
                        </a:pr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Rectangle 15"/>
                      <wps:cNvSpPr>
                        <a:spLocks noChangeArrowheads="1"/>
                      </wps:cNvSpPr>
                      <wps:spPr bwMode="auto">
                        <a:xfrm>
                          <a:off x="571500" y="-635"/>
                          <a:ext cx="6350" cy="72390"/>
                        </a:xfrm>
                        <a:prstGeom prst="rect">
                          <a:avLst/>
                        </a:pr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16"/>
                      <wps:cNvSpPr>
                        <a:spLocks noEditPoints="1"/>
                      </wps:cNvSpPr>
                      <wps:spPr bwMode="auto">
                        <a:xfrm>
                          <a:off x="596900" y="4445"/>
                          <a:ext cx="6350" cy="67310"/>
                        </a:xfrm>
                        <a:custGeom>
                          <a:avLst/>
                          <a:gdLst>
                            <a:gd name="T0" fmla="*/ 0 w 10"/>
                            <a:gd name="T1" fmla="*/ 0 h 106"/>
                            <a:gd name="T2" fmla="*/ 10 w 10"/>
                            <a:gd name="T3" fmla="*/ 0 h 106"/>
                            <a:gd name="T4" fmla="*/ 10 w 10"/>
                            <a:gd name="T5" fmla="*/ 12 h 106"/>
                            <a:gd name="T6" fmla="*/ 0 w 10"/>
                            <a:gd name="T7" fmla="*/ 12 h 106"/>
                            <a:gd name="T8" fmla="*/ 0 w 10"/>
                            <a:gd name="T9" fmla="*/ 0 h 106"/>
                            <a:gd name="T10" fmla="*/ 0 w 10"/>
                            <a:gd name="T11" fmla="*/ 30 h 106"/>
                            <a:gd name="T12" fmla="*/ 10 w 10"/>
                            <a:gd name="T13" fmla="*/ 30 h 106"/>
                            <a:gd name="T14" fmla="*/ 10 w 10"/>
                            <a:gd name="T15" fmla="*/ 106 h 106"/>
                            <a:gd name="T16" fmla="*/ 0 w 10"/>
                            <a:gd name="T17" fmla="*/ 106 h 106"/>
                            <a:gd name="T18" fmla="*/ 0 w 10"/>
                            <a:gd name="T19" fmla="*/ 3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" h="106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0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10" y="30"/>
                              </a:lnTo>
                              <a:lnTo>
                                <a:pt x="10" y="106"/>
                              </a:lnTo>
                              <a:lnTo>
                                <a:pt x="0" y="106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17"/>
                      <wps:cNvSpPr>
                        <a:spLocks/>
                      </wps:cNvSpPr>
                      <wps:spPr bwMode="auto">
                        <a:xfrm>
                          <a:off x="622300" y="22225"/>
                          <a:ext cx="37465" cy="49530"/>
                        </a:xfrm>
                        <a:custGeom>
                          <a:avLst/>
                          <a:gdLst>
                            <a:gd name="T0" fmla="*/ 36 w 44"/>
                            <a:gd name="T1" fmla="*/ 23 h 59"/>
                            <a:gd name="T2" fmla="*/ 34 w 44"/>
                            <a:gd name="T3" fmla="*/ 11 h 59"/>
                            <a:gd name="T4" fmla="*/ 24 w 44"/>
                            <a:gd name="T5" fmla="*/ 7 h 59"/>
                            <a:gd name="T6" fmla="*/ 8 w 44"/>
                            <a:gd name="T7" fmla="*/ 25 h 59"/>
                            <a:gd name="T8" fmla="*/ 8 w 44"/>
                            <a:gd name="T9" fmla="*/ 59 h 59"/>
                            <a:gd name="T10" fmla="*/ 0 w 44"/>
                            <a:gd name="T11" fmla="*/ 59 h 59"/>
                            <a:gd name="T12" fmla="*/ 0 w 44"/>
                            <a:gd name="T13" fmla="*/ 2 h 59"/>
                            <a:gd name="T14" fmla="*/ 7 w 44"/>
                            <a:gd name="T15" fmla="*/ 2 h 59"/>
                            <a:gd name="T16" fmla="*/ 7 w 44"/>
                            <a:gd name="T17" fmla="*/ 12 h 59"/>
                            <a:gd name="T18" fmla="*/ 7 w 44"/>
                            <a:gd name="T19" fmla="*/ 12 h 59"/>
                            <a:gd name="T20" fmla="*/ 26 w 44"/>
                            <a:gd name="T21" fmla="*/ 0 h 59"/>
                            <a:gd name="T22" fmla="*/ 44 w 44"/>
                            <a:gd name="T23" fmla="*/ 20 h 59"/>
                            <a:gd name="T24" fmla="*/ 44 w 44"/>
                            <a:gd name="T25" fmla="*/ 59 h 59"/>
                            <a:gd name="T26" fmla="*/ 36 w 44"/>
                            <a:gd name="T27" fmla="*/ 59 h 59"/>
                            <a:gd name="T28" fmla="*/ 36 w 44"/>
                            <a:gd name="T29" fmla="*/ 2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" h="59">
                              <a:moveTo>
                                <a:pt x="36" y="23"/>
                              </a:moveTo>
                              <a:cubicBezTo>
                                <a:pt x="36" y="18"/>
                                <a:pt x="36" y="14"/>
                                <a:pt x="34" y="11"/>
                              </a:cubicBezTo>
                              <a:cubicBezTo>
                                <a:pt x="32" y="8"/>
                                <a:pt x="29" y="7"/>
                                <a:pt x="24" y="7"/>
                              </a:cubicBezTo>
                              <a:cubicBezTo>
                                <a:pt x="13" y="7"/>
                                <a:pt x="8" y="15"/>
                                <a:pt x="8" y="25"/>
                              </a:cubicBezTo>
                              <a:cubicBezTo>
                                <a:pt x="8" y="59"/>
                                <a:pt x="8" y="59"/>
                                <a:pt x="8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10" y="5"/>
                                <a:pt x="17" y="0"/>
                                <a:pt x="26" y="0"/>
                              </a:cubicBezTo>
                              <a:cubicBezTo>
                                <a:pt x="38" y="0"/>
                                <a:pt x="44" y="7"/>
                                <a:pt x="44" y="20"/>
                              </a:cubicBezTo>
                              <a:cubicBezTo>
                                <a:pt x="44" y="59"/>
                                <a:pt x="44" y="59"/>
                                <a:pt x="44" y="59"/>
                              </a:cubicBezTo>
                              <a:cubicBezTo>
                                <a:pt x="36" y="59"/>
                                <a:pt x="36" y="59"/>
                                <a:pt x="36" y="59"/>
                              </a:cubicBezTo>
                              <a:lnTo>
                                <a:pt x="3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18"/>
                      <wps:cNvSpPr>
                        <a:spLocks/>
                      </wps:cNvSpPr>
                      <wps:spPr bwMode="auto">
                        <a:xfrm>
                          <a:off x="678180" y="22225"/>
                          <a:ext cx="37465" cy="49530"/>
                        </a:xfrm>
                        <a:custGeom>
                          <a:avLst/>
                          <a:gdLst>
                            <a:gd name="T0" fmla="*/ 36 w 44"/>
                            <a:gd name="T1" fmla="*/ 23 h 59"/>
                            <a:gd name="T2" fmla="*/ 34 w 44"/>
                            <a:gd name="T3" fmla="*/ 11 h 59"/>
                            <a:gd name="T4" fmla="*/ 24 w 44"/>
                            <a:gd name="T5" fmla="*/ 7 h 59"/>
                            <a:gd name="T6" fmla="*/ 7 w 44"/>
                            <a:gd name="T7" fmla="*/ 25 h 59"/>
                            <a:gd name="T8" fmla="*/ 7 w 44"/>
                            <a:gd name="T9" fmla="*/ 59 h 59"/>
                            <a:gd name="T10" fmla="*/ 0 w 44"/>
                            <a:gd name="T11" fmla="*/ 59 h 59"/>
                            <a:gd name="T12" fmla="*/ 0 w 44"/>
                            <a:gd name="T13" fmla="*/ 2 h 59"/>
                            <a:gd name="T14" fmla="*/ 7 w 44"/>
                            <a:gd name="T15" fmla="*/ 2 h 59"/>
                            <a:gd name="T16" fmla="*/ 7 w 44"/>
                            <a:gd name="T17" fmla="*/ 12 h 59"/>
                            <a:gd name="T18" fmla="*/ 7 w 44"/>
                            <a:gd name="T19" fmla="*/ 12 h 59"/>
                            <a:gd name="T20" fmla="*/ 26 w 44"/>
                            <a:gd name="T21" fmla="*/ 0 h 59"/>
                            <a:gd name="T22" fmla="*/ 44 w 44"/>
                            <a:gd name="T23" fmla="*/ 20 h 59"/>
                            <a:gd name="T24" fmla="*/ 44 w 44"/>
                            <a:gd name="T25" fmla="*/ 59 h 59"/>
                            <a:gd name="T26" fmla="*/ 36 w 44"/>
                            <a:gd name="T27" fmla="*/ 59 h 59"/>
                            <a:gd name="T28" fmla="*/ 36 w 44"/>
                            <a:gd name="T29" fmla="*/ 2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" h="59">
                              <a:moveTo>
                                <a:pt x="36" y="23"/>
                              </a:moveTo>
                              <a:cubicBezTo>
                                <a:pt x="36" y="18"/>
                                <a:pt x="36" y="14"/>
                                <a:pt x="34" y="11"/>
                              </a:cubicBezTo>
                              <a:cubicBezTo>
                                <a:pt x="32" y="8"/>
                                <a:pt x="28" y="7"/>
                                <a:pt x="24" y="7"/>
                              </a:cubicBezTo>
                              <a:cubicBezTo>
                                <a:pt x="12" y="7"/>
                                <a:pt x="7" y="15"/>
                                <a:pt x="7" y="25"/>
                              </a:cubicBezTo>
                              <a:cubicBezTo>
                                <a:pt x="7" y="59"/>
                                <a:pt x="7" y="59"/>
                                <a:pt x="7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10" y="5"/>
                                <a:pt x="16" y="0"/>
                                <a:pt x="26" y="0"/>
                              </a:cubicBezTo>
                              <a:cubicBezTo>
                                <a:pt x="38" y="0"/>
                                <a:pt x="44" y="7"/>
                                <a:pt x="44" y="20"/>
                              </a:cubicBezTo>
                              <a:cubicBezTo>
                                <a:pt x="44" y="59"/>
                                <a:pt x="44" y="59"/>
                                <a:pt x="44" y="59"/>
                              </a:cubicBezTo>
                              <a:cubicBezTo>
                                <a:pt x="36" y="59"/>
                                <a:pt x="36" y="59"/>
                                <a:pt x="36" y="59"/>
                              </a:cubicBezTo>
                              <a:lnTo>
                                <a:pt x="3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19"/>
                      <wps:cNvSpPr>
                        <a:spLocks/>
                      </wps:cNvSpPr>
                      <wps:spPr bwMode="auto">
                        <a:xfrm>
                          <a:off x="3175" y="113030"/>
                          <a:ext cx="20955" cy="68580"/>
                        </a:xfrm>
                        <a:custGeom>
                          <a:avLst/>
                          <a:gdLst>
                            <a:gd name="T0" fmla="*/ 17 w 24"/>
                            <a:gd name="T1" fmla="*/ 19 h 81"/>
                            <a:gd name="T2" fmla="*/ 0 w 24"/>
                            <a:gd name="T3" fmla="*/ 19 h 81"/>
                            <a:gd name="T4" fmla="*/ 0 w 24"/>
                            <a:gd name="T5" fmla="*/ 13 h 81"/>
                            <a:gd name="T6" fmla="*/ 4 w 24"/>
                            <a:gd name="T7" fmla="*/ 13 h 81"/>
                            <a:gd name="T8" fmla="*/ 15 w 24"/>
                            <a:gd name="T9" fmla="*/ 10 h 81"/>
                            <a:gd name="T10" fmla="*/ 18 w 24"/>
                            <a:gd name="T11" fmla="*/ 0 h 81"/>
                            <a:gd name="T12" fmla="*/ 24 w 24"/>
                            <a:gd name="T13" fmla="*/ 0 h 81"/>
                            <a:gd name="T14" fmla="*/ 24 w 24"/>
                            <a:gd name="T15" fmla="*/ 81 h 81"/>
                            <a:gd name="T16" fmla="*/ 17 w 24"/>
                            <a:gd name="T17" fmla="*/ 81 h 81"/>
                            <a:gd name="T18" fmla="*/ 17 w 24"/>
                            <a:gd name="T19" fmla="*/ 19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81">
                              <a:moveTo>
                                <a:pt x="17" y="19"/>
                              </a:move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4" y="13"/>
                                <a:pt x="4" y="13"/>
                                <a:pt x="4" y="13"/>
                              </a:cubicBezTo>
                              <a:cubicBezTo>
                                <a:pt x="9" y="13"/>
                                <a:pt x="13" y="12"/>
                                <a:pt x="15" y="10"/>
                              </a:cubicBezTo>
                              <a:cubicBezTo>
                                <a:pt x="17" y="8"/>
                                <a:pt x="18" y="5"/>
                                <a:pt x="18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81"/>
                                <a:pt x="24" y="81"/>
                                <a:pt x="24" y="81"/>
                              </a:cubicBezTo>
                              <a:cubicBezTo>
                                <a:pt x="17" y="81"/>
                                <a:pt x="17" y="81"/>
                                <a:pt x="17" y="81"/>
                              </a:cubicBezTo>
                              <a:lnTo>
                                <a:pt x="17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0"/>
                      <wps:cNvSpPr>
                        <a:spLocks/>
                      </wps:cNvSpPr>
                      <wps:spPr bwMode="auto">
                        <a:xfrm>
                          <a:off x="44450" y="113030"/>
                          <a:ext cx="43815" cy="69850"/>
                        </a:xfrm>
                        <a:custGeom>
                          <a:avLst/>
                          <a:gdLst>
                            <a:gd name="T0" fmla="*/ 26 w 52"/>
                            <a:gd name="T1" fmla="*/ 35 h 82"/>
                            <a:gd name="T2" fmla="*/ 9 w 52"/>
                            <a:gd name="T3" fmla="*/ 43 h 82"/>
                            <a:gd name="T4" fmla="*/ 3 w 52"/>
                            <a:gd name="T5" fmla="*/ 43 h 82"/>
                            <a:gd name="T6" fmla="*/ 6 w 52"/>
                            <a:gd name="T7" fmla="*/ 0 h 82"/>
                            <a:gd name="T8" fmla="*/ 48 w 52"/>
                            <a:gd name="T9" fmla="*/ 0 h 82"/>
                            <a:gd name="T10" fmla="*/ 48 w 52"/>
                            <a:gd name="T11" fmla="*/ 7 h 82"/>
                            <a:gd name="T12" fmla="*/ 13 w 52"/>
                            <a:gd name="T13" fmla="*/ 7 h 82"/>
                            <a:gd name="T14" fmla="*/ 10 w 52"/>
                            <a:gd name="T15" fmla="*/ 35 h 82"/>
                            <a:gd name="T16" fmla="*/ 11 w 52"/>
                            <a:gd name="T17" fmla="*/ 35 h 82"/>
                            <a:gd name="T18" fmla="*/ 27 w 52"/>
                            <a:gd name="T19" fmla="*/ 28 h 82"/>
                            <a:gd name="T20" fmla="*/ 52 w 52"/>
                            <a:gd name="T21" fmla="*/ 55 h 82"/>
                            <a:gd name="T22" fmla="*/ 25 w 52"/>
                            <a:gd name="T23" fmla="*/ 82 h 82"/>
                            <a:gd name="T24" fmla="*/ 0 w 52"/>
                            <a:gd name="T25" fmla="*/ 59 h 82"/>
                            <a:gd name="T26" fmla="*/ 7 w 52"/>
                            <a:gd name="T27" fmla="*/ 59 h 82"/>
                            <a:gd name="T28" fmla="*/ 25 w 52"/>
                            <a:gd name="T29" fmla="*/ 76 h 82"/>
                            <a:gd name="T30" fmla="*/ 44 w 52"/>
                            <a:gd name="T31" fmla="*/ 55 h 82"/>
                            <a:gd name="T32" fmla="*/ 26 w 52"/>
                            <a:gd name="T33" fmla="*/ 35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2" h="82">
                              <a:moveTo>
                                <a:pt x="26" y="35"/>
                              </a:moveTo>
                              <a:cubicBezTo>
                                <a:pt x="19" y="35"/>
                                <a:pt x="13" y="38"/>
                                <a:pt x="9" y="43"/>
                              </a:cubicBezTo>
                              <a:cubicBezTo>
                                <a:pt x="3" y="43"/>
                                <a:pt x="3" y="43"/>
                                <a:pt x="3" y="43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48" y="0"/>
                                <a:pt x="48" y="0"/>
                                <a:pt x="48" y="0"/>
                              </a:cubicBezTo>
                              <a:cubicBezTo>
                                <a:pt x="48" y="7"/>
                                <a:pt x="48" y="7"/>
                                <a:pt x="48" y="7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0" y="35"/>
                                <a:pt x="10" y="35"/>
                                <a:pt x="10" y="35"/>
                              </a:cubicBezTo>
                              <a:cubicBezTo>
                                <a:pt x="11" y="35"/>
                                <a:pt x="11" y="35"/>
                                <a:pt x="11" y="35"/>
                              </a:cubicBezTo>
                              <a:cubicBezTo>
                                <a:pt x="13" y="32"/>
                                <a:pt x="19" y="28"/>
                                <a:pt x="27" y="28"/>
                              </a:cubicBezTo>
                              <a:cubicBezTo>
                                <a:pt x="39" y="28"/>
                                <a:pt x="52" y="35"/>
                                <a:pt x="52" y="55"/>
                              </a:cubicBezTo>
                              <a:cubicBezTo>
                                <a:pt x="52" y="72"/>
                                <a:pt x="41" y="82"/>
                                <a:pt x="25" y="82"/>
                              </a:cubicBezTo>
                              <a:cubicBezTo>
                                <a:pt x="8" y="82"/>
                                <a:pt x="0" y="71"/>
                                <a:pt x="0" y="59"/>
                              </a:cubicBezTo>
                              <a:cubicBezTo>
                                <a:pt x="7" y="59"/>
                                <a:pt x="7" y="59"/>
                                <a:pt x="7" y="59"/>
                              </a:cubicBezTo>
                              <a:cubicBezTo>
                                <a:pt x="8" y="70"/>
                                <a:pt x="15" y="76"/>
                                <a:pt x="25" y="76"/>
                              </a:cubicBezTo>
                              <a:cubicBezTo>
                                <a:pt x="34" y="76"/>
                                <a:pt x="44" y="71"/>
                                <a:pt x="44" y="55"/>
                              </a:cubicBezTo>
                              <a:cubicBezTo>
                                <a:pt x="44" y="41"/>
                                <a:pt x="36" y="35"/>
                                <a:pt x="26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1"/>
                      <wps:cNvSpPr>
                        <a:spLocks noEditPoints="1"/>
                      </wps:cNvSpPr>
                      <wps:spPr bwMode="auto">
                        <a:xfrm>
                          <a:off x="102235" y="112395"/>
                          <a:ext cx="48260" cy="70485"/>
                        </a:xfrm>
                        <a:custGeom>
                          <a:avLst/>
                          <a:gdLst>
                            <a:gd name="T0" fmla="*/ 28 w 57"/>
                            <a:gd name="T1" fmla="*/ 0 h 83"/>
                            <a:gd name="T2" fmla="*/ 57 w 57"/>
                            <a:gd name="T3" fmla="*/ 42 h 83"/>
                            <a:gd name="T4" fmla="*/ 28 w 57"/>
                            <a:gd name="T5" fmla="*/ 83 h 83"/>
                            <a:gd name="T6" fmla="*/ 0 w 57"/>
                            <a:gd name="T7" fmla="*/ 42 h 83"/>
                            <a:gd name="T8" fmla="*/ 28 w 57"/>
                            <a:gd name="T9" fmla="*/ 0 h 83"/>
                            <a:gd name="T10" fmla="*/ 49 w 57"/>
                            <a:gd name="T11" fmla="*/ 42 h 83"/>
                            <a:gd name="T12" fmla="*/ 28 w 57"/>
                            <a:gd name="T13" fmla="*/ 6 h 83"/>
                            <a:gd name="T14" fmla="*/ 8 w 57"/>
                            <a:gd name="T15" fmla="*/ 42 h 83"/>
                            <a:gd name="T16" fmla="*/ 28 w 57"/>
                            <a:gd name="T17" fmla="*/ 77 h 83"/>
                            <a:gd name="T18" fmla="*/ 49 w 57"/>
                            <a:gd name="T19" fmla="*/ 42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7" h="83">
                              <a:moveTo>
                                <a:pt x="28" y="0"/>
                              </a:moveTo>
                              <a:cubicBezTo>
                                <a:pt x="45" y="0"/>
                                <a:pt x="57" y="14"/>
                                <a:pt x="57" y="42"/>
                              </a:cubicBezTo>
                              <a:cubicBezTo>
                                <a:pt x="57" y="69"/>
                                <a:pt x="45" y="83"/>
                                <a:pt x="28" y="83"/>
                              </a:cubicBezTo>
                              <a:cubicBezTo>
                                <a:pt x="11" y="83"/>
                                <a:pt x="0" y="69"/>
                                <a:pt x="0" y="42"/>
                              </a:cubicBezTo>
                              <a:cubicBezTo>
                                <a:pt x="0" y="14"/>
                                <a:pt x="11" y="0"/>
                                <a:pt x="28" y="0"/>
                              </a:cubicBezTo>
                              <a:close/>
                              <a:moveTo>
                                <a:pt x="49" y="42"/>
                              </a:moveTo>
                              <a:cubicBezTo>
                                <a:pt x="49" y="19"/>
                                <a:pt x="41" y="6"/>
                                <a:pt x="28" y="6"/>
                              </a:cubicBezTo>
                              <a:cubicBezTo>
                                <a:pt x="15" y="6"/>
                                <a:pt x="8" y="18"/>
                                <a:pt x="8" y="42"/>
                              </a:cubicBezTo>
                              <a:cubicBezTo>
                                <a:pt x="8" y="64"/>
                                <a:pt x="15" y="77"/>
                                <a:pt x="28" y="77"/>
                              </a:cubicBezTo>
                              <a:cubicBezTo>
                                <a:pt x="41" y="77"/>
                                <a:pt x="49" y="64"/>
                                <a:pt x="49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"/>
                      <wps:cNvSpPr>
                        <a:spLocks/>
                      </wps:cNvSpPr>
                      <wps:spPr bwMode="auto">
                        <a:xfrm>
                          <a:off x="163195" y="112395"/>
                          <a:ext cx="45085" cy="70485"/>
                        </a:xfrm>
                        <a:custGeom>
                          <a:avLst/>
                          <a:gdLst>
                            <a:gd name="T0" fmla="*/ 24 w 53"/>
                            <a:gd name="T1" fmla="*/ 44 h 83"/>
                            <a:gd name="T2" fmla="*/ 24 w 53"/>
                            <a:gd name="T3" fmla="*/ 37 h 83"/>
                            <a:gd name="T4" fmla="*/ 27 w 53"/>
                            <a:gd name="T5" fmla="*/ 37 h 83"/>
                            <a:gd name="T6" fmla="*/ 43 w 53"/>
                            <a:gd name="T7" fmla="*/ 22 h 83"/>
                            <a:gd name="T8" fmla="*/ 27 w 53"/>
                            <a:gd name="T9" fmla="*/ 6 h 83"/>
                            <a:gd name="T10" fmla="*/ 10 w 53"/>
                            <a:gd name="T11" fmla="*/ 24 h 83"/>
                            <a:gd name="T12" fmla="*/ 2 w 53"/>
                            <a:gd name="T13" fmla="*/ 24 h 83"/>
                            <a:gd name="T14" fmla="*/ 27 w 53"/>
                            <a:gd name="T15" fmla="*/ 0 h 83"/>
                            <a:gd name="T16" fmla="*/ 51 w 53"/>
                            <a:gd name="T17" fmla="*/ 21 h 83"/>
                            <a:gd name="T18" fmla="*/ 37 w 53"/>
                            <a:gd name="T19" fmla="*/ 40 h 83"/>
                            <a:gd name="T20" fmla="*/ 37 w 53"/>
                            <a:gd name="T21" fmla="*/ 40 h 83"/>
                            <a:gd name="T22" fmla="*/ 53 w 53"/>
                            <a:gd name="T23" fmla="*/ 60 h 83"/>
                            <a:gd name="T24" fmla="*/ 27 w 53"/>
                            <a:gd name="T25" fmla="*/ 83 h 83"/>
                            <a:gd name="T26" fmla="*/ 0 w 53"/>
                            <a:gd name="T27" fmla="*/ 59 h 83"/>
                            <a:gd name="T28" fmla="*/ 8 w 53"/>
                            <a:gd name="T29" fmla="*/ 59 h 83"/>
                            <a:gd name="T30" fmla="*/ 27 w 53"/>
                            <a:gd name="T31" fmla="*/ 77 h 83"/>
                            <a:gd name="T32" fmla="*/ 46 w 53"/>
                            <a:gd name="T33" fmla="*/ 61 h 83"/>
                            <a:gd name="T34" fmla="*/ 27 w 53"/>
                            <a:gd name="T35" fmla="*/ 44 h 83"/>
                            <a:gd name="T36" fmla="*/ 24 w 53"/>
                            <a:gd name="T37" fmla="*/ 44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3" h="83">
                              <a:moveTo>
                                <a:pt x="24" y="44"/>
                              </a:moveTo>
                              <a:cubicBezTo>
                                <a:pt x="24" y="37"/>
                                <a:pt x="24" y="37"/>
                                <a:pt x="24" y="37"/>
                              </a:cubicBezTo>
                              <a:cubicBezTo>
                                <a:pt x="27" y="37"/>
                                <a:pt x="27" y="37"/>
                                <a:pt x="27" y="37"/>
                              </a:cubicBezTo>
                              <a:cubicBezTo>
                                <a:pt x="38" y="37"/>
                                <a:pt x="43" y="30"/>
                                <a:pt x="43" y="22"/>
                              </a:cubicBezTo>
                              <a:cubicBezTo>
                                <a:pt x="43" y="12"/>
                                <a:pt x="37" y="6"/>
                                <a:pt x="27" y="6"/>
                              </a:cubicBezTo>
                              <a:cubicBezTo>
                                <a:pt x="17" y="6"/>
                                <a:pt x="10" y="12"/>
                                <a:pt x="10" y="24"/>
                              </a:cubicBezTo>
                              <a:cubicBezTo>
                                <a:pt x="2" y="24"/>
                                <a:pt x="2" y="24"/>
                                <a:pt x="2" y="24"/>
                              </a:cubicBezTo>
                              <a:cubicBezTo>
                                <a:pt x="2" y="11"/>
                                <a:pt x="11" y="0"/>
                                <a:pt x="27" y="0"/>
                              </a:cubicBezTo>
                              <a:cubicBezTo>
                                <a:pt x="42" y="0"/>
                                <a:pt x="51" y="8"/>
                                <a:pt x="51" y="21"/>
                              </a:cubicBezTo>
                              <a:cubicBezTo>
                                <a:pt x="51" y="31"/>
                                <a:pt x="44" y="38"/>
                                <a:pt x="37" y="40"/>
                              </a:cubicBezTo>
                              <a:cubicBezTo>
                                <a:pt x="37" y="40"/>
                                <a:pt x="37" y="40"/>
                                <a:pt x="37" y="40"/>
                              </a:cubicBezTo>
                              <a:cubicBezTo>
                                <a:pt x="44" y="42"/>
                                <a:pt x="53" y="47"/>
                                <a:pt x="53" y="60"/>
                              </a:cubicBezTo>
                              <a:cubicBezTo>
                                <a:pt x="53" y="73"/>
                                <a:pt x="43" y="83"/>
                                <a:pt x="27" y="83"/>
                              </a:cubicBezTo>
                              <a:cubicBezTo>
                                <a:pt x="8" y="83"/>
                                <a:pt x="1" y="72"/>
                                <a:pt x="0" y="59"/>
                              </a:cubicBezTo>
                              <a:cubicBezTo>
                                <a:pt x="8" y="59"/>
                                <a:pt x="8" y="59"/>
                                <a:pt x="8" y="59"/>
                              </a:cubicBezTo>
                              <a:cubicBezTo>
                                <a:pt x="9" y="71"/>
                                <a:pt x="16" y="77"/>
                                <a:pt x="27" y="77"/>
                              </a:cubicBezTo>
                              <a:cubicBezTo>
                                <a:pt x="38" y="77"/>
                                <a:pt x="46" y="70"/>
                                <a:pt x="46" y="61"/>
                              </a:cubicBezTo>
                              <a:cubicBezTo>
                                <a:pt x="46" y="50"/>
                                <a:pt x="38" y="44"/>
                                <a:pt x="27" y="44"/>
                              </a:cubicBezTo>
                              <a:lnTo>
                                <a:pt x="24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3"/>
                      <wps:cNvSpPr>
                        <a:spLocks noEditPoints="1"/>
                      </wps:cNvSpPr>
                      <wps:spPr bwMode="auto">
                        <a:xfrm>
                          <a:off x="221615" y="112395"/>
                          <a:ext cx="48895" cy="70485"/>
                        </a:xfrm>
                        <a:custGeom>
                          <a:avLst/>
                          <a:gdLst>
                            <a:gd name="T0" fmla="*/ 28 w 57"/>
                            <a:gd name="T1" fmla="*/ 0 h 83"/>
                            <a:gd name="T2" fmla="*/ 57 w 57"/>
                            <a:gd name="T3" fmla="*/ 42 h 83"/>
                            <a:gd name="T4" fmla="*/ 28 w 57"/>
                            <a:gd name="T5" fmla="*/ 83 h 83"/>
                            <a:gd name="T6" fmla="*/ 0 w 57"/>
                            <a:gd name="T7" fmla="*/ 42 h 83"/>
                            <a:gd name="T8" fmla="*/ 28 w 57"/>
                            <a:gd name="T9" fmla="*/ 0 h 83"/>
                            <a:gd name="T10" fmla="*/ 49 w 57"/>
                            <a:gd name="T11" fmla="*/ 42 h 83"/>
                            <a:gd name="T12" fmla="*/ 28 w 57"/>
                            <a:gd name="T13" fmla="*/ 6 h 83"/>
                            <a:gd name="T14" fmla="*/ 8 w 57"/>
                            <a:gd name="T15" fmla="*/ 42 h 83"/>
                            <a:gd name="T16" fmla="*/ 28 w 57"/>
                            <a:gd name="T17" fmla="*/ 77 h 83"/>
                            <a:gd name="T18" fmla="*/ 49 w 57"/>
                            <a:gd name="T19" fmla="*/ 42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7" h="83">
                              <a:moveTo>
                                <a:pt x="28" y="0"/>
                              </a:moveTo>
                              <a:cubicBezTo>
                                <a:pt x="45" y="0"/>
                                <a:pt x="57" y="14"/>
                                <a:pt x="57" y="42"/>
                              </a:cubicBezTo>
                              <a:cubicBezTo>
                                <a:pt x="57" y="69"/>
                                <a:pt x="45" y="83"/>
                                <a:pt x="28" y="83"/>
                              </a:cubicBezTo>
                              <a:cubicBezTo>
                                <a:pt x="11" y="83"/>
                                <a:pt x="0" y="69"/>
                                <a:pt x="0" y="42"/>
                              </a:cubicBezTo>
                              <a:cubicBezTo>
                                <a:pt x="0" y="14"/>
                                <a:pt x="11" y="0"/>
                                <a:pt x="28" y="0"/>
                              </a:cubicBezTo>
                              <a:close/>
                              <a:moveTo>
                                <a:pt x="49" y="42"/>
                              </a:moveTo>
                              <a:cubicBezTo>
                                <a:pt x="49" y="19"/>
                                <a:pt x="41" y="6"/>
                                <a:pt x="28" y="6"/>
                              </a:cubicBezTo>
                              <a:cubicBezTo>
                                <a:pt x="15" y="6"/>
                                <a:pt x="8" y="18"/>
                                <a:pt x="8" y="42"/>
                              </a:cubicBezTo>
                              <a:cubicBezTo>
                                <a:pt x="8" y="64"/>
                                <a:pt x="15" y="77"/>
                                <a:pt x="28" y="77"/>
                              </a:cubicBezTo>
                              <a:cubicBezTo>
                                <a:pt x="41" y="77"/>
                                <a:pt x="49" y="64"/>
                                <a:pt x="49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4"/>
                      <wps:cNvSpPr>
                        <a:spLocks/>
                      </wps:cNvSpPr>
                      <wps:spPr bwMode="auto">
                        <a:xfrm>
                          <a:off x="313055" y="111760"/>
                          <a:ext cx="45085" cy="69850"/>
                        </a:xfrm>
                        <a:custGeom>
                          <a:avLst/>
                          <a:gdLst>
                            <a:gd name="T0" fmla="*/ 0 w 71"/>
                            <a:gd name="T1" fmla="*/ 0 h 110"/>
                            <a:gd name="T2" fmla="*/ 71 w 71"/>
                            <a:gd name="T3" fmla="*/ 0 h 110"/>
                            <a:gd name="T4" fmla="*/ 71 w 71"/>
                            <a:gd name="T5" fmla="*/ 9 h 110"/>
                            <a:gd name="T6" fmla="*/ 10 w 71"/>
                            <a:gd name="T7" fmla="*/ 9 h 110"/>
                            <a:gd name="T8" fmla="*/ 10 w 71"/>
                            <a:gd name="T9" fmla="*/ 49 h 110"/>
                            <a:gd name="T10" fmla="*/ 65 w 71"/>
                            <a:gd name="T11" fmla="*/ 49 h 110"/>
                            <a:gd name="T12" fmla="*/ 65 w 71"/>
                            <a:gd name="T13" fmla="*/ 58 h 110"/>
                            <a:gd name="T14" fmla="*/ 10 w 71"/>
                            <a:gd name="T15" fmla="*/ 58 h 110"/>
                            <a:gd name="T16" fmla="*/ 10 w 71"/>
                            <a:gd name="T17" fmla="*/ 101 h 110"/>
                            <a:gd name="T18" fmla="*/ 71 w 71"/>
                            <a:gd name="T19" fmla="*/ 101 h 110"/>
                            <a:gd name="T20" fmla="*/ 71 w 71"/>
                            <a:gd name="T21" fmla="*/ 110 h 110"/>
                            <a:gd name="T22" fmla="*/ 0 w 71"/>
                            <a:gd name="T23" fmla="*/ 110 h 110"/>
                            <a:gd name="T24" fmla="*/ 0 w 71"/>
                            <a:gd name="T25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1" h="110">
                              <a:moveTo>
                                <a:pt x="0" y="0"/>
                              </a:moveTo>
                              <a:lnTo>
                                <a:pt x="71" y="0"/>
                              </a:lnTo>
                              <a:lnTo>
                                <a:pt x="71" y="9"/>
                              </a:lnTo>
                              <a:lnTo>
                                <a:pt x="10" y="9"/>
                              </a:lnTo>
                              <a:lnTo>
                                <a:pt x="10" y="49"/>
                              </a:lnTo>
                              <a:lnTo>
                                <a:pt x="65" y="49"/>
                              </a:lnTo>
                              <a:lnTo>
                                <a:pt x="65" y="58"/>
                              </a:lnTo>
                              <a:lnTo>
                                <a:pt x="10" y="58"/>
                              </a:lnTo>
                              <a:lnTo>
                                <a:pt x="10" y="101"/>
                              </a:lnTo>
                              <a:lnTo>
                                <a:pt x="71" y="101"/>
                              </a:lnTo>
                              <a:lnTo>
                                <a:pt x="71" y="110"/>
                              </a:lnTo>
                              <a:lnTo>
                                <a:pt x="0" y="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5"/>
                      <wps:cNvSpPr>
                        <a:spLocks noEditPoints="1"/>
                      </wps:cNvSpPr>
                      <wps:spPr bwMode="auto">
                        <a:xfrm>
                          <a:off x="370840" y="132080"/>
                          <a:ext cx="40640" cy="50800"/>
                        </a:xfrm>
                        <a:custGeom>
                          <a:avLst/>
                          <a:gdLst>
                            <a:gd name="T0" fmla="*/ 26 w 48"/>
                            <a:gd name="T1" fmla="*/ 60 h 60"/>
                            <a:gd name="T2" fmla="*/ 0 w 48"/>
                            <a:gd name="T3" fmla="*/ 31 h 60"/>
                            <a:gd name="T4" fmla="*/ 25 w 48"/>
                            <a:gd name="T5" fmla="*/ 0 h 60"/>
                            <a:gd name="T6" fmla="*/ 48 w 48"/>
                            <a:gd name="T7" fmla="*/ 27 h 60"/>
                            <a:gd name="T8" fmla="*/ 48 w 48"/>
                            <a:gd name="T9" fmla="*/ 32 h 60"/>
                            <a:gd name="T10" fmla="*/ 8 w 48"/>
                            <a:gd name="T11" fmla="*/ 32 h 60"/>
                            <a:gd name="T12" fmla="*/ 26 w 48"/>
                            <a:gd name="T13" fmla="*/ 54 h 60"/>
                            <a:gd name="T14" fmla="*/ 40 w 48"/>
                            <a:gd name="T15" fmla="*/ 44 h 60"/>
                            <a:gd name="T16" fmla="*/ 47 w 48"/>
                            <a:gd name="T17" fmla="*/ 44 h 60"/>
                            <a:gd name="T18" fmla="*/ 26 w 48"/>
                            <a:gd name="T19" fmla="*/ 60 h 60"/>
                            <a:gd name="T20" fmla="*/ 40 w 48"/>
                            <a:gd name="T21" fmla="*/ 26 h 60"/>
                            <a:gd name="T22" fmla="*/ 25 w 48"/>
                            <a:gd name="T23" fmla="*/ 6 h 60"/>
                            <a:gd name="T24" fmla="*/ 8 w 48"/>
                            <a:gd name="T25" fmla="*/ 26 h 60"/>
                            <a:gd name="T26" fmla="*/ 40 w 48"/>
                            <a:gd name="T27" fmla="*/ 2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" h="60">
                              <a:moveTo>
                                <a:pt x="26" y="60"/>
                              </a:moveTo>
                              <a:cubicBezTo>
                                <a:pt x="8" y="60"/>
                                <a:pt x="0" y="48"/>
                                <a:pt x="0" y="31"/>
                              </a:cubicBezTo>
                              <a:cubicBezTo>
                                <a:pt x="0" y="13"/>
                                <a:pt x="9" y="0"/>
                                <a:pt x="25" y="0"/>
                              </a:cubicBezTo>
                              <a:cubicBezTo>
                                <a:pt x="42" y="0"/>
                                <a:pt x="48" y="14"/>
                                <a:pt x="48" y="2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8" y="32"/>
                                <a:pt x="8" y="32"/>
                                <a:pt x="8" y="32"/>
                              </a:cubicBezTo>
                              <a:cubicBezTo>
                                <a:pt x="8" y="46"/>
                                <a:pt x="14" y="54"/>
                                <a:pt x="26" y="54"/>
                              </a:cubicBezTo>
                              <a:cubicBezTo>
                                <a:pt x="36" y="54"/>
                                <a:pt x="39" y="48"/>
                                <a:pt x="40" y="44"/>
                              </a:cubicBezTo>
                              <a:cubicBezTo>
                                <a:pt x="47" y="44"/>
                                <a:pt x="47" y="44"/>
                                <a:pt x="47" y="44"/>
                              </a:cubicBezTo>
                              <a:cubicBezTo>
                                <a:pt x="45" y="53"/>
                                <a:pt x="37" y="60"/>
                                <a:pt x="26" y="60"/>
                              </a:cubicBezTo>
                              <a:close/>
                              <a:moveTo>
                                <a:pt x="40" y="26"/>
                              </a:moveTo>
                              <a:cubicBezTo>
                                <a:pt x="40" y="17"/>
                                <a:pt x="37" y="6"/>
                                <a:pt x="25" y="6"/>
                              </a:cubicBezTo>
                              <a:cubicBezTo>
                                <a:pt x="15" y="6"/>
                                <a:pt x="9" y="15"/>
                                <a:pt x="8" y="26"/>
                              </a:cubicBezTo>
                              <a:cubicBezTo>
                                <a:pt x="40" y="26"/>
                                <a:pt x="40" y="26"/>
                                <a:pt x="40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6"/>
                      <wps:cNvSpPr>
                        <a:spLocks/>
                      </wps:cNvSpPr>
                      <wps:spPr bwMode="auto">
                        <a:xfrm>
                          <a:off x="421640" y="132080"/>
                          <a:ext cx="37465" cy="50800"/>
                        </a:xfrm>
                        <a:custGeom>
                          <a:avLst/>
                          <a:gdLst>
                            <a:gd name="T0" fmla="*/ 36 w 44"/>
                            <a:gd name="T1" fmla="*/ 15 h 60"/>
                            <a:gd name="T2" fmla="*/ 22 w 44"/>
                            <a:gd name="T3" fmla="*/ 6 h 60"/>
                            <a:gd name="T4" fmla="*/ 10 w 44"/>
                            <a:gd name="T5" fmla="*/ 16 h 60"/>
                            <a:gd name="T6" fmla="*/ 19 w 44"/>
                            <a:gd name="T7" fmla="*/ 25 h 60"/>
                            <a:gd name="T8" fmla="*/ 29 w 44"/>
                            <a:gd name="T9" fmla="*/ 27 h 60"/>
                            <a:gd name="T10" fmla="*/ 44 w 44"/>
                            <a:gd name="T11" fmla="*/ 42 h 60"/>
                            <a:gd name="T12" fmla="*/ 22 w 44"/>
                            <a:gd name="T13" fmla="*/ 60 h 60"/>
                            <a:gd name="T14" fmla="*/ 0 w 44"/>
                            <a:gd name="T15" fmla="*/ 43 h 60"/>
                            <a:gd name="T16" fmla="*/ 7 w 44"/>
                            <a:gd name="T17" fmla="*/ 43 h 60"/>
                            <a:gd name="T18" fmla="*/ 22 w 44"/>
                            <a:gd name="T19" fmla="*/ 54 h 60"/>
                            <a:gd name="T20" fmla="*/ 37 w 44"/>
                            <a:gd name="T21" fmla="*/ 43 h 60"/>
                            <a:gd name="T22" fmla="*/ 27 w 44"/>
                            <a:gd name="T23" fmla="*/ 34 h 60"/>
                            <a:gd name="T24" fmla="*/ 17 w 44"/>
                            <a:gd name="T25" fmla="*/ 32 h 60"/>
                            <a:gd name="T26" fmla="*/ 2 w 44"/>
                            <a:gd name="T27" fmla="*/ 17 h 60"/>
                            <a:gd name="T28" fmla="*/ 23 w 44"/>
                            <a:gd name="T29" fmla="*/ 0 h 60"/>
                            <a:gd name="T30" fmla="*/ 43 w 44"/>
                            <a:gd name="T31" fmla="*/ 15 h 60"/>
                            <a:gd name="T32" fmla="*/ 36 w 44"/>
                            <a:gd name="T33" fmla="*/ 15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4" h="60">
                              <a:moveTo>
                                <a:pt x="36" y="15"/>
                              </a:moveTo>
                              <a:cubicBezTo>
                                <a:pt x="35" y="10"/>
                                <a:pt x="30" y="6"/>
                                <a:pt x="22" y="6"/>
                              </a:cubicBezTo>
                              <a:cubicBezTo>
                                <a:pt x="14" y="6"/>
                                <a:pt x="10" y="11"/>
                                <a:pt x="10" y="16"/>
                              </a:cubicBezTo>
                              <a:cubicBezTo>
                                <a:pt x="10" y="22"/>
                                <a:pt x="13" y="25"/>
                                <a:pt x="19" y="25"/>
                              </a:cubicBezTo>
                              <a:cubicBezTo>
                                <a:pt x="29" y="27"/>
                                <a:pt x="29" y="27"/>
                                <a:pt x="29" y="27"/>
                              </a:cubicBezTo>
                              <a:cubicBezTo>
                                <a:pt x="40" y="28"/>
                                <a:pt x="44" y="34"/>
                                <a:pt x="44" y="42"/>
                              </a:cubicBezTo>
                              <a:cubicBezTo>
                                <a:pt x="44" y="53"/>
                                <a:pt x="35" y="60"/>
                                <a:pt x="22" y="60"/>
                              </a:cubicBezTo>
                              <a:cubicBezTo>
                                <a:pt x="11" y="60"/>
                                <a:pt x="1" y="55"/>
                                <a:pt x="0" y="43"/>
                              </a:cubicBezTo>
                              <a:cubicBezTo>
                                <a:pt x="7" y="43"/>
                                <a:pt x="7" y="43"/>
                                <a:pt x="7" y="43"/>
                              </a:cubicBezTo>
                              <a:cubicBezTo>
                                <a:pt x="9" y="49"/>
                                <a:pt x="13" y="54"/>
                                <a:pt x="22" y="54"/>
                              </a:cubicBezTo>
                              <a:cubicBezTo>
                                <a:pt x="31" y="54"/>
                                <a:pt x="37" y="50"/>
                                <a:pt x="37" y="43"/>
                              </a:cubicBezTo>
                              <a:cubicBezTo>
                                <a:pt x="37" y="38"/>
                                <a:pt x="35" y="35"/>
                                <a:pt x="27" y="34"/>
                              </a:cubicBez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8" y="31"/>
                                <a:pt x="2" y="26"/>
                                <a:pt x="2" y="17"/>
                              </a:cubicBezTo>
                              <a:cubicBezTo>
                                <a:pt x="2" y="7"/>
                                <a:pt x="11" y="0"/>
                                <a:pt x="23" y="0"/>
                              </a:cubicBezTo>
                              <a:cubicBezTo>
                                <a:pt x="34" y="0"/>
                                <a:pt x="42" y="6"/>
                                <a:pt x="43" y="15"/>
                              </a:cubicBezTo>
                              <a:lnTo>
                                <a:pt x="36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7"/>
                      <wps:cNvSpPr>
                        <a:spLocks/>
                      </wps:cNvSpPr>
                      <wps:spPr bwMode="auto">
                        <a:xfrm>
                          <a:off x="466725" y="119380"/>
                          <a:ext cx="28575" cy="63500"/>
                        </a:xfrm>
                        <a:custGeom>
                          <a:avLst/>
                          <a:gdLst>
                            <a:gd name="T0" fmla="*/ 19 w 34"/>
                            <a:gd name="T1" fmla="*/ 0 h 75"/>
                            <a:gd name="T2" fmla="*/ 19 w 34"/>
                            <a:gd name="T3" fmla="*/ 17 h 75"/>
                            <a:gd name="T4" fmla="*/ 33 w 34"/>
                            <a:gd name="T5" fmla="*/ 17 h 75"/>
                            <a:gd name="T6" fmla="*/ 33 w 34"/>
                            <a:gd name="T7" fmla="*/ 23 h 75"/>
                            <a:gd name="T8" fmla="*/ 19 w 34"/>
                            <a:gd name="T9" fmla="*/ 23 h 75"/>
                            <a:gd name="T10" fmla="*/ 19 w 34"/>
                            <a:gd name="T11" fmla="*/ 59 h 75"/>
                            <a:gd name="T12" fmla="*/ 28 w 34"/>
                            <a:gd name="T13" fmla="*/ 68 h 75"/>
                            <a:gd name="T14" fmla="*/ 34 w 34"/>
                            <a:gd name="T15" fmla="*/ 67 h 75"/>
                            <a:gd name="T16" fmla="*/ 34 w 34"/>
                            <a:gd name="T17" fmla="*/ 74 h 75"/>
                            <a:gd name="T18" fmla="*/ 26 w 34"/>
                            <a:gd name="T19" fmla="*/ 75 h 75"/>
                            <a:gd name="T20" fmla="*/ 11 w 34"/>
                            <a:gd name="T21" fmla="*/ 60 h 75"/>
                            <a:gd name="T22" fmla="*/ 11 w 34"/>
                            <a:gd name="T23" fmla="*/ 23 h 75"/>
                            <a:gd name="T24" fmla="*/ 0 w 34"/>
                            <a:gd name="T25" fmla="*/ 23 h 75"/>
                            <a:gd name="T26" fmla="*/ 0 w 34"/>
                            <a:gd name="T27" fmla="*/ 17 h 75"/>
                            <a:gd name="T28" fmla="*/ 3 w 34"/>
                            <a:gd name="T29" fmla="*/ 17 h 75"/>
                            <a:gd name="T30" fmla="*/ 11 w 34"/>
                            <a:gd name="T31" fmla="*/ 5 h 75"/>
                            <a:gd name="T32" fmla="*/ 11 w 34"/>
                            <a:gd name="T33" fmla="*/ 0 h 75"/>
                            <a:gd name="T34" fmla="*/ 19 w 34"/>
                            <a:gd name="T35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4" h="75">
                              <a:moveTo>
                                <a:pt x="19" y="0"/>
                              </a:moveTo>
                              <a:cubicBezTo>
                                <a:pt x="19" y="17"/>
                                <a:pt x="19" y="17"/>
                                <a:pt x="19" y="17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3" y="23"/>
                                <a:pt x="33" y="23"/>
                                <a:pt x="33" y="23"/>
                              </a:cubicBezTo>
                              <a:cubicBezTo>
                                <a:pt x="19" y="23"/>
                                <a:pt x="19" y="23"/>
                                <a:pt x="19" y="23"/>
                              </a:cubicBezTo>
                              <a:cubicBezTo>
                                <a:pt x="19" y="59"/>
                                <a:pt x="19" y="59"/>
                                <a:pt x="19" y="59"/>
                              </a:cubicBezTo>
                              <a:cubicBezTo>
                                <a:pt x="19" y="65"/>
                                <a:pt x="21" y="68"/>
                                <a:pt x="28" y="68"/>
                              </a:cubicBezTo>
                              <a:cubicBezTo>
                                <a:pt x="31" y="68"/>
                                <a:pt x="34" y="67"/>
                                <a:pt x="34" y="67"/>
                              </a:cubicBezTo>
                              <a:cubicBezTo>
                                <a:pt x="34" y="74"/>
                                <a:pt x="34" y="74"/>
                                <a:pt x="34" y="74"/>
                              </a:cubicBezTo>
                              <a:cubicBezTo>
                                <a:pt x="34" y="74"/>
                                <a:pt x="31" y="75"/>
                                <a:pt x="26" y="75"/>
                              </a:cubicBezTo>
                              <a:cubicBezTo>
                                <a:pt x="15" y="75"/>
                                <a:pt x="11" y="69"/>
                                <a:pt x="11" y="60"/>
                              </a:cubicBezTo>
                              <a:cubicBezTo>
                                <a:pt x="11" y="23"/>
                                <a:pt x="11" y="23"/>
                                <a:pt x="11" y="23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3" y="17"/>
                                <a:pt x="3" y="17"/>
                                <a:pt x="3" y="17"/>
                              </a:cubicBezTo>
                              <a:cubicBezTo>
                                <a:pt x="10" y="17"/>
                                <a:pt x="11" y="15"/>
                                <a:pt x="11" y="5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8"/>
                      <wps:cNvSpPr>
                        <a:spLocks noEditPoints="1"/>
                      </wps:cNvSpPr>
                      <wps:spPr bwMode="auto">
                        <a:xfrm>
                          <a:off x="507365" y="114300"/>
                          <a:ext cx="6985" cy="67310"/>
                        </a:xfrm>
                        <a:custGeom>
                          <a:avLst/>
                          <a:gdLst>
                            <a:gd name="T0" fmla="*/ 0 w 11"/>
                            <a:gd name="T1" fmla="*/ 0 h 106"/>
                            <a:gd name="T2" fmla="*/ 11 w 11"/>
                            <a:gd name="T3" fmla="*/ 0 h 106"/>
                            <a:gd name="T4" fmla="*/ 11 w 11"/>
                            <a:gd name="T5" fmla="*/ 12 h 106"/>
                            <a:gd name="T6" fmla="*/ 0 w 11"/>
                            <a:gd name="T7" fmla="*/ 12 h 106"/>
                            <a:gd name="T8" fmla="*/ 0 w 11"/>
                            <a:gd name="T9" fmla="*/ 0 h 106"/>
                            <a:gd name="T10" fmla="*/ 2 w 11"/>
                            <a:gd name="T11" fmla="*/ 30 h 106"/>
                            <a:gd name="T12" fmla="*/ 11 w 11"/>
                            <a:gd name="T13" fmla="*/ 30 h 106"/>
                            <a:gd name="T14" fmla="*/ 11 w 11"/>
                            <a:gd name="T15" fmla="*/ 106 h 106"/>
                            <a:gd name="T16" fmla="*/ 2 w 11"/>
                            <a:gd name="T17" fmla="*/ 106 h 106"/>
                            <a:gd name="T18" fmla="*/ 2 w 11"/>
                            <a:gd name="T19" fmla="*/ 3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" h="106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lnTo>
                                <a:pt x="1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" y="30"/>
                              </a:moveTo>
                              <a:lnTo>
                                <a:pt x="11" y="30"/>
                              </a:lnTo>
                              <a:lnTo>
                                <a:pt x="11" y="106"/>
                              </a:lnTo>
                              <a:lnTo>
                                <a:pt x="2" y="106"/>
                              </a:lnTo>
                              <a:lnTo>
                                <a:pt x="2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9"/>
                      <wps:cNvSpPr>
                        <a:spLocks/>
                      </wps:cNvSpPr>
                      <wps:spPr bwMode="auto">
                        <a:xfrm>
                          <a:off x="550545" y="109220"/>
                          <a:ext cx="47625" cy="84455"/>
                        </a:xfrm>
                        <a:custGeom>
                          <a:avLst/>
                          <a:gdLst>
                            <a:gd name="T0" fmla="*/ 66 w 75"/>
                            <a:gd name="T1" fmla="*/ 0 h 133"/>
                            <a:gd name="T2" fmla="*/ 75 w 75"/>
                            <a:gd name="T3" fmla="*/ 0 h 133"/>
                            <a:gd name="T4" fmla="*/ 10 w 75"/>
                            <a:gd name="T5" fmla="*/ 133 h 133"/>
                            <a:gd name="T6" fmla="*/ 0 w 75"/>
                            <a:gd name="T7" fmla="*/ 133 h 133"/>
                            <a:gd name="T8" fmla="*/ 66 w 75"/>
                            <a:gd name="T9" fmla="*/ 0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33">
                              <a:moveTo>
                                <a:pt x="66" y="0"/>
                              </a:moveTo>
                              <a:lnTo>
                                <a:pt x="75" y="0"/>
                              </a:lnTo>
                              <a:lnTo>
                                <a:pt x="10" y="133"/>
                              </a:lnTo>
                              <a:lnTo>
                                <a:pt x="0" y="13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30"/>
                      <wps:cNvSpPr>
                        <a:spLocks/>
                      </wps:cNvSpPr>
                      <wps:spPr bwMode="auto">
                        <a:xfrm>
                          <a:off x="638175" y="111760"/>
                          <a:ext cx="45085" cy="69850"/>
                        </a:xfrm>
                        <a:custGeom>
                          <a:avLst/>
                          <a:gdLst>
                            <a:gd name="T0" fmla="*/ 0 w 71"/>
                            <a:gd name="T1" fmla="*/ 0 h 110"/>
                            <a:gd name="T2" fmla="*/ 71 w 71"/>
                            <a:gd name="T3" fmla="*/ 0 h 110"/>
                            <a:gd name="T4" fmla="*/ 71 w 71"/>
                            <a:gd name="T5" fmla="*/ 9 h 110"/>
                            <a:gd name="T6" fmla="*/ 10 w 71"/>
                            <a:gd name="T7" fmla="*/ 9 h 110"/>
                            <a:gd name="T8" fmla="*/ 10 w 71"/>
                            <a:gd name="T9" fmla="*/ 49 h 110"/>
                            <a:gd name="T10" fmla="*/ 66 w 71"/>
                            <a:gd name="T11" fmla="*/ 49 h 110"/>
                            <a:gd name="T12" fmla="*/ 66 w 71"/>
                            <a:gd name="T13" fmla="*/ 58 h 110"/>
                            <a:gd name="T14" fmla="*/ 10 w 71"/>
                            <a:gd name="T15" fmla="*/ 58 h 110"/>
                            <a:gd name="T16" fmla="*/ 10 w 71"/>
                            <a:gd name="T17" fmla="*/ 101 h 110"/>
                            <a:gd name="T18" fmla="*/ 71 w 71"/>
                            <a:gd name="T19" fmla="*/ 101 h 110"/>
                            <a:gd name="T20" fmla="*/ 71 w 71"/>
                            <a:gd name="T21" fmla="*/ 110 h 110"/>
                            <a:gd name="T22" fmla="*/ 0 w 71"/>
                            <a:gd name="T23" fmla="*/ 110 h 110"/>
                            <a:gd name="T24" fmla="*/ 0 w 71"/>
                            <a:gd name="T25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1" h="110">
                              <a:moveTo>
                                <a:pt x="0" y="0"/>
                              </a:moveTo>
                              <a:lnTo>
                                <a:pt x="71" y="0"/>
                              </a:lnTo>
                              <a:lnTo>
                                <a:pt x="71" y="9"/>
                              </a:lnTo>
                              <a:lnTo>
                                <a:pt x="10" y="9"/>
                              </a:lnTo>
                              <a:lnTo>
                                <a:pt x="10" y="49"/>
                              </a:lnTo>
                              <a:lnTo>
                                <a:pt x="66" y="49"/>
                              </a:lnTo>
                              <a:lnTo>
                                <a:pt x="66" y="58"/>
                              </a:lnTo>
                              <a:lnTo>
                                <a:pt x="10" y="58"/>
                              </a:lnTo>
                              <a:lnTo>
                                <a:pt x="10" y="101"/>
                              </a:lnTo>
                              <a:lnTo>
                                <a:pt x="71" y="101"/>
                              </a:lnTo>
                              <a:lnTo>
                                <a:pt x="71" y="110"/>
                              </a:lnTo>
                              <a:lnTo>
                                <a:pt x="0" y="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31"/>
                      <wps:cNvSpPr>
                        <a:spLocks/>
                      </wps:cNvSpPr>
                      <wps:spPr bwMode="auto">
                        <a:xfrm>
                          <a:off x="695325" y="132080"/>
                          <a:ext cx="37465" cy="50800"/>
                        </a:xfrm>
                        <a:custGeom>
                          <a:avLst/>
                          <a:gdLst>
                            <a:gd name="T0" fmla="*/ 36 w 44"/>
                            <a:gd name="T1" fmla="*/ 15 h 60"/>
                            <a:gd name="T2" fmla="*/ 23 w 44"/>
                            <a:gd name="T3" fmla="*/ 6 h 60"/>
                            <a:gd name="T4" fmla="*/ 10 w 44"/>
                            <a:gd name="T5" fmla="*/ 16 h 60"/>
                            <a:gd name="T6" fmla="*/ 19 w 44"/>
                            <a:gd name="T7" fmla="*/ 25 h 60"/>
                            <a:gd name="T8" fmla="*/ 29 w 44"/>
                            <a:gd name="T9" fmla="*/ 27 h 60"/>
                            <a:gd name="T10" fmla="*/ 44 w 44"/>
                            <a:gd name="T11" fmla="*/ 42 h 60"/>
                            <a:gd name="T12" fmla="*/ 23 w 44"/>
                            <a:gd name="T13" fmla="*/ 60 h 60"/>
                            <a:gd name="T14" fmla="*/ 0 w 44"/>
                            <a:gd name="T15" fmla="*/ 43 h 60"/>
                            <a:gd name="T16" fmla="*/ 8 w 44"/>
                            <a:gd name="T17" fmla="*/ 43 h 60"/>
                            <a:gd name="T18" fmla="*/ 23 w 44"/>
                            <a:gd name="T19" fmla="*/ 54 h 60"/>
                            <a:gd name="T20" fmla="*/ 37 w 44"/>
                            <a:gd name="T21" fmla="*/ 43 h 60"/>
                            <a:gd name="T22" fmla="*/ 27 w 44"/>
                            <a:gd name="T23" fmla="*/ 34 h 60"/>
                            <a:gd name="T24" fmla="*/ 18 w 44"/>
                            <a:gd name="T25" fmla="*/ 32 h 60"/>
                            <a:gd name="T26" fmla="*/ 3 w 44"/>
                            <a:gd name="T27" fmla="*/ 17 h 60"/>
                            <a:gd name="T28" fmla="*/ 23 w 44"/>
                            <a:gd name="T29" fmla="*/ 0 h 60"/>
                            <a:gd name="T30" fmla="*/ 43 w 44"/>
                            <a:gd name="T31" fmla="*/ 15 h 60"/>
                            <a:gd name="T32" fmla="*/ 36 w 44"/>
                            <a:gd name="T33" fmla="*/ 15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4" h="60">
                              <a:moveTo>
                                <a:pt x="36" y="15"/>
                              </a:moveTo>
                              <a:cubicBezTo>
                                <a:pt x="35" y="10"/>
                                <a:pt x="30" y="6"/>
                                <a:pt x="23" y="6"/>
                              </a:cubicBezTo>
                              <a:cubicBezTo>
                                <a:pt x="15" y="6"/>
                                <a:pt x="10" y="11"/>
                                <a:pt x="10" y="16"/>
                              </a:cubicBezTo>
                              <a:cubicBezTo>
                                <a:pt x="10" y="22"/>
                                <a:pt x="13" y="25"/>
                                <a:pt x="19" y="25"/>
                              </a:cubicBezTo>
                              <a:cubicBezTo>
                                <a:pt x="29" y="27"/>
                                <a:pt x="29" y="27"/>
                                <a:pt x="29" y="27"/>
                              </a:cubicBezTo>
                              <a:cubicBezTo>
                                <a:pt x="40" y="28"/>
                                <a:pt x="44" y="34"/>
                                <a:pt x="44" y="42"/>
                              </a:cubicBezTo>
                              <a:cubicBezTo>
                                <a:pt x="44" y="53"/>
                                <a:pt x="35" y="60"/>
                                <a:pt x="23" y="60"/>
                              </a:cubicBezTo>
                              <a:cubicBezTo>
                                <a:pt x="11" y="60"/>
                                <a:pt x="2" y="55"/>
                                <a:pt x="0" y="43"/>
                              </a:cubicBezTo>
                              <a:cubicBezTo>
                                <a:pt x="8" y="43"/>
                                <a:pt x="8" y="43"/>
                                <a:pt x="8" y="43"/>
                              </a:cubicBezTo>
                              <a:cubicBezTo>
                                <a:pt x="9" y="49"/>
                                <a:pt x="13" y="54"/>
                                <a:pt x="23" y="54"/>
                              </a:cubicBezTo>
                              <a:cubicBezTo>
                                <a:pt x="31" y="54"/>
                                <a:pt x="37" y="50"/>
                                <a:pt x="37" y="43"/>
                              </a:cubicBezTo>
                              <a:cubicBezTo>
                                <a:pt x="37" y="38"/>
                                <a:pt x="35" y="35"/>
                                <a:pt x="27" y="34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8" y="31"/>
                                <a:pt x="3" y="26"/>
                                <a:pt x="3" y="17"/>
                              </a:cubicBezTo>
                              <a:cubicBezTo>
                                <a:pt x="3" y="7"/>
                                <a:pt x="11" y="0"/>
                                <a:pt x="23" y="0"/>
                              </a:cubicBezTo>
                              <a:cubicBezTo>
                                <a:pt x="35" y="0"/>
                                <a:pt x="42" y="6"/>
                                <a:pt x="43" y="15"/>
                              </a:cubicBezTo>
                              <a:lnTo>
                                <a:pt x="36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32"/>
                      <wps:cNvSpPr>
                        <a:spLocks/>
                      </wps:cNvSpPr>
                      <wps:spPr bwMode="auto">
                        <a:xfrm>
                          <a:off x="740410" y="119380"/>
                          <a:ext cx="29210" cy="63500"/>
                        </a:xfrm>
                        <a:custGeom>
                          <a:avLst/>
                          <a:gdLst>
                            <a:gd name="T0" fmla="*/ 19 w 34"/>
                            <a:gd name="T1" fmla="*/ 0 h 75"/>
                            <a:gd name="T2" fmla="*/ 19 w 34"/>
                            <a:gd name="T3" fmla="*/ 17 h 75"/>
                            <a:gd name="T4" fmla="*/ 33 w 34"/>
                            <a:gd name="T5" fmla="*/ 17 h 75"/>
                            <a:gd name="T6" fmla="*/ 33 w 34"/>
                            <a:gd name="T7" fmla="*/ 23 h 75"/>
                            <a:gd name="T8" fmla="*/ 19 w 34"/>
                            <a:gd name="T9" fmla="*/ 23 h 75"/>
                            <a:gd name="T10" fmla="*/ 19 w 34"/>
                            <a:gd name="T11" fmla="*/ 59 h 75"/>
                            <a:gd name="T12" fmla="*/ 28 w 34"/>
                            <a:gd name="T13" fmla="*/ 68 h 75"/>
                            <a:gd name="T14" fmla="*/ 34 w 34"/>
                            <a:gd name="T15" fmla="*/ 67 h 75"/>
                            <a:gd name="T16" fmla="*/ 34 w 34"/>
                            <a:gd name="T17" fmla="*/ 74 h 75"/>
                            <a:gd name="T18" fmla="*/ 26 w 34"/>
                            <a:gd name="T19" fmla="*/ 75 h 75"/>
                            <a:gd name="T20" fmla="*/ 11 w 34"/>
                            <a:gd name="T21" fmla="*/ 60 h 75"/>
                            <a:gd name="T22" fmla="*/ 11 w 34"/>
                            <a:gd name="T23" fmla="*/ 23 h 75"/>
                            <a:gd name="T24" fmla="*/ 0 w 34"/>
                            <a:gd name="T25" fmla="*/ 23 h 75"/>
                            <a:gd name="T26" fmla="*/ 0 w 34"/>
                            <a:gd name="T27" fmla="*/ 17 h 75"/>
                            <a:gd name="T28" fmla="*/ 3 w 34"/>
                            <a:gd name="T29" fmla="*/ 17 h 75"/>
                            <a:gd name="T30" fmla="*/ 12 w 34"/>
                            <a:gd name="T31" fmla="*/ 5 h 75"/>
                            <a:gd name="T32" fmla="*/ 12 w 34"/>
                            <a:gd name="T33" fmla="*/ 0 h 75"/>
                            <a:gd name="T34" fmla="*/ 19 w 34"/>
                            <a:gd name="T35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4" h="75">
                              <a:moveTo>
                                <a:pt x="19" y="0"/>
                              </a:moveTo>
                              <a:cubicBezTo>
                                <a:pt x="19" y="17"/>
                                <a:pt x="19" y="17"/>
                                <a:pt x="19" y="17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3" y="23"/>
                                <a:pt x="33" y="23"/>
                                <a:pt x="33" y="23"/>
                              </a:cubicBezTo>
                              <a:cubicBezTo>
                                <a:pt x="19" y="23"/>
                                <a:pt x="19" y="23"/>
                                <a:pt x="19" y="23"/>
                              </a:cubicBezTo>
                              <a:cubicBezTo>
                                <a:pt x="19" y="59"/>
                                <a:pt x="19" y="59"/>
                                <a:pt x="19" y="59"/>
                              </a:cubicBezTo>
                              <a:cubicBezTo>
                                <a:pt x="19" y="65"/>
                                <a:pt x="21" y="68"/>
                                <a:pt x="28" y="68"/>
                              </a:cubicBezTo>
                              <a:cubicBezTo>
                                <a:pt x="31" y="68"/>
                                <a:pt x="34" y="67"/>
                                <a:pt x="34" y="67"/>
                              </a:cubicBezTo>
                              <a:cubicBezTo>
                                <a:pt x="34" y="74"/>
                                <a:pt x="34" y="74"/>
                                <a:pt x="34" y="74"/>
                              </a:cubicBezTo>
                              <a:cubicBezTo>
                                <a:pt x="34" y="74"/>
                                <a:pt x="31" y="75"/>
                                <a:pt x="26" y="75"/>
                              </a:cubicBezTo>
                              <a:cubicBezTo>
                                <a:pt x="15" y="75"/>
                                <a:pt x="11" y="69"/>
                                <a:pt x="11" y="60"/>
                              </a:cubicBezTo>
                              <a:cubicBezTo>
                                <a:pt x="11" y="23"/>
                                <a:pt x="11" y="23"/>
                                <a:pt x="11" y="23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3" y="17"/>
                                <a:pt x="3" y="17"/>
                                <a:pt x="3" y="17"/>
                              </a:cubicBezTo>
                              <a:cubicBezTo>
                                <a:pt x="10" y="17"/>
                                <a:pt x="12" y="15"/>
                                <a:pt x="12" y="5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33"/>
                      <wps:cNvSpPr>
                        <a:spLocks noEditPoints="1"/>
                      </wps:cNvSpPr>
                      <wps:spPr bwMode="auto">
                        <a:xfrm>
                          <a:off x="777875" y="132080"/>
                          <a:ext cx="42545" cy="50800"/>
                        </a:xfrm>
                        <a:custGeom>
                          <a:avLst/>
                          <a:gdLst>
                            <a:gd name="T0" fmla="*/ 0 w 50"/>
                            <a:gd name="T1" fmla="*/ 30 h 60"/>
                            <a:gd name="T2" fmla="*/ 25 w 50"/>
                            <a:gd name="T3" fmla="*/ 0 h 60"/>
                            <a:gd name="T4" fmla="*/ 50 w 50"/>
                            <a:gd name="T5" fmla="*/ 30 h 60"/>
                            <a:gd name="T6" fmla="*/ 25 w 50"/>
                            <a:gd name="T7" fmla="*/ 60 h 60"/>
                            <a:gd name="T8" fmla="*/ 0 w 50"/>
                            <a:gd name="T9" fmla="*/ 30 h 60"/>
                            <a:gd name="T10" fmla="*/ 8 w 50"/>
                            <a:gd name="T11" fmla="*/ 30 h 60"/>
                            <a:gd name="T12" fmla="*/ 25 w 50"/>
                            <a:gd name="T13" fmla="*/ 54 h 60"/>
                            <a:gd name="T14" fmla="*/ 42 w 50"/>
                            <a:gd name="T15" fmla="*/ 30 h 60"/>
                            <a:gd name="T16" fmla="*/ 25 w 50"/>
                            <a:gd name="T17" fmla="*/ 6 h 60"/>
                            <a:gd name="T18" fmla="*/ 8 w 50"/>
                            <a:gd name="T19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60">
                              <a:moveTo>
                                <a:pt x="0" y="30"/>
                              </a:moveTo>
                              <a:cubicBezTo>
                                <a:pt x="0" y="13"/>
                                <a:pt x="9" y="0"/>
                                <a:pt x="25" y="0"/>
                              </a:cubicBezTo>
                              <a:cubicBezTo>
                                <a:pt x="42" y="0"/>
                                <a:pt x="50" y="13"/>
                                <a:pt x="50" y="30"/>
                              </a:cubicBezTo>
                              <a:cubicBezTo>
                                <a:pt x="50" y="48"/>
                                <a:pt x="41" y="60"/>
                                <a:pt x="25" y="60"/>
                              </a:cubicBezTo>
                              <a:cubicBezTo>
                                <a:pt x="8" y="60"/>
                                <a:pt x="0" y="48"/>
                                <a:pt x="0" y="30"/>
                              </a:cubicBezTo>
                              <a:close/>
                              <a:moveTo>
                                <a:pt x="8" y="30"/>
                              </a:moveTo>
                              <a:cubicBezTo>
                                <a:pt x="8" y="45"/>
                                <a:pt x="13" y="54"/>
                                <a:pt x="25" y="54"/>
                              </a:cubicBezTo>
                              <a:cubicBezTo>
                                <a:pt x="37" y="54"/>
                                <a:pt x="42" y="45"/>
                                <a:pt x="42" y="30"/>
                              </a:cubicBezTo>
                              <a:cubicBezTo>
                                <a:pt x="42" y="16"/>
                                <a:pt x="37" y="6"/>
                                <a:pt x="25" y="6"/>
                              </a:cubicBezTo>
                              <a:cubicBezTo>
                                <a:pt x="14" y="6"/>
                                <a:pt x="8" y="16"/>
                                <a:pt x="8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34"/>
                      <wps:cNvSpPr>
                        <a:spLocks/>
                      </wps:cNvSpPr>
                      <wps:spPr bwMode="auto">
                        <a:xfrm>
                          <a:off x="835025" y="132080"/>
                          <a:ext cx="36830" cy="49530"/>
                        </a:xfrm>
                        <a:custGeom>
                          <a:avLst/>
                          <a:gdLst>
                            <a:gd name="T0" fmla="*/ 37 w 44"/>
                            <a:gd name="T1" fmla="*/ 23 h 59"/>
                            <a:gd name="T2" fmla="*/ 34 w 44"/>
                            <a:gd name="T3" fmla="*/ 11 h 59"/>
                            <a:gd name="T4" fmla="*/ 25 w 44"/>
                            <a:gd name="T5" fmla="*/ 7 h 59"/>
                            <a:gd name="T6" fmla="*/ 8 w 44"/>
                            <a:gd name="T7" fmla="*/ 25 h 59"/>
                            <a:gd name="T8" fmla="*/ 8 w 44"/>
                            <a:gd name="T9" fmla="*/ 59 h 59"/>
                            <a:gd name="T10" fmla="*/ 0 w 44"/>
                            <a:gd name="T11" fmla="*/ 59 h 59"/>
                            <a:gd name="T12" fmla="*/ 0 w 44"/>
                            <a:gd name="T13" fmla="*/ 2 h 59"/>
                            <a:gd name="T14" fmla="*/ 7 w 44"/>
                            <a:gd name="T15" fmla="*/ 2 h 59"/>
                            <a:gd name="T16" fmla="*/ 7 w 44"/>
                            <a:gd name="T17" fmla="*/ 12 h 59"/>
                            <a:gd name="T18" fmla="*/ 7 w 44"/>
                            <a:gd name="T19" fmla="*/ 12 h 59"/>
                            <a:gd name="T20" fmla="*/ 26 w 44"/>
                            <a:gd name="T21" fmla="*/ 0 h 59"/>
                            <a:gd name="T22" fmla="*/ 44 w 44"/>
                            <a:gd name="T23" fmla="*/ 20 h 59"/>
                            <a:gd name="T24" fmla="*/ 44 w 44"/>
                            <a:gd name="T25" fmla="*/ 59 h 59"/>
                            <a:gd name="T26" fmla="*/ 37 w 44"/>
                            <a:gd name="T27" fmla="*/ 59 h 59"/>
                            <a:gd name="T28" fmla="*/ 37 w 44"/>
                            <a:gd name="T29" fmla="*/ 2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" h="59">
                              <a:moveTo>
                                <a:pt x="37" y="23"/>
                              </a:moveTo>
                              <a:cubicBezTo>
                                <a:pt x="37" y="18"/>
                                <a:pt x="36" y="14"/>
                                <a:pt x="34" y="11"/>
                              </a:cubicBezTo>
                              <a:cubicBezTo>
                                <a:pt x="32" y="8"/>
                                <a:pt x="29" y="7"/>
                                <a:pt x="25" y="7"/>
                              </a:cubicBezTo>
                              <a:cubicBezTo>
                                <a:pt x="13" y="7"/>
                                <a:pt x="8" y="15"/>
                                <a:pt x="8" y="25"/>
                              </a:cubicBezTo>
                              <a:cubicBezTo>
                                <a:pt x="8" y="59"/>
                                <a:pt x="8" y="59"/>
                                <a:pt x="8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10" y="6"/>
                                <a:pt x="17" y="0"/>
                                <a:pt x="26" y="0"/>
                              </a:cubicBezTo>
                              <a:cubicBezTo>
                                <a:pt x="39" y="0"/>
                                <a:pt x="44" y="7"/>
                                <a:pt x="44" y="20"/>
                              </a:cubicBezTo>
                              <a:cubicBezTo>
                                <a:pt x="44" y="59"/>
                                <a:pt x="44" y="59"/>
                                <a:pt x="44" y="59"/>
                              </a:cubicBezTo>
                              <a:cubicBezTo>
                                <a:pt x="37" y="59"/>
                                <a:pt x="37" y="59"/>
                                <a:pt x="37" y="59"/>
                              </a:cubicBezTo>
                              <a:lnTo>
                                <a:pt x="37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35"/>
                      <wps:cNvSpPr>
                        <a:spLocks noEditPoints="1"/>
                      </wps:cNvSpPr>
                      <wps:spPr bwMode="auto">
                        <a:xfrm>
                          <a:off x="890905" y="114300"/>
                          <a:ext cx="6985" cy="67310"/>
                        </a:xfrm>
                        <a:custGeom>
                          <a:avLst/>
                          <a:gdLst>
                            <a:gd name="T0" fmla="*/ 0 w 11"/>
                            <a:gd name="T1" fmla="*/ 0 h 106"/>
                            <a:gd name="T2" fmla="*/ 11 w 11"/>
                            <a:gd name="T3" fmla="*/ 0 h 106"/>
                            <a:gd name="T4" fmla="*/ 11 w 11"/>
                            <a:gd name="T5" fmla="*/ 12 h 106"/>
                            <a:gd name="T6" fmla="*/ 0 w 11"/>
                            <a:gd name="T7" fmla="*/ 12 h 106"/>
                            <a:gd name="T8" fmla="*/ 0 w 11"/>
                            <a:gd name="T9" fmla="*/ 0 h 106"/>
                            <a:gd name="T10" fmla="*/ 0 w 11"/>
                            <a:gd name="T11" fmla="*/ 30 h 106"/>
                            <a:gd name="T12" fmla="*/ 9 w 11"/>
                            <a:gd name="T13" fmla="*/ 30 h 106"/>
                            <a:gd name="T14" fmla="*/ 9 w 11"/>
                            <a:gd name="T15" fmla="*/ 106 h 106"/>
                            <a:gd name="T16" fmla="*/ 0 w 11"/>
                            <a:gd name="T17" fmla="*/ 106 h 106"/>
                            <a:gd name="T18" fmla="*/ 0 w 11"/>
                            <a:gd name="T19" fmla="*/ 3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" h="106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lnTo>
                                <a:pt x="1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9" y="30"/>
                              </a:lnTo>
                              <a:lnTo>
                                <a:pt x="9" y="106"/>
                              </a:lnTo>
                              <a:lnTo>
                                <a:pt x="0" y="106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36"/>
                      <wps:cNvSpPr>
                        <a:spLocks noEditPoints="1"/>
                      </wps:cNvSpPr>
                      <wps:spPr bwMode="auto">
                        <a:xfrm>
                          <a:off x="911860" y="132080"/>
                          <a:ext cx="41910" cy="49530"/>
                        </a:xfrm>
                        <a:custGeom>
                          <a:avLst/>
                          <a:gdLst>
                            <a:gd name="T0" fmla="*/ 3 w 49"/>
                            <a:gd name="T1" fmla="*/ 17 h 59"/>
                            <a:gd name="T2" fmla="*/ 24 w 49"/>
                            <a:gd name="T3" fmla="*/ 0 h 59"/>
                            <a:gd name="T4" fmla="*/ 44 w 49"/>
                            <a:gd name="T5" fmla="*/ 21 h 59"/>
                            <a:gd name="T6" fmla="*/ 44 w 49"/>
                            <a:gd name="T7" fmla="*/ 46 h 59"/>
                            <a:gd name="T8" fmla="*/ 49 w 49"/>
                            <a:gd name="T9" fmla="*/ 53 h 59"/>
                            <a:gd name="T10" fmla="*/ 49 w 49"/>
                            <a:gd name="T11" fmla="*/ 59 h 59"/>
                            <a:gd name="T12" fmla="*/ 48 w 49"/>
                            <a:gd name="T13" fmla="*/ 59 h 59"/>
                            <a:gd name="T14" fmla="*/ 37 w 49"/>
                            <a:gd name="T15" fmla="*/ 48 h 59"/>
                            <a:gd name="T16" fmla="*/ 37 w 49"/>
                            <a:gd name="T17" fmla="*/ 48 h 59"/>
                            <a:gd name="T18" fmla="*/ 17 w 49"/>
                            <a:gd name="T19" fmla="*/ 59 h 59"/>
                            <a:gd name="T20" fmla="*/ 0 w 49"/>
                            <a:gd name="T21" fmla="*/ 44 h 59"/>
                            <a:gd name="T22" fmla="*/ 8 w 49"/>
                            <a:gd name="T23" fmla="*/ 30 h 59"/>
                            <a:gd name="T24" fmla="*/ 37 w 49"/>
                            <a:gd name="T25" fmla="*/ 25 h 59"/>
                            <a:gd name="T26" fmla="*/ 37 w 49"/>
                            <a:gd name="T27" fmla="*/ 21 h 59"/>
                            <a:gd name="T28" fmla="*/ 23 w 49"/>
                            <a:gd name="T29" fmla="*/ 6 h 59"/>
                            <a:gd name="T30" fmla="*/ 10 w 49"/>
                            <a:gd name="T31" fmla="*/ 17 h 59"/>
                            <a:gd name="T32" fmla="*/ 3 w 49"/>
                            <a:gd name="T33" fmla="*/ 17 h 59"/>
                            <a:gd name="T34" fmla="*/ 36 w 49"/>
                            <a:gd name="T35" fmla="*/ 33 h 59"/>
                            <a:gd name="T36" fmla="*/ 36 w 49"/>
                            <a:gd name="T37" fmla="*/ 31 h 59"/>
                            <a:gd name="T38" fmla="*/ 12 w 49"/>
                            <a:gd name="T39" fmla="*/ 35 h 59"/>
                            <a:gd name="T40" fmla="*/ 8 w 49"/>
                            <a:gd name="T41" fmla="*/ 43 h 59"/>
                            <a:gd name="T42" fmla="*/ 19 w 49"/>
                            <a:gd name="T43" fmla="*/ 53 h 59"/>
                            <a:gd name="T44" fmla="*/ 36 w 49"/>
                            <a:gd name="T45" fmla="*/ 3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9" h="59">
                              <a:moveTo>
                                <a:pt x="3" y="17"/>
                              </a:moveTo>
                              <a:cubicBezTo>
                                <a:pt x="3" y="8"/>
                                <a:pt x="11" y="0"/>
                                <a:pt x="24" y="0"/>
                              </a:cubicBezTo>
                              <a:cubicBezTo>
                                <a:pt x="39" y="0"/>
                                <a:pt x="44" y="9"/>
                                <a:pt x="44" y="21"/>
                              </a:cubicBezTo>
                              <a:cubicBezTo>
                                <a:pt x="44" y="46"/>
                                <a:pt x="44" y="46"/>
                                <a:pt x="44" y="46"/>
                              </a:cubicBezTo>
                              <a:cubicBezTo>
                                <a:pt x="44" y="51"/>
                                <a:pt x="45" y="53"/>
                                <a:pt x="49" y="53"/>
                              </a:cubicBezTo>
                              <a:cubicBezTo>
                                <a:pt x="49" y="59"/>
                                <a:pt x="49" y="59"/>
                                <a:pt x="49" y="59"/>
                              </a:cubicBezTo>
                              <a:cubicBezTo>
                                <a:pt x="48" y="59"/>
                                <a:pt x="48" y="59"/>
                                <a:pt x="48" y="59"/>
                              </a:cubicBezTo>
                              <a:cubicBezTo>
                                <a:pt x="40" y="59"/>
                                <a:pt x="37" y="56"/>
                                <a:pt x="37" y="48"/>
                              </a:cubicBezTo>
                              <a:cubicBezTo>
                                <a:pt x="37" y="48"/>
                                <a:pt x="37" y="48"/>
                                <a:pt x="37" y="48"/>
                              </a:cubicBezTo>
                              <a:cubicBezTo>
                                <a:pt x="33" y="55"/>
                                <a:pt x="26" y="59"/>
                                <a:pt x="17" y="59"/>
                              </a:cubicBezTo>
                              <a:cubicBezTo>
                                <a:pt x="7" y="59"/>
                                <a:pt x="0" y="54"/>
                                <a:pt x="0" y="44"/>
                              </a:cubicBezTo>
                              <a:cubicBezTo>
                                <a:pt x="0" y="37"/>
                                <a:pt x="3" y="32"/>
                                <a:pt x="8" y="30"/>
                              </a:cubicBezTo>
                              <a:cubicBezTo>
                                <a:pt x="13" y="27"/>
                                <a:pt x="23" y="26"/>
                                <a:pt x="37" y="25"/>
                              </a:cubicBezTo>
                              <a:cubicBezTo>
                                <a:pt x="37" y="21"/>
                                <a:pt x="37" y="21"/>
                                <a:pt x="37" y="21"/>
                              </a:cubicBezTo>
                              <a:cubicBezTo>
                                <a:pt x="37" y="12"/>
                                <a:pt x="33" y="6"/>
                                <a:pt x="23" y="6"/>
                              </a:cubicBezTo>
                              <a:cubicBezTo>
                                <a:pt x="15" y="6"/>
                                <a:pt x="11" y="11"/>
                                <a:pt x="10" y="17"/>
                              </a:cubicBezTo>
                              <a:lnTo>
                                <a:pt x="3" y="17"/>
                              </a:lnTo>
                              <a:close/>
                              <a:moveTo>
                                <a:pt x="36" y="33"/>
                              </a:moveTo>
                              <a:cubicBezTo>
                                <a:pt x="36" y="31"/>
                                <a:pt x="36" y="31"/>
                                <a:pt x="36" y="31"/>
                              </a:cubicBezTo>
                              <a:cubicBezTo>
                                <a:pt x="22" y="32"/>
                                <a:pt x="15" y="32"/>
                                <a:pt x="12" y="35"/>
                              </a:cubicBezTo>
                              <a:cubicBezTo>
                                <a:pt x="9" y="37"/>
                                <a:pt x="8" y="40"/>
                                <a:pt x="8" y="43"/>
                              </a:cubicBezTo>
                              <a:cubicBezTo>
                                <a:pt x="8" y="50"/>
                                <a:pt x="12" y="53"/>
                                <a:pt x="19" y="53"/>
                              </a:cubicBezTo>
                              <a:cubicBezTo>
                                <a:pt x="27" y="53"/>
                                <a:pt x="36" y="47"/>
                                <a:pt x="36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37"/>
                      <wps:cNvSpPr>
                        <a:spLocks/>
                      </wps:cNvSpPr>
                      <wps:spPr bwMode="auto">
                        <a:xfrm>
                          <a:off x="-635" y="269240"/>
                          <a:ext cx="57785" cy="69215"/>
                        </a:xfrm>
                        <a:custGeom>
                          <a:avLst/>
                          <a:gdLst>
                            <a:gd name="T0" fmla="*/ 91 w 91"/>
                            <a:gd name="T1" fmla="*/ 8 h 109"/>
                            <a:gd name="T2" fmla="*/ 51 w 91"/>
                            <a:gd name="T3" fmla="*/ 8 h 109"/>
                            <a:gd name="T4" fmla="*/ 51 w 91"/>
                            <a:gd name="T5" fmla="*/ 109 h 109"/>
                            <a:gd name="T6" fmla="*/ 40 w 91"/>
                            <a:gd name="T7" fmla="*/ 109 h 109"/>
                            <a:gd name="T8" fmla="*/ 40 w 91"/>
                            <a:gd name="T9" fmla="*/ 8 h 109"/>
                            <a:gd name="T10" fmla="*/ 0 w 91"/>
                            <a:gd name="T11" fmla="*/ 8 h 109"/>
                            <a:gd name="T12" fmla="*/ 0 w 91"/>
                            <a:gd name="T13" fmla="*/ 0 h 109"/>
                            <a:gd name="T14" fmla="*/ 91 w 91"/>
                            <a:gd name="T15" fmla="*/ 0 h 109"/>
                            <a:gd name="T16" fmla="*/ 91 w 91"/>
                            <a:gd name="T17" fmla="*/ 8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1" h="109">
                              <a:moveTo>
                                <a:pt x="91" y="8"/>
                              </a:moveTo>
                              <a:lnTo>
                                <a:pt x="51" y="8"/>
                              </a:lnTo>
                              <a:lnTo>
                                <a:pt x="51" y="109"/>
                              </a:lnTo>
                              <a:lnTo>
                                <a:pt x="40" y="109"/>
                              </a:lnTo>
                              <a:lnTo>
                                <a:pt x="40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91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38"/>
                      <wps:cNvSpPr>
                        <a:spLocks noEditPoints="1"/>
                      </wps:cNvSpPr>
                      <wps:spPr bwMode="auto">
                        <a:xfrm>
                          <a:off x="67310" y="292735"/>
                          <a:ext cx="8255" cy="45720"/>
                        </a:xfrm>
                        <a:custGeom>
                          <a:avLst/>
                          <a:gdLst>
                            <a:gd name="T0" fmla="*/ 0 w 13"/>
                            <a:gd name="T1" fmla="*/ 0 h 72"/>
                            <a:gd name="T2" fmla="*/ 13 w 13"/>
                            <a:gd name="T3" fmla="*/ 0 h 72"/>
                            <a:gd name="T4" fmla="*/ 13 w 13"/>
                            <a:gd name="T5" fmla="*/ 13 h 72"/>
                            <a:gd name="T6" fmla="*/ 0 w 13"/>
                            <a:gd name="T7" fmla="*/ 13 h 72"/>
                            <a:gd name="T8" fmla="*/ 0 w 13"/>
                            <a:gd name="T9" fmla="*/ 0 h 72"/>
                            <a:gd name="T10" fmla="*/ 0 w 13"/>
                            <a:gd name="T11" fmla="*/ 72 h 72"/>
                            <a:gd name="T12" fmla="*/ 0 w 13"/>
                            <a:gd name="T13" fmla="*/ 58 h 72"/>
                            <a:gd name="T14" fmla="*/ 13 w 13"/>
                            <a:gd name="T15" fmla="*/ 58 h 72"/>
                            <a:gd name="T16" fmla="*/ 13 w 13"/>
                            <a:gd name="T17" fmla="*/ 72 h 72"/>
                            <a:gd name="T18" fmla="*/ 0 w 13"/>
                            <a:gd name="T19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72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13"/>
                              </a:ln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72"/>
                              </a:moveTo>
                              <a:lnTo>
                                <a:pt x="0" y="58"/>
                              </a:lnTo>
                              <a:lnTo>
                                <a:pt x="13" y="58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39"/>
                      <wps:cNvSpPr>
                        <a:spLocks/>
                      </wps:cNvSpPr>
                      <wps:spPr bwMode="auto">
                        <a:xfrm>
                          <a:off x="117475" y="285115"/>
                          <a:ext cx="41275" cy="41275"/>
                        </a:xfrm>
                        <a:custGeom>
                          <a:avLst/>
                          <a:gdLst>
                            <a:gd name="T0" fmla="*/ 37 w 65"/>
                            <a:gd name="T1" fmla="*/ 65 h 65"/>
                            <a:gd name="T2" fmla="*/ 28 w 65"/>
                            <a:gd name="T3" fmla="*/ 65 h 65"/>
                            <a:gd name="T4" fmla="*/ 28 w 65"/>
                            <a:gd name="T5" fmla="*/ 37 h 65"/>
                            <a:gd name="T6" fmla="*/ 0 w 65"/>
                            <a:gd name="T7" fmla="*/ 37 h 65"/>
                            <a:gd name="T8" fmla="*/ 0 w 65"/>
                            <a:gd name="T9" fmla="*/ 29 h 65"/>
                            <a:gd name="T10" fmla="*/ 28 w 65"/>
                            <a:gd name="T11" fmla="*/ 29 h 65"/>
                            <a:gd name="T12" fmla="*/ 28 w 65"/>
                            <a:gd name="T13" fmla="*/ 0 h 65"/>
                            <a:gd name="T14" fmla="*/ 37 w 65"/>
                            <a:gd name="T15" fmla="*/ 0 h 65"/>
                            <a:gd name="T16" fmla="*/ 37 w 65"/>
                            <a:gd name="T17" fmla="*/ 29 h 65"/>
                            <a:gd name="T18" fmla="*/ 65 w 65"/>
                            <a:gd name="T19" fmla="*/ 29 h 65"/>
                            <a:gd name="T20" fmla="*/ 65 w 65"/>
                            <a:gd name="T21" fmla="*/ 37 h 65"/>
                            <a:gd name="T22" fmla="*/ 37 w 65"/>
                            <a:gd name="T23" fmla="*/ 37 h 65"/>
                            <a:gd name="T24" fmla="*/ 37 w 65"/>
                            <a:gd name="T25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5" h="65">
                              <a:moveTo>
                                <a:pt x="37" y="65"/>
                              </a:moveTo>
                              <a:lnTo>
                                <a:pt x="28" y="65"/>
                              </a:lnTo>
                              <a:lnTo>
                                <a:pt x="28" y="37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28" y="29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37" y="29"/>
                              </a:lnTo>
                              <a:lnTo>
                                <a:pt x="65" y="29"/>
                              </a:lnTo>
                              <a:lnTo>
                                <a:pt x="65" y="37"/>
                              </a:lnTo>
                              <a:lnTo>
                                <a:pt x="37" y="37"/>
                              </a:lnTo>
                              <a:lnTo>
                                <a:pt x="3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40"/>
                      <wps:cNvSpPr>
                        <a:spLocks/>
                      </wps:cNvSpPr>
                      <wps:spPr bwMode="auto">
                        <a:xfrm>
                          <a:off x="173990" y="269875"/>
                          <a:ext cx="45085" cy="69850"/>
                        </a:xfrm>
                        <a:custGeom>
                          <a:avLst/>
                          <a:gdLst>
                            <a:gd name="T0" fmla="*/ 23 w 53"/>
                            <a:gd name="T1" fmla="*/ 44 h 83"/>
                            <a:gd name="T2" fmla="*/ 23 w 53"/>
                            <a:gd name="T3" fmla="*/ 37 h 83"/>
                            <a:gd name="T4" fmla="*/ 27 w 53"/>
                            <a:gd name="T5" fmla="*/ 37 h 83"/>
                            <a:gd name="T6" fmla="*/ 43 w 53"/>
                            <a:gd name="T7" fmla="*/ 21 h 83"/>
                            <a:gd name="T8" fmla="*/ 27 w 53"/>
                            <a:gd name="T9" fmla="*/ 6 h 83"/>
                            <a:gd name="T10" fmla="*/ 9 w 53"/>
                            <a:gd name="T11" fmla="*/ 24 h 83"/>
                            <a:gd name="T12" fmla="*/ 2 w 53"/>
                            <a:gd name="T13" fmla="*/ 24 h 83"/>
                            <a:gd name="T14" fmla="*/ 27 w 53"/>
                            <a:gd name="T15" fmla="*/ 0 h 83"/>
                            <a:gd name="T16" fmla="*/ 51 w 53"/>
                            <a:gd name="T17" fmla="*/ 21 h 83"/>
                            <a:gd name="T18" fmla="*/ 37 w 53"/>
                            <a:gd name="T19" fmla="*/ 40 h 83"/>
                            <a:gd name="T20" fmla="*/ 37 w 53"/>
                            <a:gd name="T21" fmla="*/ 40 h 83"/>
                            <a:gd name="T22" fmla="*/ 53 w 53"/>
                            <a:gd name="T23" fmla="*/ 60 h 83"/>
                            <a:gd name="T24" fmla="*/ 26 w 53"/>
                            <a:gd name="T25" fmla="*/ 83 h 83"/>
                            <a:gd name="T26" fmla="*/ 0 w 53"/>
                            <a:gd name="T27" fmla="*/ 59 h 83"/>
                            <a:gd name="T28" fmla="*/ 7 w 53"/>
                            <a:gd name="T29" fmla="*/ 59 h 83"/>
                            <a:gd name="T30" fmla="*/ 27 w 53"/>
                            <a:gd name="T31" fmla="*/ 77 h 83"/>
                            <a:gd name="T32" fmla="*/ 45 w 53"/>
                            <a:gd name="T33" fmla="*/ 60 h 83"/>
                            <a:gd name="T34" fmla="*/ 27 w 53"/>
                            <a:gd name="T35" fmla="*/ 44 h 83"/>
                            <a:gd name="T36" fmla="*/ 23 w 53"/>
                            <a:gd name="T37" fmla="*/ 44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3" h="83">
                              <a:moveTo>
                                <a:pt x="23" y="44"/>
                              </a:moveTo>
                              <a:cubicBezTo>
                                <a:pt x="23" y="37"/>
                                <a:pt x="23" y="37"/>
                                <a:pt x="23" y="37"/>
                              </a:cubicBezTo>
                              <a:cubicBezTo>
                                <a:pt x="27" y="37"/>
                                <a:pt x="27" y="37"/>
                                <a:pt x="27" y="37"/>
                              </a:cubicBezTo>
                              <a:cubicBezTo>
                                <a:pt x="38" y="37"/>
                                <a:pt x="43" y="30"/>
                                <a:pt x="43" y="21"/>
                              </a:cubicBezTo>
                              <a:cubicBezTo>
                                <a:pt x="43" y="12"/>
                                <a:pt x="37" y="6"/>
                                <a:pt x="27" y="6"/>
                              </a:cubicBezTo>
                              <a:cubicBezTo>
                                <a:pt x="17" y="6"/>
                                <a:pt x="10" y="12"/>
                                <a:pt x="9" y="24"/>
                              </a:cubicBezTo>
                              <a:cubicBezTo>
                                <a:pt x="2" y="24"/>
                                <a:pt x="2" y="24"/>
                                <a:pt x="2" y="24"/>
                              </a:cubicBezTo>
                              <a:cubicBezTo>
                                <a:pt x="2" y="11"/>
                                <a:pt x="11" y="0"/>
                                <a:pt x="27" y="0"/>
                              </a:cubicBezTo>
                              <a:cubicBezTo>
                                <a:pt x="41" y="0"/>
                                <a:pt x="51" y="8"/>
                                <a:pt x="51" y="21"/>
                              </a:cubicBezTo>
                              <a:cubicBezTo>
                                <a:pt x="51" y="31"/>
                                <a:pt x="43" y="38"/>
                                <a:pt x="37" y="40"/>
                              </a:cubicBezTo>
                              <a:cubicBezTo>
                                <a:pt x="37" y="40"/>
                                <a:pt x="37" y="40"/>
                                <a:pt x="37" y="40"/>
                              </a:cubicBezTo>
                              <a:cubicBezTo>
                                <a:pt x="44" y="42"/>
                                <a:pt x="53" y="47"/>
                                <a:pt x="53" y="60"/>
                              </a:cubicBezTo>
                              <a:cubicBezTo>
                                <a:pt x="53" y="73"/>
                                <a:pt x="43" y="83"/>
                                <a:pt x="26" y="83"/>
                              </a:cubicBezTo>
                              <a:cubicBezTo>
                                <a:pt x="8" y="83"/>
                                <a:pt x="0" y="72"/>
                                <a:pt x="0" y="59"/>
                              </a:cubicBezTo>
                              <a:cubicBezTo>
                                <a:pt x="7" y="59"/>
                                <a:pt x="7" y="59"/>
                                <a:pt x="7" y="59"/>
                              </a:cubicBezTo>
                              <a:cubicBezTo>
                                <a:pt x="9" y="71"/>
                                <a:pt x="16" y="77"/>
                                <a:pt x="27" y="77"/>
                              </a:cubicBezTo>
                              <a:cubicBezTo>
                                <a:pt x="38" y="77"/>
                                <a:pt x="45" y="70"/>
                                <a:pt x="45" y="60"/>
                              </a:cubicBezTo>
                              <a:cubicBezTo>
                                <a:pt x="45" y="49"/>
                                <a:pt x="38" y="44"/>
                                <a:pt x="27" y="44"/>
                              </a:cubicBezTo>
                              <a:lnTo>
                                <a:pt x="23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41"/>
                      <wps:cNvSpPr>
                        <a:spLocks/>
                      </wps:cNvSpPr>
                      <wps:spPr bwMode="auto">
                        <a:xfrm>
                          <a:off x="230505" y="270510"/>
                          <a:ext cx="41275" cy="67945"/>
                        </a:xfrm>
                        <a:custGeom>
                          <a:avLst/>
                          <a:gdLst>
                            <a:gd name="T0" fmla="*/ 55 w 65"/>
                            <a:gd name="T1" fmla="*/ 10 h 107"/>
                            <a:gd name="T2" fmla="*/ 0 w 65"/>
                            <a:gd name="T3" fmla="*/ 10 h 107"/>
                            <a:gd name="T4" fmla="*/ 0 w 65"/>
                            <a:gd name="T5" fmla="*/ 0 h 107"/>
                            <a:gd name="T6" fmla="*/ 65 w 65"/>
                            <a:gd name="T7" fmla="*/ 0 h 107"/>
                            <a:gd name="T8" fmla="*/ 65 w 65"/>
                            <a:gd name="T9" fmla="*/ 7 h 107"/>
                            <a:gd name="T10" fmla="*/ 20 w 65"/>
                            <a:gd name="T11" fmla="*/ 107 h 107"/>
                            <a:gd name="T12" fmla="*/ 9 w 65"/>
                            <a:gd name="T13" fmla="*/ 107 h 107"/>
                            <a:gd name="T14" fmla="*/ 55 w 65"/>
                            <a:gd name="T15" fmla="*/ 1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107">
                              <a:moveTo>
                                <a:pt x="55" y="10"/>
                              </a:move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7"/>
                              </a:lnTo>
                              <a:lnTo>
                                <a:pt x="20" y="107"/>
                              </a:lnTo>
                              <a:lnTo>
                                <a:pt x="9" y="107"/>
                              </a:lnTo>
                              <a:lnTo>
                                <a:pt x="5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42"/>
                      <wps:cNvSpPr>
                        <a:spLocks/>
                      </wps:cNvSpPr>
                      <wps:spPr bwMode="auto">
                        <a:xfrm>
                          <a:off x="281940" y="269875"/>
                          <a:ext cx="44450" cy="68580"/>
                        </a:xfrm>
                        <a:custGeom>
                          <a:avLst/>
                          <a:gdLst>
                            <a:gd name="T0" fmla="*/ 2 w 52"/>
                            <a:gd name="T1" fmla="*/ 25 h 81"/>
                            <a:gd name="T2" fmla="*/ 27 w 52"/>
                            <a:gd name="T3" fmla="*/ 0 h 81"/>
                            <a:gd name="T4" fmla="*/ 52 w 52"/>
                            <a:gd name="T5" fmla="*/ 21 h 81"/>
                            <a:gd name="T6" fmla="*/ 35 w 52"/>
                            <a:gd name="T7" fmla="*/ 51 h 81"/>
                            <a:gd name="T8" fmla="*/ 9 w 52"/>
                            <a:gd name="T9" fmla="*/ 75 h 81"/>
                            <a:gd name="T10" fmla="*/ 9 w 52"/>
                            <a:gd name="T11" fmla="*/ 75 h 81"/>
                            <a:gd name="T12" fmla="*/ 52 w 52"/>
                            <a:gd name="T13" fmla="*/ 75 h 81"/>
                            <a:gd name="T14" fmla="*/ 52 w 52"/>
                            <a:gd name="T15" fmla="*/ 81 h 81"/>
                            <a:gd name="T16" fmla="*/ 0 w 52"/>
                            <a:gd name="T17" fmla="*/ 81 h 81"/>
                            <a:gd name="T18" fmla="*/ 0 w 52"/>
                            <a:gd name="T19" fmla="*/ 75 h 81"/>
                            <a:gd name="T20" fmla="*/ 28 w 52"/>
                            <a:gd name="T21" fmla="*/ 48 h 81"/>
                            <a:gd name="T22" fmla="*/ 44 w 52"/>
                            <a:gd name="T23" fmla="*/ 22 h 81"/>
                            <a:gd name="T24" fmla="*/ 27 w 52"/>
                            <a:gd name="T25" fmla="*/ 6 h 81"/>
                            <a:gd name="T26" fmla="*/ 10 w 52"/>
                            <a:gd name="T27" fmla="*/ 25 h 81"/>
                            <a:gd name="T28" fmla="*/ 2 w 52"/>
                            <a:gd name="T29" fmla="*/ 25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" h="81">
                              <a:moveTo>
                                <a:pt x="2" y="25"/>
                              </a:moveTo>
                              <a:cubicBezTo>
                                <a:pt x="2" y="9"/>
                                <a:pt x="13" y="0"/>
                                <a:pt x="27" y="0"/>
                              </a:cubicBezTo>
                              <a:cubicBezTo>
                                <a:pt x="44" y="0"/>
                                <a:pt x="52" y="11"/>
                                <a:pt x="52" y="21"/>
                              </a:cubicBezTo>
                              <a:cubicBezTo>
                                <a:pt x="52" y="33"/>
                                <a:pt x="47" y="39"/>
                                <a:pt x="35" y="51"/>
                              </a:cubicBezTo>
                              <a:cubicBezTo>
                                <a:pt x="9" y="75"/>
                                <a:pt x="9" y="75"/>
                                <a:pt x="9" y="75"/>
                              </a:cubicBezTo>
                              <a:cubicBezTo>
                                <a:pt x="9" y="75"/>
                                <a:pt x="9" y="75"/>
                                <a:pt x="9" y="75"/>
                              </a:cubicBezTo>
                              <a:cubicBezTo>
                                <a:pt x="52" y="75"/>
                                <a:pt x="52" y="75"/>
                                <a:pt x="52" y="75"/>
                              </a:cubicBezTo>
                              <a:cubicBezTo>
                                <a:pt x="52" y="81"/>
                                <a:pt x="52" y="81"/>
                                <a:pt x="52" y="81"/>
                              </a:cubicBezTo>
                              <a:cubicBezTo>
                                <a:pt x="0" y="81"/>
                                <a:pt x="0" y="81"/>
                                <a:pt x="0" y="81"/>
                              </a:cubicBezTo>
                              <a:cubicBezTo>
                                <a:pt x="0" y="75"/>
                                <a:pt x="0" y="75"/>
                                <a:pt x="0" y="75"/>
                              </a:cubicBezTo>
                              <a:cubicBezTo>
                                <a:pt x="28" y="48"/>
                                <a:pt x="28" y="48"/>
                                <a:pt x="28" y="48"/>
                              </a:cubicBezTo>
                              <a:cubicBezTo>
                                <a:pt x="38" y="38"/>
                                <a:pt x="44" y="32"/>
                                <a:pt x="44" y="22"/>
                              </a:cubicBezTo>
                              <a:cubicBezTo>
                                <a:pt x="44" y="12"/>
                                <a:pt x="37" y="6"/>
                                <a:pt x="27" y="6"/>
                              </a:cubicBezTo>
                              <a:cubicBezTo>
                                <a:pt x="18" y="6"/>
                                <a:pt x="10" y="12"/>
                                <a:pt x="10" y="25"/>
                              </a:cubicBezTo>
                              <a:lnTo>
                                <a:pt x="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43"/>
                      <wps:cNvSpPr>
                        <a:spLocks noEditPoints="1"/>
                      </wps:cNvSpPr>
                      <wps:spPr bwMode="auto">
                        <a:xfrm>
                          <a:off x="365760" y="269875"/>
                          <a:ext cx="45720" cy="69850"/>
                        </a:xfrm>
                        <a:custGeom>
                          <a:avLst/>
                          <a:gdLst>
                            <a:gd name="T0" fmla="*/ 44 w 54"/>
                            <a:gd name="T1" fmla="*/ 18 h 83"/>
                            <a:gd name="T2" fmla="*/ 29 w 54"/>
                            <a:gd name="T3" fmla="*/ 6 h 83"/>
                            <a:gd name="T4" fmla="*/ 7 w 54"/>
                            <a:gd name="T5" fmla="*/ 43 h 83"/>
                            <a:gd name="T6" fmla="*/ 8 w 54"/>
                            <a:gd name="T7" fmla="*/ 43 h 83"/>
                            <a:gd name="T8" fmla="*/ 29 w 54"/>
                            <a:gd name="T9" fmla="*/ 30 h 83"/>
                            <a:gd name="T10" fmla="*/ 54 w 54"/>
                            <a:gd name="T11" fmla="*/ 56 h 83"/>
                            <a:gd name="T12" fmla="*/ 27 w 54"/>
                            <a:gd name="T13" fmla="*/ 83 h 83"/>
                            <a:gd name="T14" fmla="*/ 0 w 54"/>
                            <a:gd name="T15" fmla="*/ 47 h 83"/>
                            <a:gd name="T16" fmla="*/ 29 w 54"/>
                            <a:gd name="T17" fmla="*/ 0 h 83"/>
                            <a:gd name="T18" fmla="*/ 51 w 54"/>
                            <a:gd name="T19" fmla="*/ 18 h 83"/>
                            <a:gd name="T20" fmla="*/ 44 w 54"/>
                            <a:gd name="T21" fmla="*/ 18 h 83"/>
                            <a:gd name="T22" fmla="*/ 46 w 54"/>
                            <a:gd name="T23" fmla="*/ 57 h 83"/>
                            <a:gd name="T24" fmla="*/ 27 w 54"/>
                            <a:gd name="T25" fmla="*/ 37 h 83"/>
                            <a:gd name="T26" fmla="*/ 9 w 54"/>
                            <a:gd name="T27" fmla="*/ 56 h 83"/>
                            <a:gd name="T28" fmla="*/ 27 w 54"/>
                            <a:gd name="T29" fmla="*/ 77 h 83"/>
                            <a:gd name="T30" fmla="*/ 46 w 54"/>
                            <a:gd name="T31" fmla="*/ 57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4" h="83">
                              <a:moveTo>
                                <a:pt x="44" y="18"/>
                              </a:moveTo>
                              <a:cubicBezTo>
                                <a:pt x="43" y="11"/>
                                <a:pt x="38" y="6"/>
                                <a:pt x="29" y="6"/>
                              </a:cubicBezTo>
                              <a:cubicBezTo>
                                <a:pt x="13" y="6"/>
                                <a:pt x="8" y="23"/>
                                <a:pt x="7" y="43"/>
                              </a:cubicBezTo>
                              <a:cubicBezTo>
                                <a:pt x="8" y="43"/>
                                <a:pt x="8" y="43"/>
                                <a:pt x="8" y="43"/>
                              </a:cubicBezTo>
                              <a:cubicBezTo>
                                <a:pt x="11" y="35"/>
                                <a:pt x="19" y="30"/>
                                <a:pt x="29" y="30"/>
                              </a:cubicBezTo>
                              <a:cubicBezTo>
                                <a:pt x="41" y="30"/>
                                <a:pt x="54" y="38"/>
                                <a:pt x="54" y="56"/>
                              </a:cubicBezTo>
                              <a:cubicBezTo>
                                <a:pt x="54" y="72"/>
                                <a:pt x="43" y="83"/>
                                <a:pt x="27" y="83"/>
                              </a:cubicBezTo>
                              <a:cubicBezTo>
                                <a:pt x="12" y="83"/>
                                <a:pt x="0" y="73"/>
                                <a:pt x="0" y="47"/>
                              </a:cubicBezTo>
                              <a:cubicBezTo>
                                <a:pt x="0" y="15"/>
                                <a:pt x="10" y="0"/>
                                <a:pt x="29" y="0"/>
                              </a:cubicBezTo>
                              <a:cubicBezTo>
                                <a:pt x="43" y="0"/>
                                <a:pt x="50" y="7"/>
                                <a:pt x="51" y="18"/>
                              </a:cubicBezTo>
                              <a:lnTo>
                                <a:pt x="44" y="18"/>
                              </a:lnTo>
                              <a:close/>
                              <a:moveTo>
                                <a:pt x="46" y="57"/>
                              </a:moveTo>
                              <a:cubicBezTo>
                                <a:pt x="46" y="44"/>
                                <a:pt x="38" y="37"/>
                                <a:pt x="27" y="37"/>
                              </a:cubicBezTo>
                              <a:cubicBezTo>
                                <a:pt x="17" y="37"/>
                                <a:pt x="9" y="43"/>
                                <a:pt x="9" y="56"/>
                              </a:cubicBezTo>
                              <a:cubicBezTo>
                                <a:pt x="9" y="70"/>
                                <a:pt x="18" y="77"/>
                                <a:pt x="27" y="77"/>
                              </a:cubicBezTo>
                              <a:cubicBezTo>
                                <a:pt x="36" y="77"/>
                                <a:pt x="46" y="71"/>
                                <a:pt x="46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44"/>
                      <wps:cNvSpPr>
                        <a:spLocks noEditPoints="1"/>
                      </wps:cNvSpPr>
                      <wps:spPr bwMode="auto">
                        <a:xfrm>
                          <a:off x="424180" y="269875"/>
                          <a:ext cx="45720" cy="69850"/>
                        </a:xfrm>
                        <a:custGeom>
                          <a:avLst/>
                          <a:gdLst>
                            <a:gd name="T0" fmla="*/ 44 w 54"/>
                            <a:gd name="T1" fmla="*/ 18 h 83"/>
                            <a:gd name="T2" fmla="*/ 29 w 54"/>
                            <a:gd name="T3" fmla="*/ 6 h 83"/>
                            <a:gd name="T4" fmla="*/ 7 w 54"/>
                            <a:gd name="T5" fmla="*/ 43 h 83"/>
                            <a:gd name="T6" fmla="*/ 8 w 54"/>
                            <a:gd name="T7" fmla="*/ 43 h 83"/>
                            <a:gd name="T8" fmla="*/ 29 w 54"/>
                            <a:gd name="T9" fmla="*/ 30 h 83"/>
                            <a:gd name="T10" fmla="*/ 54 w 54"/>
                            <a:gd name="T11" fmla="*/ 56 h 83"/>
                            <a:gd name="T12" fmla="*/ 27 w 54"/>
                            <a:gd name="T13" fmla="*/ 83 h 83"/>
                            <a:gd name="T14" fmla="*/ 0 w 54"/>
                            <a:gd name="T15" fmla="*/ 47 h 83"/>
                            <a:gd name="T16" fmla="*/ 29 w 54"/>
                            <a:gd name="T17" fmla="*/ 0 h 83"/>
                            <a:gd name="T18" fmla="*/ 51 w 54"/>
                            <a:gd name="T19" fmla="*/ 18 h 83"/>
                            <a:gd name="T20" fmla="*/ 44 w 54"/>
                            <a:gd name="T21" fmla="*/ 18 h 83"/>
                            <a:gd name="T22" fmla="*/ 46 w 54"/>
                            <a:gd name="T23" fmla="*/ 57 h 83"/>
                            <a:gd name="T24" fmla="*/ 27 w 54"/>
                            <a:gd name="T25" fmla="*/ 37 h 83"/>
                            <a:gd name="T26" fmla="*/ 9 w 54"/>
                            <a:gd name="T27" fmla="*/ 56 h 83"/>
                            <a:gd name="T28" fmla="*/ 27 w 54"/>
                            <a:gd name="T29" fmla="*/ 77 h 83"/>
                            <a:gd name="T30" fmla="*/ 46 w 54"/>
                            <a:gd name="T31" fmla="*/ 57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4" h="83">
                              <a:moveTo>
                                <a:pt x="44" y="18"/>
                              </a:moveTo>
                              <a:cubicBezTo>
                                <a:pt x="43" y="11"/>
                                <a:pt x="38" y="6"/>
                                <a:pt x="29" y="6"/>
                              </a:cubicBezTo>
                              <a:cubicBezTo>
                                <a:pt x="13" y="6"/>
                                <a:pt x="8" y="23"/>
                                <a:pt x="7" y="43"/>
                              </a:cubicBezTo>
                              <a:cubicBezTo>
                                <a:pt x="8" y="43"/>
                                <a:pt x="8" y="43"/>
                                <a:pt x="8" y="43"/>
                              </a:cubicBezTo>
                              <a:cubicBezTo>
                                <a:pt x="11" y="35"/>
                                <a:pt x="19" y="30"/>
                                <a:pt x="29" y="30"/>
                              </a:cubicBezTo>
                              <a:cubicBezTo>
                                <a:pt x="41" y="30"/>
                                <a:pt x="54" y="38"/>
                                <a:pt x="54" y="56"/>
                              </a:cubicBezTo>
                              <a:cubicBezTo>
                                <a:pt x="54" y="72"/>
                                <a:pt x="43" y="83"/>
                                <a:pt x="27" y="83"/>
                              </a:cubicBezTo>
                              <a:cubicBezTo>
                                <a:pt x="12" y="83"/>
                                <a:pt x="0" y="73"/>
                                <a:pt x="0" y="47"/>
                              </a:cubicBezTo>
                              <a:cubicBezTo>
                                <a:pt x="0" y="15"/>
                                <a:pt x="10" y="0"/>
                                <a:pt x="29" y="0"/>
                              </a:cubicBezTo>
                              <a:cubicBezTo>
                                <a:pt x="42" y="0"/>
                                <a:pt x="50" y="7"/>
                                <a:pt x="51" y="18"/>
                              </a:cubicBezTo>
                              <a:lnTo>
                                <a:pt x="44" y="18"/>
                              </a:lnTo>
                              <a:close/>
                              <a:moveTo>
                                <a:pt x="46" y="57"/>
                              </a:moveTo>
                              <a:cubicBezTo>
                                <a:pt x="46" y="44"/>
                                <a:pt x="38" y="37"/>
                                <a:pt x="27" y="37"/>
                              </a:cubicBezTo>
                              <a:cubicBezTo>
                                <a:pt x="17" y="37"/>
                                <a:pt x="9" y="43"/>
                                <a:pt x="9" y="56"/>
                              </a:cubicBezTo>
                              <a:cubicBezTo>
                                <a:pt x="9" y="70"/>
                                <a:pt x="18" y="77"/>
                                <a:pt x="27" y="77"/>
                              </a:cubicBezTo>
                              <a:cubicBezTo>
                                <a:pt x="36" y="77"/>
                                <a:pt x="46" y="71"/>
                                <a:pt x="46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45"/>
                      <wps:cNvSpPr>
                        <a:spLocks noEditPoints="1"/>
                      </wps:cNvSpPr>
                      <wps:spPr bwMode="auto">
                        <a:xfrm>
                          <a:off x="481965" y="269875"/>
                          <a:ext cx="45085" cy="69850"/>
                        </a:xfrm>
                        <a:custGeom>
                          <a:avLst/>
                          <a:gdLst>
                            <a:gd name="T0" fmla="*/ 26 w 53"/>
                            <a:gd name="T1" fmla="*/ 0 h 83"/>
                            <a:gd name="T2" fmla="*/ 51 w 53"/>
                            <a:gd name="T3" fmla="*/ 22 h 83"/>
                            <a:gd name="T4" fmla="*/ 37 w 53"/>
                            <a:gd name="T5" fmla="*/ 40 h 83"/>
                            <a:gd name="T6" fmla="*/ 37 w 53"/>
                            <a:gd name="T7" fmla="*/ 40 h 83"/>
                            <a:gd name="T8" fmla="*/ 53 w 53"/>
                            <a:gd name="T9" fmla="*/ 61 h 83"/>
                            <a:gd name="T10" fmla="*/ 26 w 53"/>
                            <a:gd name="T11" fmla="*/ 83 h 83"/>
                            <a:gd name="T12" fmla="*/ 0 w 53"/>
                            <a:gd name="T13" fmla="*/ 61 h 83"/>
                            <a:gd name="T14" fmla="*/ 16 w 53"/>
                            <a:gd name="T15" fmla="*/ 40 h 83"/>
                            <a:gd name="T16" fmla="*/ 16 w 53"/>
                            <a:gd name="T17" fmla="*/ 40 h 83"/>
                            <a:gd name="T18" fmla="*/ 2 w 53"/>
                            <a:gd name="T19" fmla="*/ 22 h 83"/>
                            <a:gd name="T20" fmla="*/ 26 w 53"/>
                            <a:gd name="T21" fmla="*/ 0 h 83"/>
                            <a:gd name="T22" fmla="*/ 46 w 53"/>
                            <a:gd name="T23" fmla="*/ 61 h 83"/>
                            <a:gd name="T24" fmla="*/ 26 w 53"/>
                            <a:gd name="T25" fmla="*/ 43 h 83"/>
                            <a:gd name="T26" fmla="*/ 7 w 53"/>
                            <a:gd name="T27" fmla="*/ 61 h 83"/>
                            <a:gd name="T28" fmla="*/ 26 w 53"/>
                            <a:gd name="T29" fmla="*/ 77 h 83"/>
                            <a:gd name="T30" fmla="*/ 46 w 53"/>
                            <a:gd name="T31" fmla="*/ 61 h 83"/>
                            <a:gd name="T32" fmla="*/ 10 w 53"/>
                            <a:gd name="T33" fmla="*/ 22 h 83"/>
                            <a:gd name="T34" fmla="*/ 26 w 53"/>
                            <a:gd name="T35" fmla="*/ 37 h 83"/>
                            <a:gd name="T36" fmla="*/ 43 w 53"/>
                            <a:gd name="T37" fmla="*/ 22 h 83"/>
                            <a:gd name="T38" fmla="*/ 26 w 53"/>
                            <a:gd name="T39" fmla="*/ 6 h 83"/>
                            <a:gd name="T40" fmla="*/ 10 w 53"/>
                            <a:gd name="T41" fmla="*/ 22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3" h="83">
                              <a:moveTo>
                                <a:pt x="26" y="0"/>
                              </a:moveTo>
                              <a:cubicBezTo>
                                <a:pt x="41" y="0"/>
                                <a:pt x="51" y="9"/>
                                <a:pt x="51" y="22"/>
                              </a:cubicBezTo>
                              <a:cubicBezTo>
                                <a:pt x="51" y="31"/>
                                <a:pt x="44" y="38"/>
                                <a:pt x="37" y="40"/>
                              </a:cubicBezTo>
                              <a:cubicBezTo>
                                <a:pt x="37" y="40"/>
                                <a:pt x="37" y="40"/>
                                <a:pt x="37" y="40"/>
                              </a:cubicBezTo>
                              <a:cubicBezTo>
                                <a:pt x="44" y="42"/>
                                <a:pt x="53" y="48"/>
                                <a:pt x="53" y="61"/>
                              </a:cubicBezTo>
                              <a:cubicBezTo>
                                <a:pt x="53" y="73"/>
                                <a:pt x="43" y="83"/>
                                <a:pt x="26" y="83"/>
                              </a:cubicBezTo>
                              <a:cubicBezTo>
                                <a:pt x="10" y="83"/>
                                <a:pt x="0" y="74"/>
                                <a:pt x="0" y="61"/>
                              </a:cubicBezTo>
                              <a:cubicBezTo>
                                <a:pt x="0" y="48"/>
                                <a:pt x="9" y="42"/>
                                <a:pt x="16" y="40"/>
                              </a:cubicBezTo>
                              <a:cubicBezTo>
                                <a:pt x="16" y="40"/>
                                <a:pt x="16" y="40"/>
                                <a:pt x="16" y="40"/>
                              </a:cubicBezTo>
                              <a:cubicBezTo>
                                <a:pt x="9" y="38"/>
                                <a:pt x="2" y="31"/>
                                <a:pt x="2" y="22"/>
                              </a:cubicBezTo>
                              <a:cubicBezTo>
                                <a:pt x="2" y="9"/>
                                <a:pt x="11" y="0"/>
                                <a:pt x="26" y="0"/>
                              </a:cubicBezTo>
                              <a:close/>
                              <a:moveTo>
                                <a:pt x="46" y="61"/>
                              </a:moveTo>
                              <a:cubicBezTo>
                                <a:pt x="46" y="49"/>
                                <a:pt x="36" y="43"/>
                                <a:pt x="26" y="43"/>
                              </a:cubicBezTo>
                              <a:cubicBezTo>
                                <a:pt x="17" y="43"/>
                                <a:pt x="7" y="49"/>
                                <a:pt x="7" y="61"/>
                              </a:cubicBezTo>
                              <a:cubicBezTo>
                                <a:pt x="7" y="72"/>
                                <a:pt x="16" y="77"/>
                                <a:pt x="26" y="77"/>
                              </a:cubicBezTo>
                              <a:cubicBezTo>
                                <a:pt x="37" y="77"/>
                                <a:pt x="46" y="72"/>
                                <a:pt x="46" y="61"/>
                              </a:cubicBezTo>
                              <a:close/>
                              <a:moveTo>
                                <a:pt x="10" y="22"/>
                              </a:moveTo>
                              <a:cubicBezTo>
                                <a:pt x="10" y="32"/>
                                <a:pt x="18" y="37"/>
                                <a:pt x="26" y="37"/>
                              </a:cubicBezTo>
                              <a:cubicBezTo>
                                <a:pt x="35" y="37"/>
                                <a:pt x="43" y="32"/>
                                <a:pt x="43" y="22"/>
                              </a:cubicBezTo>
                              <a:cubicBezTo>
                                <a:pt x="43" y="11"/>
                                <a:pt x="35" y="6"/>
                                <a:pt x="26" y="6"/>
                              </a:cubicBezTo>
                              <a:cubicBezTo>
                                <a:pt x="17" y="6"/>
                                <a:pt x="10" y="11"/>
                                <a:pt x="10" y="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46"/>
                      <wps:cNvSpPr>
                        <a:spLocks noEditPoints="1"/>
                      </wps:cNvSpPr>
                      <wps:spPr bwMode="auto">
                        <a:xfrm>
                          <a:off x="565150" y="269875"/>
                          <a:ext cx="48895" cy="69850"/>
                        </a:xfrm>
                        <a:custGeom>
                          <a:avLst/>
                          <a:gdLst>
                            <a:gd name="T0" fmla="*/ 28 w 57"/>
                            <a:gd name="T1" fmla="*/ 0 h 83"/>
                            <a:gd name="T2" fmla="*/ 57 w 57"/>
                            <a:gd name="T3" fmla="*/ 42 h 83"/>
                            <a:gd name="T4" fmla="*/ 28 w 57"/>
                            <a:gd name="T5" fmla="*/ 83 h 83"/>
                            <a:gd name="T6" fmla="*/ 0 w 57"/>
                            <a:gd name="T7" fmla="*/ 42 h 83"/>
                            <a:gd name="T8" fmla="*/ 28 w 57"/>
                            <a:gd name="T9" fmla="*/ 0 h 83"/>
                            <a:gd name="T10" fmla="*/ 49 w 57"/>
                            <a:gd name="T11" fmla="*/ 42 h 83"/>
                            <a:gd name="T12" fmla="*/ 28 w 57"/>
                            <a:gd name="T13" fmla="*/ 6 h 83"/>
                            <a:gd name="T14" fmla="*/ 8 w 57"/>
                            <a:gd name="T15" fmla="*/ 42 h 83"/>
                            <a:gd name="T16" fmla="*/ 28 w 57"/>
                            <a:gd name="T17" fmla="*/ 77 h 83"/>
                            <a:gd name="T18" fmla="*/ 49 w 57"/>
                            <a:gd name="T19" fmla="*/ 42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7" h="83">
                              <a:moveTo>
                                <a:pt x="28" y="0"/>
                              </a:moveTo>
                              <a:cubicBezTo>
                                <a:pt x="45" y="0"/>
                                <a:pt x="57" y="14"/>
                                <a:pt x="57" y="42"/>
                              </a:cubicBezTo>
                              <a:cubicBezTo>
                                <a:pt x="57" y="69"/>
                                <a:pt x="46" y="83"/>
                                <a:pt x="28" y="83"/>
                              </a:cubicBezTo>
                              <a:cubicBezTo>
                                <a:pt x="11" y="83"/>
                                <a:pt x="0" y="69"/>
                                <a:pt x="0" y="42"/>
                              </a:cubicBezTo>
                              <a:cubicBezTo>
                                <a:pt x="0" y="14"/>
                                <a:pt x="11" y="0"/>
                                <a:pt x="28" y="0"/>
                              </a:cubicBezTo>
                              <a:close/>
                              <a:moveTo>
                                <a:pt x="49" y="42"/>
                              </a:moveTo>
                              <a:cubicBezTo>
                                <a:pt x="49" y="19"/>
                                <a:pt x="41" y="6"/>
                                <a:pt x="28" y="6"/>
                              </a:cubicBezTo>
                              <a:cubicBezTo>
                                <a:pt x="16" y="6"/>
                                <a:pt x="8" y="18"/>
                                <a:pt x="8" y="42"/>
                              </a:cubicBezTo>
                              <a:cubicBezTo>
                                <a:pt x="8" y="64"/>
                                <a:pt x="15" y="77"/>
                                <a:pt x="28" y="77"/>
                              </a:cubicBezTo>
                              <a:cubicBezTo>
                                <a:pt x="41" y="77"/>
                                <a:pt x="49" y="64"/>
                                <a:pt x="49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47"/>
                      <wps:cNvSpPr>
                        <a:spLocks/>
                      </wps:cNvSpPr>
                      <wps:spPr bwMode="auto">
                        <a:xfrm>
                          <a:off x="626745" y="270510"/>
                          <a:ext cx="45085" cy="69215"/>
                        </a:xfrm>
                        <a:custGeom>
                          <a:avLst/>
                          <a:gdLst>
                            <a:gd name="T0" fmla="*/ 26 w 53"/>
                            <a:gd name="T1" fmla="*/ 35 h 82"/>
                            <a:gd name="T2" fmla="*/ 10 w 53"/>
                            <a:gd name="T3" fmla="*/ 42 h 82"/>
                            <a:gd name="T4" fmla="*/ 3 w 53"/>
                            <a:gd name="T5" fmla="*/ 42 h 82"/>
                            <a:gd name="T6" fmla="*/ 7 w 53"/>
                            <a:gd name="T7" fmla="*/ 0 h 82"/>
                            <a:gd name="T8" fmla="*/ 49 w 53"/>
                            <a:gd name="T9" fmla="*/ 0 h 82"/>
                            <a:gd name="T10" fmla="*/ 49 w 53"/>
                            <a:gd name="T11" fmla="*/ 7 h 82"/>
                            <a:gd name="T12" fmla="*/ 14 w 53"/>
                            <a:gd name="T13" fmla="*/ 7 h 82"/>
                            <a:gd name="T14" fmla="*/ 11 w 53"/>
                            <a:gd name="T15" fmla="*/ 35 h 82"/>
                            <a:gd name="T16" fmla="*/ 11 w 53"/>
                            <a:gd name="T17" fmla="*/ 35 h 82"/>
                            <a:gd name="T18" fmla="*/ 28 w 53"/>
                            <a:gd name="T19" fmla="*/ 28 h 82"/>
                            <a:gd name="T20" fmla="*/ 53 w 53"/>
                            <a:gd name="T21" fmla="*/ 55 h 82"/>
                            <a:gd name="T22" fmla="*/ 26 w 53"/>
                            <a:gd name="T23" fmla="*/ 82 h 82"/>
                            <a:gd name="T24" fmla="*/ 0 w 53"/>
                            <a:gd name="T25" fmla="*/ 59 h 82"/>
                            <a:gd name="T26" fmla="*/ 8 w 53"/>
                            <a:gd name="T27" fmla="*/ 59 h 82"/>
                            <a:gd name="T28" fmla="*/ 26 w 53"/>
                            <a:gd name="T29" fmla="*/ 76 h 82"/>
                            <a:gd name="T30" fmla="*/ 45 w 53"/>
                            <a:gd name="T31" fmla="*/ 55 h 82"/>
                            <a:gd name="T32" fmla="*/ 26 w 53"/>
                            <a:gd name="T33" fmla="*/ 35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3" h="82">
                              <a:moveTo>
                                <a:pt x="26" y="35"/>
                              </a:moveTo>
                              <a:cubicBezTo>
                                <a:pt x="19" y="35"/>
                                <a:pt x="13" y="37"/>
                                <a:pt x="10" y="42"/>
                              </a:cubicBezTo>
                              <a:cubicBezTo>
                                <a:pt x="3" y="42"/>
                                <a:pt x="3" y="42"/>
                                <a:pt x="3" y="42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49" y="0"/>
                                <a:pt x="49" y="0"/>
                                <a:pt x="49" y="0"/>
                              </a:cubicBezTo>
                              <a:cubicBezTo>
                                <a:pt x="49" y="7"/>
                                <a:pt x="49" y="7"/>
                                <a:pt x="49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1" y="35"/>
                                <a:pt x="11" y="35"/>
                                <a:pt x="11" y="35"/>
                              </a:cubicBezTo>
                              <a:cubicBezTo>
                                <a:pt x="11" y="35"/>
                                <a:pt x="11" y="35"/>
                                <a:pt x="11" y="35"/>
                              </a:cubicBezTo>
                              <a:cubicBezTo>
                                <a:pt x="14" y="31"/>
                                <a:pt x="20" y="28"/>
                                <a:pt x="28" y="28"/>
                              </a:cubicBezTo>
                              <a:cubicBezTo>
                                <a:pt x="40" y="28"/>
                                <a:pt x="53" y="35"/>
                                <a:pt x="53" y="55"/>
                              </a:cubicBezTo>
                              <a:cubicBezTo>
                                <a:pt x="53" y="72"/>
                                <a:pt x="42" y="82"/>
                                <a:pt x="26" y="82"/>
                              </a:cubicBezTo>
                              <a:cubicBezTo>
                                <a:pt x="9" y="82"/>
                                <a:pt x="1" y="71"/>
                                <a:pt x="0" y="59"/>
                              </a:cubicBezTo>
                              <a:cubicBezTo>
                                <a:pt x="8" y="59"/>
                                <a:pt x="8" y="59"/>
                                <a:pt x="8" y="59"/>
                              </a:cubicBezTo>
                              <a:cubicBezTo>
                                <a:pt x="9" y="70"/>
                                <a:pt x="16" y="76"/>
                                <a:pt x="26" y="76"/>
                              </a:cubicBezTo>
                              <a:cubicBezTo>
                                <a:pt x="34" y="76"/>
                                <a:pt x="45" y="70"/>
                                <a:pt x="45" y="55"/>
                              </a:cubicBezTo>
                              <a:cubicBezTo>
                                <a:pt x="45" y="41"/>
                                <a:pt x="36" y="35"/>
                                <a:pt x="26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48"/>
                      <wps:cNvSpPr>
                        <a:spLocks noEditPoints="1"/>
                      </wps:cNvSpPr>
                      <wps:spPr bwMode="auto">
                        <a:xfrm>
                          <a:off x="684530" y="269875"/>
                          <a:ext cx="48260" cy="69850"/>
                        </a:xfrm>
                        <a:custGeom>
                          <a:avLst/>
                          <a:gdLst>
                            <a:gd name="T0" fmla="*/ 29 w 57"/>
                            <a:gd name="T1" fmla="*/ 0 h 83"/>
                            <a:gd name="T2" fmla="*/ 57 w 57"/>
                            <a:gd name="T3" fmla="*/ 42 h 83"/>
                            <a:gd name="T4" fmla="*/ 29 w 57"/>
                            <a:gd name="T5" fmla="*/ 83 h 83"/>
                            <a:gd name="T6" fmla="*/ 0 w 57"/>
                            <a:gd name="T7" fmla="*/ 42 h 83"/>
                            <a:gd name="T8" fmla="*/ 29 w 57"/>
                            <a:gd name="T9" fmla="*/ 0 h 83"/>
                            <a:gd name="T10" fmla="*/ 49 w 57"/>
                            <a:gd name="T11" fmla="*/ 42 h 83"/>
                            <a:gd name="T12" fmla="*/ 29 w 57"/>
                            <a:gd name="T13" fmla="*/ 6 h 83"/>
                            <a:gd name="T14" fmla="*/ 8 w 57"/>
                            <a:gd name="T15" fmla="*/ 42 h 83"/>
                            <a:gd name="T16" fmla="*/ 29 w 57"/>
                            <a:gd name="T17" fmla="*/ 77 h 83"/>
                            <a:gd name="T18" fmla="*/ 49 w 57"/>
                            <a:gd name="T19" fmla="*/ 42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7" h="83">
                              <a:moveTo>
                                <a:pt x="29" y="0"/>
                              </a:moveTo>
                              <a:cubicBezTo>
                                <a:pt x="46" y="0"/>
                                <a:pt x="57" y="14"/>
                                <a:pt x="57" y="42"/>
                              </a:cubicBezTo>
                              <a:cubicBezTo>
                                <a:pt x="57" y="69"/>
                                <a:pt x="46" y="83"/>
                                <a:pt x="29" y="83"/>
                              </a:cubicBezTo>
                              <a:cubicBezTo>
                                <a:pt x="11" y="83"/>
                                <a:pt x="0" y="69"/>
                                <a:pt x="0" y="42"/>
                              </a:cubicBezTo>
                              <a:cubicBezTo>
                                <a:pt x="0" y="14"/>
                                <a:pt x="12" y="0"/>
                                <a:pt x="29" y="0"/>
                              </a:cubicBezTo>
                              <a:close/>
                              <a:moveTo>
                                <a:pt x="49" y="42"/>
                              </a:moveTo>
                              <a:cubicBezTo>
                                <a:pt x="49" y="19"/>
                                <a:pt x="42" y="6"/>
                                <a:pt x="29" y="6"/>
                              </a:cubicBezTo>
                              <a:cubicBezTo>
                                <a:pt x="16" y="6"/>
                                <a:pt x="8" y="18"/>
                                <a:pt x="8" y="42"/>
                              </a:cubicBezTo>
                              <a:cubicBezTo>
                                <a:pt x="8" y="64"/>
                                <a:pt x="16" y="77"/>
                                <a:pt x="29" y="77"/>
                              </a:cubicBezTo>
                              <a:cubicBezTo>
                                <a:pt x="41" y="77"/>
                                <a:pt x="49" y="64"/>
                                <a:pt x="49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 noEditPoints="1"/>
                      </wps:cNvSpPr>
                      <wps:spPr bwMode="auto">
                        <a:xfrm>
                          <a:off x="746125" y="269875"/>
                          <a:ext cx="48895" cy="69850"/>
                        </a:xfrm>
                        <a:custGeom>
                          <a:avLst/>
                          <a:gdLst>
                            <a:gd name="T0" fmla="*/ 28 w 57"/>
                            <a:gd name="T1" fmla="*/ 0 h 83"/>
                            <a:gd name="T2" fmla="*/ 57 w 57"/>
                            <a:gd name="T3" fmla="*/ 42 h 83"/>
                            <a:gd name="T4" fmla="*/ 28 w 57"/>
                            <a:gd name="T5" fmla="*/ 83 h 83"/>
                            <a:gd name="T6" fmla="*/ 0 w 57"/>
                            <a:gd name="T7" fmla="*/ 42 h 83"/>
                            <a:gd name="T8" fmla="*/ 28 w 57"/>
                            <a:gd name="T9" fmla="*/ 0 h 83"/>
                            <a:gd name="T10" fmla="*/ 49 w 57"/>
                            <a:gd name="T11" fmla="*/ 42 h 83"/>
                            <a:gd name="T12" fmla="*/ 28 w 57"/>
                            <a:gd name="T13" fmla="*/ 6 h 83"/>
                            <a:gd name="T14" fmla="*/ 8 w 57"/>
                            <a:gd name="T15" fmla="*/ 42 h 83"/>
                            <a:gd name="T16" fmla="*/ 28 w 57"/>
                            <a:gd name="T17" fmla="*/ 77 h 83"/>
                            <a:gd name="T18" fmla="*/ 49 w 57"/>
                            <a:gd name="T19" fmla="*/ 42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7" h="83">
                              <a:moveTo>
                                <a:pt x="28" y="0"/>
                              </a:moveTo>
                              <a:cubicBezTo>
                                <a:pt x="46" y="0"/>
                                <a:pt x="57" y="14"/>
                                <a:pt x="57" y="42"/>
                              </a:cubicBezTo>
                              <a:cubicBezTo>
                                <a:pt x="57" y="69"/>
                                <a:pt x="46" y="83"/>
                                <a:pt x="28" y="83"/>
                              </a:cubicBezTo>
                              <a:cubicBezTo>
                                <a:pt x="11" y="83"/>
                                <a:pt x="0" y="69"/>
                                <a:pt x="0" y="42"/>
                              </a:cubicBezTo>
                              <a:cubicBezTo>
                                <a:pt x="0" y="14"/>
                                <a:pt x="11" y="0"/>
                                <a:pt x="28" y="0"/>
                              </a:cubicBezTo>
                              <a:close/>
                              <a:moveTo>
                                <a:pt x="49" y="42"/>
                              </a:moveTo>
                              <a:cubicBezTo>
                                <a:pt x="49" y="19"/>
                                <a:pt x="41" y="6"/>
                                <a:pt x="28" y="6"/>
                              </a:cubicBezTo>
                              <a:cubicBezTo>
                                <a:pt x="16" y="6"/>
                                <a:pt x="8" y="18"/>
                                <a:pt x="8" y="42"/>
                              </a:cubicBezTo>
                              <a:cubicBezTo>
                                <a:pt x="8" y="64"/>
                                <a:pt x="16" y="77"/>
                                <a:pt x="28" y="77"/>
                              </a:cubicBezTo>
                              <a:cubicBezTo>
                                <a:pt x="41" y="77"/>
                                <a:pt x="49" y="64"/>
                                <a:pt x="49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50"/>
                      <wps:cNvSpPr>
                        <a:spLocks/>
                      </wps:cNvSpPr>
                      <wps:spPr bwMode="auto">
                        <a:xfrm>
                          <a:off x="8255" y="379095"/>
                          <a:ext cx="45085" cy="69850"/>
                        </a:xfrm>
                        <a:custGeom>
                          <a:avLst/>
                          <a:gdLst>
                            <a:gd name="T0" fmla="*/ 0 w 71"/>
                            <a:gd name="T1" fmla="*/ 0 h 110"/>
                            <a:gd name="T2" fmla="*/ 71 w 71"/>
                            <a:gd name="T3" fmla="*/ 0 h 110"/>
                            <a:gd name="T4" fmla="*/ 71 w 71"/>
                            <a:gd name="T5" fmla="*/ 8 h 110"/>
                            <a:gd name="T6" fmla="*/ 11 w 71"/>
                            <a:gd name="T7" fmla="*/ 8 h 110"/>
                            <a:gd name="T8" fmla="*/ 11 w 71"/>
                            <a:gd name="T9" fmla="*/ 49 h 110"/>
                            <a:gd name="T10" fmla="*/ 66 w 71"/>
                            <a:gd name="T11" fmla="*/ 49 h 110"/>
                            <a:gd name="T12" fmla="*/ 66 w 71"/>
                            <a:gd name="T13" fmla="*/ 58 h 110"/>
                            <a:gd name="T14" fmla="*/ 11 w 71"/>
                            <a:gd name="T15" fmla="*/ 58 h 110"/>
                            <a:gd name="T16" fmla="*/ 11 w 71"/>
                            <a:gd name="T17" fmla="*/ 101 h 110"/>
                            <a:gd name="T18" fmla="*/ 71 w 71"/>
                            <a:gd name="T19" fmla="*/ 101 h 110"/>
                            <a:gd name="T20" fmla="*/ 71 w 71"/>
                            <a:gd name="T21" fmla="*/ 110 h 110"/>
                            <a:gd name="T22" fmla="*/ 0 w 71"/>
                            <a:gd name="T23" fmla="*/ 110 h 110"/>
                            <a:gd name="T24" fmla="*/ 0 w 71"/>
                            <a:gd name="T25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1" h="110">
                              <a:moveTo>
                                <a:pt x="0" y="0"/>
                              </a:moveTo>
                              <a:lnTo>
                                <a:pt x="71" y="0"/>
                              </a:lnTo>
                              <a:lnTo>
                                <a:pt x="71" y="8"/>
                              </a:lnTo>
                              <a:lnTo>
                                <a:pt x="11" y="8"/>
                              </a:lnTo>
                              <a:lnTo>
                                <a:pt x="11" y="49"/>
                              </a:lnTo>
                              <a:lnTo>
                                <a:pt x="66" y="49"/>
                              </a:lnTo>
                              <a:lnTo>
                                <a:pt x="66" y="58"/>
                              </a:lnTo>
                              <a:lnTo>
                                <a:pt x="11" y="58"/>
                              </a:lnTo>
                              <a:lnTo>
                                <a:pt x="11" y="101"/>
                              </a:lnTo>
                              <a:lnTo>
                                <a:pt x="71" y="101"/>
                              </a:lnTo>
                              <a:lnTo>
                                <a:pt x="71" y="110"/>
                              </a:lnTo>
                              <a:lnTo>
                                <a:pt x="0" y="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51"/>
                      <wps:cNvSpPr>
                        <a:spLocks noEditPoints="1"/>
                      </wps:cNvSpPr>
                      <wps:spPr bwMode="auto">
                        <a:xfrm>
                          <a:off x="69850" y="402590"/>
                          <a:ext cx="8255" cy="46355"/>
                        </a:xfrm>
                        <a:custGeom>
                          <a:avLst/>
                          <a:gdLst>
                            <a:gd name="T0" fmla="*/ 0 w 13"/>
                            <a:gd name="T1" fmla="*/ 0 h 73"/>
                            <a:gd name="T2" fmla="*/ 13 w 13"/>
                            <a:gd name="T3" fmla="*/ 0 h 73"/>
                            <a:gd name="T4" fmla="*/ 13 w 13"/>
                            <a:gd name="T5" fmla="*/ 15 h 73"/>
                            <a:gd name="T6" fmla="*/ 0 w 13"/>
                            <a:gd name="T7" fmla="*/ 15 h 73"/>
                            <a:gd name="T8" fmla="*/ 0 w 13"/>
                            <a:gd name="T9" fmla="*/ 0 h 73"/>
                            <a:gd name="T10" fmla="*/ 0 w 13"/>
                            <a:gd name="T11" fmla="*/ 73 h 73"/>
                            <a:gd name="T12" fmla="*/ 0 w 13"/>
                            <a:gd name="T13" fmla="*/ 59 h 73"/>
                            <a:gd name="T14" fmla="*/ 13 w 13"/>
                            <a:gd name="T15" fmla="*/ 59 h 73"/>
                            <a:gd name="T16" fmla="*/ 13 w 13"/>
                            <a:gd name="T17" fmla="*/ 73 h 73"/>
                            <a:gd name="T18" fmla="*/ 0 w 13"/>
                            <a:gd name="T19" fmla="*/ 73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73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73"/>
                              </a:moveTo>
                              <a:lnTo>
                                <a:pt x="0" y="59"/>
                              </a:lnTo>
                              <a:lnTo>
                                <a:pt x="13" y="59"/>
                              </a:lnTo>
                              <a:lnTo>
                                <a:pt x="13" y="73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52"/>
                      <wps:cNvSpPr>
                        <a:spLocks noEditPoints="1"/>
                      </wps:cNvSpPr>
                      <wps:spPr bwMode="auto">
                        <a:xfrm>
                          <a:off x="120015" y="381635"/>
                          <a:ext cx="7620" cy="67310"/>
                        </a:xfrm>
                        <a:custGeom>
                          <a:avLst/>
                          <a:gdLst>
                            <a:gd name="T0" fmla="*/ 0 w 12"/>
                            <a:gd name="T1" fmla="*/ 0 h 106"/>
                            <a:gd name="T2" fmla="*/ 12 w 12"/>
                            <a:gd name="T3" fmla="*/ 0 h 106"/>
                            <a:gd name="T4" fmla="*/ 12 w 12"/>
                            <a:gd name="T5" fmla="*/ 12 h 106"/>
                            <a:gd name="T6" fmla="*/ 0 w 12"/>
                            <a:gd name="T7" fmla="*/ 12 h 106"/>
                            <a:gd name="T8" fmla="*/ 0 w 12"/>
                            <a:gd name="T9" fmla="*/ 0 h 106"/>
                            <a:gd name="T10" fmla="*/ 1 w 12"/>
                            <a:gd name="T11" fmla="*/ 30 h 106"/>
                            <a:gd name="T12" fmla="*/ 11 w 12"/>
                            <a:gd name="T13" fmla="*/ 30 h 106"/>
                            <a:gd name="T14" fmla="*/ 11 w 12"/>
                            <a:gd name="T15" fmla="*/ 106 h 106"/>
                            <a:gd name="T16" fmla="*/ 1 w 12"/>
                            <a:gd name="T17" fmla="*/ 106 h 106"/>
                            <a:gd name="T18" fmla="*/ 1 w 12"/>
                            <a:gd name="T19" fmla="*/ 3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" h="106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lnTo>
                                <a:pt x="12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" y="30"/>
                              </a:moveTo>
                              <a:lnTo>
                                <a:pt x="11" y="30"/>
                              </a:lnTo>
                              <a:lnTo>
                                <a:pt x="11" y="106"/>
                              </a:lnTo>
                              <a:lnTo>
                                <a:pt x="1" y="106"/>
                              </a:lnTo>
                              <a:lnTo>
                                <a:pt x="1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53"/>
                      <wps:cNvSpPr>
                        <a:spLocks/>
                      </wps:cNvSpPr>
                      <wps:spPr bwMode="auto">
                        <a:xfrm>
                          <a:off x="146050" y="399415"/>
                          <a:ext cx="36830" cy="49530"/>
                        </a:xfrm>
                        <a:custGeom>
                          <a:avLst/>
                          <a:gdLst>
                            <a:gd name="T0" fmla="*/ 36 w 43"/>
                            <a:gd name="T1" fmla="*/ 23 h 59"/>
                            <a:gd name="T2" fmla="*/ 33 w 43"/>
                            <a:gd name="T3" fmla="*/ 11 h 59"/>
                            <a:gd name="T4" fmla="*/ 24 w 43"/>
                            <a:gd name="T5" fmla="*/ 7 h 59"/>
                            <a:gd name="T6" fmla="*/ 7 w 43"/>
                            <a:gd name="T7" fmla="*/ 25 h 59"/>
                            <a:gd name="T8" fmla="*/ 7 w 43"/>
                            <a:gd name="T9" fmla="*/ 59 h 59"/>
                            <a:gd name="T10" fmla="*/ 0 w 43"/>
                            <a:gd name="T11" fmla="*/ 59 h 59"/>
                            <a:gd name="T12" fmla="*/ 0 w 43"/>
                            <a:gd name="T13" fmla="*/ 2 h 59"/>
                            <a:gd name="T14" fmla="*/ 7 w 43"/>
                            <a:gd name="T15" fmla="*/ 2 h 59"/>
                            <a:gd name="T16" fmla="*/ 7 w 43"/>
                            <a:gd name="T17" fmla="*/ 12 h 59"/>
                            <a:gd name="T18" fmla="*/ 7 w 43"/>
                            <a:gd name="T19" fmla="*/ 12 h 59"/>
                            <a:gd name="T20" fmla="*/ 26 w 43"/>
                            <a:gd name="T21" fmla="*/ 0 h 59"/>
                            <a:gd name="T22" fmla="*/ 43 w 43"/>
                            <a:gd name="T23" fmla="*/ 20 h 59"/>
                            <a:gd name="T24" fmla="*/ 43 w 43"/>
                            <a:gd name="T25" fmla="*/ 59 h 59"/>
                            <a:gd name="T26" fmla="*/ 36 w 43"/>
                            <a:gd name="T27" fmla="*/ 59 h 59"/>
                            <a:gd name="T28" fmla="*/ 36 w 43"/>
                            <a:gd name="T29" fmla="*/ 23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3" h="59">
                              <a:moveTo>
                                <a:pt x="36" y="23"/>
                              </a:moveTo>
                              <a:cubicBezTo>
                                <a:pt x="36" y="18"/>
                                <a:pt x="36" y="14"/>
                                <a:pt x="33" y="11"/>
                              </a:cubicBezTo>
                              <a:cubicBezTo>
                                <a:pt x="31" y="8"/>
                                <a:pt x="28" y="7"/>
                                <a:pt x="24" y="7"/>
                              </a:cubicBezTo>
                              <a:cubicBezTo>
                                <a:pt x="12" y="7"/>
                                <a:pt x="7" y="15"/>
                                <a:pt x="7" y="25"/>
                              </a:cubicBezTo>
                              <a:cubicBezTo>
                                <a:pt x="7" y="59"/>
                                <a:pt x="7" y="59"/>
                                <a:pt x="7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10" y="5"/>
                                <a:pt x="16" y="0"/>
                                <a:pt x="26" y="0"/>
                              </a:cubicBezTo>
                              <a:cubicBezTo>
                                <a:pt x="38" y="0"/>
                                <a:pt x="43" y="7"/>
                                <a:pt x="43" y="20"/>
                              </a:cubicBezTo>
                              <a:cubicBezTo>
                                <a:pt x="43" y="59"/>
                                <a:pt x="43" y="59"/>
                                <a:pt x="43" y="59"/>
                              </a:cubicBezTo>
                              <a:cubicBezTo>
                                <a:pt x="36" y="59"/>
                                <a:pt x="36" y="59"/>
                                <a:pt x="36" y="59"/>
                              </a:cubicBezTo>
                              <a:lnTo>
                                <a:pt x="36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54"/>
                      <wps:cNvSpPr>
                        <a:spLocks/>
                      </wps:cNvSpPr>
                      <wps:spPr bwMode="auto">
                        <a:xfrm>
                          <a:off x="194945" y="376555"/>
                          <a:ext cx="27940" cy="72390"/>
                        </a:xfrm>
                        <a:custGeom>
                          <a:avLst/>
                          <a:gdLst>
                            <a:gd name="T0" fmla="*/ 18 w 33"/>
                            <a:gd name="T1" fmla="*/ 86 h 86"/>
                            <a:gd name="T2" fmla="*/ 11 w 33"/>
                            <a:gd name="T3" fmla="*/ 86 h 86"/>
                            <a:gd name="T4" fmla="*/ 11 w 33"/>
                            <a:gd name="T5" fmla="*/ 35 h 86"/>
                            <a:gd name="T6" fmla="*/ 0 w 33"/>
                            <a:gd name="T7" fmla="*/ 35 h 86"/>
                            <a:gd name="T8" fmla="*/ 0 w 33"/>
                            <a:gd name="T9" fmla="*/ 29 h 86"/>
                            <a:gd name="T10" fmla="*/ 11 w 33"/>
                            <a:gd name="T11" fmla="*/ 29 h 86"/>
                            <a:gd name="T12" fmla="*/ 11 w 33"/>
                            <a:gd name="T13" fmla="*/ 14 h 86"/>
                            <a:gd name="T14" fmla="*/ 27 w 33"/>
                            <a:gd name="T15" fmla="*/ 0 h 86"/>
                            <a:gd name="T16" fmla="*/ 32 w 33"/>
                            <a:gd name="T17" fmla="*/ 0 h 86"/>
                            <a:gd name="T18" fmla="*/ 32 w 33"/>
                            <a:gd name="T19" fmla="*/ 7 h 86"/>
                            <a:gd name="T20" fmla="*/ 27 w 33"/>
                            <a:gd name="T21" fmla="*/ 6 h 86"/>
                            <a:gd name="T22" fmla="*/ 18 w 33"/>
                            <a:gd name="T23" fmla="*/ 16 h 86"/>
                            <a:gd name="T24" fmla="*/ 18 w 33"/>
                            <a:gd name="T25" fmla="*/ 29 h 86"/>
                            <a:gd name="T26" fmla="*/ 33 w 33"/>
                            <a:gd name="T27" fmla="*/ 29 h 86"/>
                            <a:gd name="T28" fmla="*/ 33 w 33"/>
                            <a:gd name="T29" fmla="*/ 35 h 86"/>
                            <a:gd name="T30" fmla="*/ 18 w 33"/>
                            <a:gd name="T31" fmla="*/ 35 h 86"/>
                            <a:gd name="T32" fmla="*/ 18 w 33"/>
                            <a:gd name="T33" fmla="*/ 86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3" h="86">
                              <a:moveTo>
                                <a:pt x="18" y="86"/>
                              </a:moveTo>
                              <a:cubicBezTo>
                                <a:pt x="11" y="86"/>
                                <a:pt x="11" y="86"/>
                                <a:pt x="11" y="86"/>
                              </a:cubicBezTo>
                              <a:cubicBezTo>
                                <a:pt x="11" y="35"/>
                                <a:pt x="11" y="35"/>
                                <a:pt x="11" y="35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11" y="29"/>
                                <a:pt x="11" y="29"/>
                                <a:pt x="11" y="29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1" y="5"/>
                                <a:pt x="17" y="0"/>
                                <a:pt x="27" y="0"/>
                              </a:cubicBezTo>
                              <a:cubicBezTo>
                                <a:pt x="28" y="0"/>
                                <a:pt x="30" y="0"/>
                                <a:pt x="32" y="0"/>
                              </a:cubicBezTo>
                              <a:cubicBezTo>
                                <a:pt x="32" y="7"/>
                                <a:pt x="32" y="7"/>
                                <a:pt x="32" y="7"/>
                              </a:cubicBezTo>
                              <a:cubicBezTo>
                                <a:pt x="31" y="6"/>
                                <a:pt x="29" y="6"/>
                                <a:pt x="27" y="6"/>
                              </a:cubicBezTo>
                              <a:cubicBezTo>
                                <a:pt x="21" y="6"/>
                                <a:pt x="18" y="9"/>
                                <a:pt x="18" y="16"/>
                              </a:cubicBezTo>
                              <a:cubicBezTo>
                                <a:pt x="18" y="29"/>
                                <a:pt x="18" y="29"/>
                                <a:pt x="18" y="29"/>
                              </a:cubicBezTo>
                              <a:cubicBezTo>
                                <a:pt x="33" y="29"/>
                                <a:pt x="33" y="29"/>
                                <a:pt x="33" y="29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cubicBezTo>
                                <a:pt x="18" y="35"/>
                                <a:pt x="18" y="35"/>
                                <a:pt x="18" y="35"/>
                              </a:cubicBezTo>
                              <a:lnTo>
                                <a:pt x="1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55"/>
                      <wps:cNvSpPr>
                        <a:spLocks noEditPoints="1"/>
                      </wps:cNvSpPr>
                      <wps:spPr bwMode="auto">
                        <a:xfrm>
                          <a:off x="230505" y="399415"/>
                          <a:ext cx="42545" cy="50800"/>
                        </a:xfrm>
                        <a:custGeom>
                          <a:avLst/>
                          <a:gdLst>
                            <a:gd name="T0" fmla="*/ 0 w 50"/>
                            <a:gd name="T1" fmla="*/ 30 h 60"/>
                            <a:gd name="T2" fmla="*/ 25 w 50"/>
                            <a:gd name="T3" fmla="*/ 0 h 60"/>
                            <a:gd name="T4" fmla="*/ 50 w 50"/>
                            <a:gd name="T5" fmla="*/ 30 h 60"/>
                            <a:gd name="T6" fmla="*/ 25 w 50"/>
                            <a:gd name="T7" fmla="*/ 60 h 60"/>
                            <a:gd name="T8" fmla="*/ 0 w 50"/>
                            <a:gd name="T9" fmla="*/ 30 h 60"/>
                            <a:gd name="T10" fmla="*/ 8 w 50"/>
                            <a:gd name="T11" fmla="*/ 30 h 60"/>
                            <a:gd name="T12" fmla="*/ 25 w 50"/>
                            <a:gd name="T13" fmla="*/ 54 h 60"/>
                            <a:gd name="T14" fmla="*/ 42 w 50"/>
                            <a:gd name="T15" fmla="*/ 30 h 60"/>
                            <a:gd name="T16" fmla="*/ 25 w 50"/>
                            <a:gd name="T17" fmla="*/ 6 h 60"/>
                            <a:gd name="T18" fmla="*/ 8 w 50"/>
                            <a:gd name="T19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0" h="60">
                              <a:moveTo>
                                <a:pt x="0" y="30"/>
                              </a:moveTo>
                              <a:cubicBezTo>
                                <a:pt x="0" y="13"/>
                                <a:pt x="9" y="0"/>
                                <a:pt x="25" y="0"/>
                              </a:cubicBezTo>
                              <a:cubicBezTo>
                                <a:pt x="42" y="0"/>
                                <a:pt x="50" y="13"/>
                                <a:pt x="50" y="30"/>
                              </a:cubicBezTo>
                              <a:cubicBezTo>
                                <a:pt x="50" y="48"/>
                                <a:pt x="41" y="60"/>
                                <a:pt x="25" y="60"/>
                              </a:cubicBezTo>
                              <a:cubicBezTo>
                                <a:pt x="8" y="60"/>
                                <a:pt x="0" y="47"/>
                                <a:pt x="0" y="30"/>
                              </a:cubicBezTo>
                              <a:close/>
                              <a:moveTo>
                                <a:pt x="8" y="30"/>
                              </a:moveTo>
                              <a:cubicBezTo>
                                <a:pt x="8" y="45"/>
                                <a:pt x="13" y="54"/>
                                <a:pt x="25" y="54"/>
                              </a:cubicBezTo>
                              <a:cubicBezTo>
                                <a:pt x="37" y="54"/>
                                <a:pt x="42" y="45"/>
                                <a:pt x="42" y="30"/>
                              </a:cubicBezTo>
                              <a:cubicBezTo>
                                <a:pt x="42" y="16"/>
                                <a:pt x="37" y="6"/>
                                <a:pt x="25" y="6"/>
                              </a:cubicBezTo>
                              <a:cubicBezTo>
                                <a:pt x="14" y="6"/>
                                <a:pt x="8" y="16"/>
                                <a:pt x="8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56"/>
                      <wps:cNvSpPr>
                        <a:spLocks noEditPoints="1"/>
                      </wps:cNvSpPr>
                      <wps:spPr bwMode="auto">
                        <a:xfrm>
                          <a:off x="283210" y="380365"/>
                          <a:ext cx="82550" cy="85090"/>
                        </a:xfrm>
                        <a:custGeom>
                          <a:avLst/>
                          <a:gdLst>
                            <a:gd name="T0" fmla="*/ 60 w 97"/>
                            <a:gd name="T1" fmla="*/ 64 h 100"/>
                            <a:gd name="T2" fmla="*/ 59 w 97"/>
                            <a:gd name="T3" fmla="*/ 64 h 100"/>
                            <a:gd name="T4" fmla="*/ 42 w 97"/>
                            <a:gd name="T5" fmla="*/ 75 h 100"/>
                            <a:gd name="T6" fmla="*/ 26 w 97"/>
                            <a:gd name="T7" fmla="*/ 57 h 100"/>
                            <a:gd name="T8" fmla="*/ 50 w 97"/>
                            <a:gd name="T9" fmla="*/ 25 h 100"/>
                            <a:gd name="T10" fmla="*/ 64 w 97"/>
                            <a:gd name="T11" fmla="*/ 35 h 100"/>
                            <a:gd name="T12" fmla="*/ 64 w 97"/>
                            <a:gd name="T13" fmla="*/ 35 h 100"/>
                            <a:gd name="T14" fmla="*/ 65 w 97"/>
                            <a:gd name="T15" fmla="*/ 27 h 100"/>
                            <a:gd name="T16" fmla="*/ 72 w 97"/>
                            <a:gd name="T17" fmla="*/ 27 h 100"/>
                            <a:gd name="T18" fmla="*/ 66 w 97"/>
                            <a:gd name="T19" fmla="*/ 56 h 100"/>
                            <a:gd name="T20" fmla="*/ 74 w 97"/>
                            <a:gd name="T21" fmla="*/ 69 h 100"/>
                            <a:gd name="T22" fmla="*/ 91 w 97"/>
                            <a:gd name="T23" fmla="*/ 43 h 100"/>
                            <a:gd name="T24" fmla="*/ 50 w 97"/>
                            <a:gd name="T25" fmla="*/ 6 h 100"/>
                            <a:gd name="T26" fmla="*/ 7 w 97"/>
                            <a:gd name="T27" fmla="*/ 52 h 100"/>
                            <a:gd name="T28" fmla="*/ 48 w 97"/>
                            <a:gd name="T29" fmla="*/ 95 h 100"/>
                            <a:gd name="T30" fmla="*/ 77 w 97"/>
                            <a:gd name="T31" fmla="*/ 85 h 100"/>
                            <a:gd name="T32" fmla="*/ 81 w 97"/>
                            <a:gd name="T33" fmla="*/ 89 h 100"/>
                            <a:gd name="T34" fmla="*/ 47 w 97"/>
                            <a:gd name="T35" fmla="*/ 100 h 100"/>
                            <a:gd name="T36" fmla="*/ 0 w 97"/>
                            <a:gd name="T37" fmla="*/ 52 h 100"/>
                            <a:gd name="T38" fmla="*/ 51 w 97"/>
                            <a:gd name="T39" fmla="*/ 0 h 100"/>
                            <a:gd name="T40" fmla="*/ 97 w 97"/>
                            <a:gd name="T41" fmla="*/ 43 h 100"/>
                            <a:gd name="T42" fmla="*/ 73 w 97"/>
                            <a:gd name="T43" fmla="*/ 74 h 100"/>
                            <a:gd name="T44" fmla="*/ 60 w 97"/>
                            <a:gd name="T45" fmla="*/ 64 h 100"/>
                            <a:gd name="T46" fmla="*/ 60 w 97"/>
                            <a:gd name="T47" fmla="*/ 51 h 100"/>
                            <a:gd name="T48" fmla="*/ 61 w 97"/>
                            <a:gd name="T49" fmla="*/ 48 h 100"/>
                            <a:gd name="T50" fmla="*/ 50 w 97"/>
                            <a:gd name="T51" fmla="*/ 31 h 100"/>
                            <a:gd name="T52" fmla="*/ 33 w 97"/>
                            <a:gd name="T53" fmla="*/ 56 h 100"/>
                            <a:gd name="T54" fmla="*/ 44 w 97"/>
                            <a:gd name="T55" fmla="*/ 68 h 100"/>
                            <a:gd name="T56" fmla="*/ 60 w 97"/>
                            <a:gd name="T57" fmla="*/ 51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7" h="100">
                              <a:moveTo>
                                <a:pt x="60" y="64"/>
                              </a:moveTo>
                              <a:cubicBezTo>
                                <a:pt x="59" y="64"/>
                                <a:pt x="59" y="64"/>
                                <a:pt x="59" y="64"/>
                              </a:cubicBezTo>
                              <a:cubicBezTo>
                                <a:pt x="56" y="71"/>
                                <a:pt x="49" y="75"/>
                                <a:pt x="42" y="75"/>
                              </a:cubicBezTo>
                              <a:cubicBezTo>
                                <a:pt x="31" y="75"/>
                                <a:pt x="26" y="67"/>
                                <a:pt x="26" y="57"/>
                              </a:cubicBezTo>
                              <a:cubicBezTo>
                                <a:pt x="26" y="40"/>
                                <a:pt x="35" y="25"/>
                                <a:pt x="50" y="25"/>
                              </a:cubicBezTo>
                              <a:cubicBezTo>
                                <a:pt x="57" y="25"/>
                                <a:pt x="62" y="29"/>
                                <a:pt x="64" y="35"/>
                              </a:cubicBezTo>
                              <a:cubicBezTo>
                                <a:pt x="64" y="35"/>
                                <a:pt x="64" y="35"/>
                                <a:pt x="64" y="35"/>
                              </a:cubicBezTo>
                              <a:cubicBezTo>
                                <a:pt x="65" y="27"/>
                                <a:pt x="65" y="27"/>
                                <a:pt x="65" y="27"/>
                              </a:cubicBezTo>
                              <a:cubicBezTo>
                                <a:pt x="72" y="27"/>
                                <a:pt x="72" y="27"/>
                                <a:pt x="72" y="27"/>
                              </a:cubicBezTo>
                              <a:cubicBezTo>
                                <a:pt x="66" y="56"/>
                                <a:pt x="66" y="56"/>
                                <a:pt x="66" y="56"/>
                              </a:cubicBezTo>
                              <a:cubicBezTo>
                                <a:pt x="65" y="64"/>
                                <a:pt x="67" y="69"/>
                                <a:pt x="74" y="69"/>
                              </a:cubicBezTo>
                              <a:cubicBezTo>
                                <a:pt x="81" y="69"/>
                                <a:pt x="91" y="62"/>
                                <a:pt x="91" y="43"/>
                              </a:cubicBezTo>
                              <a:cubicBezTo>
                                <a:pt x="91" y="22"/>
                                <a:pt x="75" y="6"/>
                                <a:pt x="50" y="6"/>
                              </a:cubicBezTo>
                              <a:cubicBezTo>
                                <a:pt x="26" y="6"/>
                                <a:pt x="7" y="26"/>
                                <a:pt x="7" y="52"/>
                              </a:cubicBezTo>
                              <a:cubicBezTo>
                                <a:pt x="7" y="78"/>
                                <a:pt x="24" y="95"/>
                                <a:pt x="48" y="95"/>
                              </a:cubicBezTo>
                              <a:cubicBezTo>
                                <a:pt x="60" y="95"/>
                                <a:pt x="71" y="91"/>
                                <a:pt x="77" y="85"/>
                              </a:cubicBezTo>
                              <a:cubicBezTo>
                                <a:pt x="81" y="89"/>
                                <a:pt x="81" y="89"/>
                                <a:pt x="81" y="89"/>
                              </a:cubicBezTo>
                              <a:cubicBezTo>
                                <a:pt x="74" y="95"/>
                                <a:pt x="63" y="100"/>
                                <a:pt x="47" y="100"/>
                              </a:cubicBezTo>
                              <a:cubicBezTo>
                                <a:pt x="19" y="100"/>
                                <a:pt x="0" y="81"/>
                                <a:pt x="0" y="52"/>
                              </a:cubicBezTo>
                              <a:cubicBezTo>
                                <a:pt x="0" y="22"/>
                                <a:pt x="22" y="0"/>
                                <a:pt x="51" y="0"/>
                              </a:cubicBezTo>
                              <a:cubicBezTo>
                                <a:pt x="78" y="0"/>
                                <a:pt x="97" y="18"/>
                                <a:pt x="97" y="43"/>
                              </a:cubicBezTo>
                              <a:cubicBezTo>
                                <a:pt x="97" y="67"/>
                                <a:pt x="82" y="74"/>
                                <a:pt x="73" y="74"/>
                              </a:cubicBezTo>
                              <a:cubicBezTo>
                                <a:pt x="66" y="74"/>
                                <a:pt x="61" y="72"/>
                                <a:pt x="60" y="64"/>
                              </a:cubicBezTo>
                              <a:close/>
                              <a:moveTo>
                                <a:pt x="60" y="51"/>
                              </a:moveTo>
                              <a:cubicBezTo>
                                <a:pt x="61" y="48"/>
                                <a:pt x="61" y="48"/>
                                <a:pt x="61" y="48"/>
                              </a:cubicBezTo>
                              <a:cubicBezTo>
                                <a:pt x="62" y="41"/>
                                <a:pt x="60" y="31"/>
                                <a:pt x="50" y="31"/>
                              </a:cubicBezTo>
                              <a:cubicBezTo>
                                <a:pt x="39" y="31"/>
                                <a:pt x="33" y="44"/>
                                <a:pt x="33" y="56"/>
                              </a:cubicBezTo>
                              <a:cubicBezTo>
                                <a:pt x="33" y="63"/>
                                <a:pt x="36" y="68"/>
                                <a:pt x="44" y="68"/>
                              </a:cubicBezTo>
                              <a:cubicBezTo>
                                <a:pt x="52" y="68"/>
                                <a:pt x="58" y="61"/>
                                <a:pt x="60" y="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57"/>
                      <wps:cNvSpPr>
                        <a:spLocks noEditPoints="1"/>
                      </wps:cNvSpPr>
                      <wps:spPr bwMode="auto">
                        <a:xfrm>
                          <a:off x="374015" y="376555"/>
                          <a:ext cx="45085" cy="72390"/>
                        </a:xfrm>
                        <a:custGeom>
                          <a:avLst/>
                          <a:gdLst>
                            <a:gd name="T0" fmla="*/ 19 w 53"/>
                            <a:gd name="T1" fmla="*/ 86 h 86"/>
                            <a:gd name="T2" fmla="*/ 11 w 53"/>
                            <a:gd name="T3" fmla="*/ 86 h 86"/>
                            <a:gd name="T4" fmla="*/ 11 w 53"/>
                            <a:gd name="T5" fmla="*/ 35 h 86"/>
                            <a:gd name="T6" fmla="*/ 0 w 53"/>
                            <a:gd name="T7" fmla="*/ 35 h 86"/>
                            <a:gd name="T8" fmla="*/ 0 w 53"/>
                            <a:gd name="T9" fmla="*/ 29 h 86"/>
                            <a:gd name="T10" fmla="*/ 11 w 53"/>
                            <a:gd name="T11" fmla="*/ 29 h 86"/>
                            <a:gd name="T12" fmla="*/ 11 w 53"/>
                            <a:gd name="T13" fmla="*/ 14 h 86"/>
                            <a:gd name="T14" fmla="*/ 27 w 53"/>
                            <a:gd name="T15" fmla="*/ 0 h 86"/>
                            <a:gd name="T16" fmla="*/ 33 w 53"/>
                            <a:gd name="T17" fmla="*/ 0 h 86"/>
                            <a:gd name="T18" fmla="*/ 33 w 53"/>
                            <a:gd name="T19" fmla="*/ 7 h 86"/>
                            <a:gd name="T20" fmla="*/ 27 w 53"/>
                            <a:gd name="T21" fmla="*/ 6 h 86"/>
                            <a:gd name="T22" fmla="*/ 19 w 53"/>
                            <a:gd name="T23" fmla="*/ 16 h 86"/>
                            <a:gd name="T24" fmla="*/ 19 w 53"/>
                            <a:gd name="T25" fmla="*/ 29 h 86"/>
                            <a:gd name="T26" fmla="*/ 33 w 53"/>
                            <a:gd name="T27" fmla="*/ 29 h 86"/>
                            <a:gd name="T28" fmla="*/ 33 w 53"/>
                            <a:gd name="T29" fmla="*/ 35 h 86"/>
                            <a:gd name="T30" fmla="*/ 19 w 53"/>
                            <a:gd name="T31" fmla="*/ 35 h 86"/>
                            <a:gd name="T32" fmla="*/ 19 w 53"/>
                            <a:gd name="T33" fmla="*/ 86 h 86"/>
                            <a:gd name="T34" fmla="*/ 45 w 53"/>
                            <a:gd name="T35" fmla="*/ 6 h 86"/>
                            <a:gd name="T36" fmla="*/ 53 w 53"/>
                            <a:gd name="T37" fmla="*/ 6 h 86"/>
                            <a:gd name="T38" fmla="*/ 53 w 53"/>
                            <a:gd name="T39" fmla="*/ 15 h 86"/>
                            <a:gd name="T40" fmla="*/ 45 w 53"/>
                            <a:gd name="T41" fmla="*/ 15 h 86"/>
                            <a:gd name="T42" fmla="*/ 45 w 53"/>
                            <a:gd name="T43" fmla="*/ 6 h 86"/>
                            <a:gd name="T44" fmla="*/ 45 w 53"/>
                            <a:gd name="T45" fmla="*/ 29 h 86"/>
                            <a:gd name="T46" fmla="*/ 52 w 53"/>
                            <a:gd name="T47" fmla="*/ 29 h 86"/>
                            <a:gd name="T48" fmla="*/ 52 w 53"/>
                            <a:gd name="T49" fmla="*/ 86 h 86"/>
                            <a:gd name="T50" fmla="*/ 45 w 53"/>
                            <a:gd name="T51" fmla="*/ 86 h 86"/>
                            <a:gd name="T52" fmla="*/ 45 w 53"/>
                            <a:gd name="T53" fmla="*/ 29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3" h="86">
                              <a:moveTo>
                                <a:pt x="19" y="86"/>
                              </a:moveTo>
                              <a:cubicBezTo>
                                <a:pt x="11" y="86"/>
                                <a:pt x="11" y="86"/>
                                <a:pt x="11" y="86"/>
                              </a:cubicBezTo>
                              <a:cubicBezTo>
                                <a:pt x="11" y="35"/>
                                <a:pt x="11" y="35"/>
                                <a:pt x="11" y="35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11" y="29"/>
                                <a:pt x="11" y="29"/>
                                <a:pt x="11" y="29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1" y="5"/>
                                <a:pt x="17" y="0"/>
                                <a:pt x="27" y="0"/>
                              </a:cubicBezTo>
                              <a:cubicBezTo>
                                <a:pt x="29" y="0"/>
                                <a:pt x="30" y="0"/>
                                <a:pt x="33" y="0"/>
                              </a:cubicBezTo>
                              <a:cubicBezTo>
                                <a:pt x="33" y="7"/>
                                <a:pt x="33" y="7"/>
                                <a:pt x="33" y="7"/>
                              </a:cubicBezTo>
                              <a:cubicBezTo>
                                <a:pt x="31" y="6"/>
                                <a:pt x="30" y="6"/>
                                <a:pt x="27" y="6"/>
                              </a:cubicBezTo>
                              <a:cubicBezTo>
                                <a:pt x="21" y="6"/>
                                <a:pt x="19" y="9"/>
                                <a:pt x="19" y="16"/>
                              </a:cubicBezTo>
                              <a:cubicBezTo>
                                <a:pt x="19" y="29"/>
                                <a:pt x="19" y="29"/>
                                <a:pt x="19" y="29"/>
                              </a:cubicBezTo>
                              <a:cubicBezTo>
                                <a:pt x="33" y="29"/>
                                <a:pt x="33" y="29"/>
                                <a:pt x="33" y="29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cubicBezTo>
                                <a:pt x="19" y="35"/>
                                <a:pt x="19" y="35"/>
                                <a:pt x="19" y="35"/>
                              </a:cubicBezTo>
                              <a:lnTo>
                                <a:pt x="19" y="86"/>
                              </a:lnTo>
                              <a:close/>
                              <a:moveTo>
                                <a:pt x="45" y="6"/>
                              </a:moveTo>
                              <a:cubicBezTo>
                                <a:pt x="53" y="6"/>
                                <a:pt x="53" y="6"/>
                                <a:pt x="53" y="6"/>
                              </a:cubicBezTo>
                              <a:cubicBezTo>
                                <a:pt x="53" y="15"/>
                                <a:pt x="53" y="15"/>
                                <a:pt x="53" y="15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lnTo>
                                <a:pt x="45" y="6"/>
                              </a:lnTo>
                              <a:close/>
                              <a:moveTo>
                                <a:pt x="45" y="29"/>
                              </a:moveTo>
                              <a:cubicBezTo>
                                <a:pt x="52" y="29"/>
                                <a:pt x="52" y="29"/>
                                <a:pt x="52" y="29"/>
                              </a:cubicBezTo>
                              <a:cubicBezTo>
                                <a:pt x="52" y="86"/>
                                <a:pt x="52" y="86"/>
                                <a:pt x="52" y="86"/>
                              </a:cubicBezTo>
                              <a:cubicBezTo>
                                <a:pt x="45" y="86"/>
                                <a:pt x="45" y="86"/>
                                <a:pt x="45" y="86"/>
                              </a:cubicBezTo>
                              <a:lnTo>
                                <a:pt x="4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Rectangle 58"/>
                      <wps:cNvSpPr>
                        <a:spLocks noChangeArrowheads="1"/>
                      </wps:cNvSpPr>
                      <wps:spPr bwMode="auto">
                        <a:xfrm>
                          <a:off x="434340" y="440055"/>
                          <a:ext cx="9525" cy="8890"/>
                        </a:xfrm>
                        <a:prstGeom prst="rect">
                          <a:avLst/>
                        </a:pr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59"/>
                      <wps:cNvSpPr>
                        <a:spLocks noEditPoints="1"/>
                      </wps:cNvSpPr>
                      <wps:spPr bwMode="auto">
                        <a:xfrm>
                          <a:off x="454660" y="399415"/>
                          <a:ext cx="40640" cy="50800"/>
                        </a:xfrm>
                        <a:custGeom>
                          <a:avLst/>
                          <a:gdLst>
                            <a:gd name="T0" fmla="*/ 26 w 48"/>
                            <a:gd name="T1" fmla="*/ 60 h 60"/>
                            <a:gd name="T2" fmla="*/ 0 w 48"/>
                            <a:gd name="T3" fmla="*/ 31 h 60"/>
                            <a:gd name="T4" fmla="*/ 25 w 48"/>
                            <a:gd name="T5" fmla="*/ 0 h 60"/>
                            <a:gd name="T6" fmla="*/ 48 w 48"/>
                            <a:gd name="T7" fmla="*/ 27 h 60"/>
                            <a:gd name="T8" fmla="*/ 48 w 48"/>
                            <a:gd name="T9" fmla="*/ 32 h 60"/>
                            <a:gd name="T10" fmla="*/ 8 w 48"/>
                            <a:gd name="T11" fmla="*/ 32 h 60"/>
                            <a:gd name="T12" fmla="*/ 26 w 48"/>
                            <a:gd name="T13" fmla="*/ 54 h 60"/>
                            <a:gd name="T14" fmla="*/ 40 w 48"/>
                            <a:gd name="T15" fmla="*/ 44 h 60"/>
                            <a:gd name="T16" fmla="*/ 47 w 48"/>
                            <a:gd name="T17" fmla="*/ 44 h 60"/>
                            <a:gd name="T18" fmla="*/ 26 w 48"/>
                            <a:gd name="T19" fmla="*/ 60 h 60"/>
                            <a:gd name="T20" fmla="*/ 41 w 48"/>
                            <a:gd name="T21" fmla="*/ 26 h 60"/>
                            <a:gd name="T22" fmla="*/ 25 w 48"/>
                            <a:gd name="T23" fmla="*/ 6 h 60"/>
                            <a:gd name="T24" fmla="*/ 8 w 48"/>
                            <a:gd name="T25" fmla="*/ 26 h 60"/>
                            <a:gd name="T26" fmla="*/ 41 w 48"/>
                            <a:gd name="T27" fmla="*/ 2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" h="60">
                              <a:moveTo>
                                <a:pt x="26" y="60"/>
                              </a:moveTo>
                              <a:cubicBezTo>
                                <a:pt x="8" y="60"/>
                                <a:pt x="0" y="48"/>
                                <a:pt x="0" y="31"/>
                              </a:cubicBezTo>
                              <a:cubicBezTo>
                                <a:pt x="0" y="13"/>
                                <a:pt x="9" y="0"/>
                                <a:pt x="25" y="0"/>
                              </a:cubicBezTo>
                              <a:cubicBezTo>
                                <a:pt x="42" y="0"/>
                                <a:pt x="48" y="14"/>
                                <a:pt x="48" y="27"/>
                              </a:cubicBezTo>
                              <a:cubicBezTo>
                                <a:pt x="48" y="32"/>
                                <a:pt x="48" y="32"/>
                                <a:pt x="48" y="32"/>
                              </a:cubicBezTo>
                              <a:cubicBezTo>
                                <a:pt x="8" y="32"/>
                                <a:pt x="8" y="32"/>
                                <a:pt x="8" y="32"/>
                              </a:cubicBezTo>
                              <a:cubicBezTo>
                                <a:pt x="8" y="46"/>
                                <a:pt x="14" y="54"/>
                                <a:pt x="26" y="54"/>
                              </a:cubicBezTo>
                              <a:cubicBezTo>
                                <a:pt x="36" y="54"/>
                                <a:pt x="39" y="47"/>
                                <a:pt x="40" y="44"/>
                              </a:cubicBezTo>
                              <a:cubicBezTo>
                                <a:pt x="47" y="44"/>
                                <a:pt x="47" y="44"/>
                                <a:pt x="47" y="44"/>
                              </a:cubicBezTo>
                              <a:cubicBezTo>
                                <a:pt x="45" y="53"/>
                                <a:pt x="37" y="60"/>
                                <a:pt x="26" y="60"/>
                              </a:cubicBezTo>
                              <a:close/>
                              <a:moveTo>
                                <a:pt x="41" y="26"/>
                              </a:moveTo>
                              <a:cubicBezTo>
                                <a:pt x="40" y="17"/>
                                <a:pt x="37" y="6"/>
                                <a:pt x="25" y="6"/>
                              </a:cubicBezTo>
                              <a:cubicBezTo>
                                <a:pt x="15" y="6"/>
                                <a:pt x="9" y="14"/>
                                <a:pt x="8" y="26"/>
                              </a:cubicBezTo>
                              <a:cubicBezTo>
                                <a:pt x="41" y="26"/>
                                <a:pt x="41" y="26"/>
                                <a:pt x="41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60"/>
                      <wps:cNvSpPr>
                        <a:spLocks noEditPoints="1"/>
                      </wps:cNvSpPr>
                      <wps:spPr bwMode="auto">
                        <a:xfrm>
                          <a:off x="506730" y="399415"/>
                          <a:ext cx="40005" cy="50800"/>
                        </a:xfrm>
                        <a:custGeom>
                          <a:avLst/>
                          <a:gdLst>
                            <a:gd name="T0" fmla="*/ 25 w 47"/>
                            <a:gd name="T1" fmla="*/ 60 h 60"/>
                            <a:gd name="T2" fmla="*/ 0 w 47"/>
                            <a:gd name="T3" fmla="*/ 31 h 60"/>
                            <a:gd name="T4" fmla="*/ 25 w 47"/>
                            <a:gd name="T5" fmla="*/ 0 h 60"/>
                            <a:gd name="T6" fmla="*/ 47 w 47"/>
                            <a:gd name="T7" fmla="*/ 27 h 60"/>
                            <a:gd name="T8" fmla="*/ 47 w 47"/>
                            <a:gd name="T9" fmla="*/ 32 h 60"/>
                            <a:gd name="T10" fmla="*/ 7 w 47"/>
                            <a:gd name="T11" fmla="*/ 32 h 60"/>
                            <a:gd name="T12" fmla="*/ 25 w 47"/>
                            <a:gd name="T13" fmla="*/ 54 h 60"/>
                            <a:gd name="T14" fmla="*/ 39 w 47"/>
                            <a:gd name="T15" fmla="*/ 44 h 60"/>
                            <a:gd name="T16" fmla="*/ 46 w 47"/>
                            <a:gd name="T17" fmla="*/ 44 h 60"/>
                            <a:gd name="T18" fmla="*/ 25 w 47"/>
                            <a:gd name="T19" fmla="*/ 60 h 60"/>
                            <a:gd name="T20" fmla="*/ 40 w 47"/>
                            <a:gd name="T21" fmla="*/ 26 h 60"/>
                            <a:gd name="T22" fmla="*/ 25 w 47"/>
                            <a:gd name="T23" fmla="*/ 6 h 60"/>
                            <a:gd name="T24" fmla="*/ 7 w 47"/>
                            <a:gd name="T25" fmla="*/ 26 h 60"/>
                            <a:gd name="T26" fmla="*/ 40 w 47"/>
                            <a:gd name="T27" fmla="*/ 2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7" h="60">
                              <a:moveTo>
                                <a:pt x="25" y="60"/>
                              </a:moveTo>
                              <a:cubicBezTo>
                                <a:pt x="8" y="60"/>
                                <a:pt x="0" y="48"/>
                                <a:pt x="0" y="31"/>
                              </a:cubicBezTo>
                              <a:cubicBezTo>
                                <a:pt x="0" y="13"/>
                                <a:pt x="8" y="0"/>
                                <a:pt x="25" y="0"/>
                              </a:cubicBezTo>
                              <a:cubicBezTo>
                                <a:pt x="41" y="0"/>
                                <a:pt x="47" y="14"/>
                                <a:pt x="47" y="27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7" y="32"/>
                                <a:pt x="7" y="32"/>
                                <a:pt x="7" y="32"/>
                              </a:cubicBezTo>
                              <a:cubicBezTo>
                                <a:pt x="8" y="46"/>
                                <a:pt x="13" y="54"/>
                                <a:pt x="25" y="54"/>
                              </a:cubicBezTo>
                              <a:cubicBezTo>
                                <a:pt x="35" y="54"/>
                                <a:pt x="38" y="47"/>
                                <a:pt x="39" y="44"/>
                              </a:cubicBezTo>
                              <a:cubicBezTo>
                                <a:pt x="46" y="44"/>
                                <a:pt x="46" y="44"/>
                                <a:pt x="46" y="44"/>
                              </a:cubicBezTo>
                              <a:cubicBezTo>
                                <a:pt x="44" y="53"/>
                                <a:pt x="36" y="60"/>
                                <a:pt x="25" y="60"/>
                              </a:cubicBezTo>
                              <a:close/>
                              <a:moveTo>
                                <a:pt x="40" y="26"/>
                              </a:moveTo>
                              <a:cubicBezTo>
                                <a:pt x="40" y="17"/>
                                <a:pt x="37" y="6"/>
                                <a:pt x="25" y="6"/>
                              </a:cubicBezTo>
                              <a:cubicBezTo>
                                <a:pt x="14" y="6"/>
                                <a:pt x="8" y="14"/>
                                <a:pt x="7" y="26"/>
                              </a:cubicBezTo>
                              <a:cubicBezTo>
                                <a:pt x="40" y="26"/>
                                <a:pt x="40" y="26"/>
                                <a:pt x="40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61"/>
                      <wps:cNvSpPr>
                        <a:spLocks/>
                      </wps:cNvSpPr>
                      <wps:spPr bwMode="auto">
                        <a:xfrm>
                          <a:off x="635" y="510540"/>
                          <a:ext cx="69850" cy="48260"/>
                        </a:xfrm>
                        <a:custGeom>
                          <a:avLst/>
                          <a:gdLst>
                            <a:gd name="T0" fmla="*/ 0 w 82"/>
                            <a:gd name="T1" fmla="*/ 0 h 57"/>
                            <a:gd name="T2" fmla="*/ 8 w 82"/>
                            <a:gd name="T3" fmla="*/ 0 h 57"/>
                            <a:gd name="T4" fmla="*/ 20 w 82"/>
                            <a:gd name="T5" fmla="*/ 42 h 57"/>
                            <a:gd name="T6" fmla="*/ 22 w 82"/>
                            <a:gd name="T7" fmla="*/ 48 h 57"/>
                            <a:gd name="T8" fmla="*/ 22 w 82"/>
                            <a:gd name="T9" fmla="*/ 48 h 57"/>
                            <a:gd name="T10" fmla="*/ 24 w 82"/>
                            <a:gd name="T11" fmla="*/ 42 h 57"/>
                            <a:gd name="T12" fmla="*/ 37 w 82"/>
                            <a:gd name="T13" fmla="*/ 0 h 57"/>
                            <a:gd name="T14" fmla="*/ 45 w 82"/>
                            <a:gd name="T15" fmla="*/ 0 h 57"/>
                            <a:gd name="T16" fmla="*/ 58 w 82"/>
                            <a:gd name="T17" fmla="*/ 42 h 57"/>
                            <a:gd name="T18" fmla="*/ 60 w 82"/>
                            <a:gd name="T19" fmla="*/ 48 h 57"/>
                            <a:gd name="T20" fmla="*/ 60 w 82"/>
                            <a:gd name="T21" fmla="*/ 48 h 57"/>
                            <a:gd name="T22" fmla="*/ 62 w 82"/>
                            <a:gd name="T23" fmla="*/ 42 h 57"/>
                            <a:gd name="T24" fmla="*/ 75 w 82"/>
                            <a:gd name="T25" fmla="*/ 0 h 57"/>
                            <a:gd name="T26" fmla="*/ 82 w 82"/>
                            <a:gd name="T27" fmla="*/ 0 h 57"/>
                            <a:gd name="T28" fmla="*/ 64 w 82"/>
                            <a:gd name="T29" fmla="*/ 57 h 57"/>
                            <a:gd name="T30" fmla="*/ 56 w 82"/>
                            <a:gd name="T31" fmla="*/ 57 h 57"/>
                            <a:gd name="T32" fmla="*/ 44 w 82"/>
                            <a:gd name="T33" fmla="*/ 19 h 57"/>
                            <a:gd name="T34" fmla="*/ 41 w 82"/>
                            <a:gd name="T35" fmla="*/ 9 h 57"/>
                            <a:gd name="T36" fmla="*/ 41 w 82"/>
                            <a:gd name="T37" fmla="*/ 9 h 57"/>
                            <a:gd name="T38" fmla="*/ 38 w 82"/>
                            <a:gd name="T39" fmla="*/ 19 h 57"/>
                            <a:gd name="T40" fmla="*/ 26 w 82"/>
                            <a:gd name="T41" fmla="*/ 57 h 57"/>
                            <a:gd name="T42" fmla="*/ 18 w 82"/>
                            <a:gd name="T43" fmla="*/ 57 h 57"/>
                            <a:gd name="T44" fmla="*/ 0 w 82"/>
                            <a:gd name="T45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2" h="57">
                              <a:moveTo>
                                <a:pt x="0" y="0"/>
                              </a:move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20" y="42"/>
                                <a:pt x="20" y="42"/>
                                <a:pt x="20" y="42"/>
                              </a:cubicBezTo>
                              <a:cubicBezTo>
                                <a:pt x="21" y="45"/>
                                <a:pt x="22" y="48"/>
                                <a:pt x="22" y="48"/>
                              </a:cubicBezTo>
                              <a:cubicBezTo>
                                <a:pt x="22" y="48"/>
                                <a:pt x="22" y="48"/>
                                <a:pt x="22" y="48"/>
                              </a:cubicBezTo>
                              <a:cubicBezTo>
                                <a:pt x="22" y="48"/>
                                <a:pt x="23" y="45"/>
                                <a:pt x="24" y="42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59" y="44"/>
                                <a:pt x="60" y="48"/>
                                <a:pt x="60" y="48"/>
                              </a:cubicBezTo>
                              <a:cubicBezTo>
                                <a:pt x="60" y="48"/>
                                <a:pt x="60" y="48"/>
                                <a:pt x="60" y="48"/>
                              </a:cubicBezTo>
                              <a:cubicBezTo>
                                <a:pt x="60" y="48"/>
                                <a:pt x="61" y="44"/>
                                <a:pt x="62" y="42"/>
                              </a:cubicBezTo>
                              <a:cubicBezTo>
                                <a:pt x="75" y="0"/>
                                <a:pt x="75" y="0"/>
                                <a:pt x="75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64" y="57"/>
                                <a:pt x="64" y="57"/>
                                <a:pt x="64" y="57"/>
                              </a:cubicBez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43" y="14"/>
                                <a:pt x="41" y="9"/>
                                <a:pt x="41" y="9"/>
                              </a:cubicBezTo>
                              <a:cubicBezTo>
                                <a:pt x="41" y="9"/>
                                <a:pt x="41" y="9"/>
                                <a:pt x="41" y="9"/>
                              </a:cubicBezTo>
                              <a:cubicBezTo>
                                <a:pt x="41" y="9"/>
                                <a:pt x="39" y="14"/>
                                <a:pt x="38" y="19"/>
                              </a:cubicBezTo>
                              <a:cubicBezTo>
                                <a:pt x="26" y="57"/>
                                <a:pt x="26" y="57"/>
                                <a:pt x="26" y="57"/>
                              </a:cubicBezTo>
                              <a:cubicBezTo>
                                <a:pt x="18" y="57"/>
                                <a:pt x="18" y="57"/>
                                <a:pt x="18" y="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62"/>
                      <wps:cNvSpPr>
                        <a:spLocks/>
                      </wps:cNvSpPr>
                      <wps:spPr bwMode="auto">
                        <a:xfrm>
                          <a:off x="77470" y="510540"/>
                          <a:ext cx="69850" cy="48260"/>
                        </a:xfrm>
                        <a:custGeom>
                          <a:avLst/>
                          <a:gdLst>
                            <a:gd name="T0" fmla="*/ 0 w 82"/>
                            <a:gd name="T1" fmla="*/ 0 h 57"/>
                            <a:gd name="T2" fmla="*/ 7 w 82"/>
                            <a:gd name="T3" fmla="*/ 0 h 57"/>
                            <a:gd name="T4" fmla="*/ 20 w 82"/>
                            <a:gd name="T5" fmla="*/ 42 h 57"/>
                            <a:gd name="T6" fmla="*/ 22 w 82"/>
                            <a:gd name="T7" fmla="*/ 48 h 57"/>
                            <a:gd name="T8" fmla="*/ 22 w 82"/>
                            <a:gd name="T9" fmla="*/ 48 h 57"/>
                            <a:gd name="T10" fmla="*/ 24 w 82"/>
                            <a:gd name="T11" fmla="*/ 42 h 57"/>
                            <a:gd name="T12" fmla="*/ 37 w 82"/>
                            <a:gd name="T13" fmla="*/ 0 h 57"/>
                            <a:gd name="T14" fmla="*/ 45 w 82"/>
                            <a:gd name="T15" fmla="*/ 0 h 57"/>
                            <a:gd name="T16" fmla="*/ 58 w 82"/>
                            <a:gd name="T17" fmla="*/ 42 h 57"/>
                            <a:gd name="T18" fmla="*/ 60 w 82"/>
                            <a:gd name="T19" fmla="*/ 48 h 57"/>
                            <a:gd name="T20" fmla="*/ 60 w 82"/>
                            <a:gd name="T21" fmla="*/ 48 h 57"/>
                            <a:gd name="T22" fmla="*/ 62 w 82"/>
                            <a:gd name="T23" fmla="*/ 42 h 57"/>
                            <a:gd name="T24" fmla="*/ 74 w 82"/>
                            <a:gd name="T25" fmla="*/ 0 h 57"/>
                            <a:gd name="T26" fmla="*/ 82 w 82"/>
                            <a:gd name="T27" fmla="*/ 0 h 57"/>
                            <a:gd name="T28" fmla="*/ 64 w 82"/>
                            <a:gd name="T29" fmla="*/ 57 h 57"/>
                            <a:gd name="T30" fmla="*/ 56 w 82"/>
                            <a:gd name="T31" fmla="*/ 57 h 57"/>
                            <a:gd name="T32" fmla="*/ 44 w 82"/>
                            <a:gd name="T33" fmla="*/ 19 h 57"/>
                            <a:gd name="T34" fmla="*/ 41 w 82"/>
                            <a:gd name="T35" fmla="*/ 9 h 57"/>
                            <a:gd name="T36" fmla="*/ 41 w 82"/>
                            <a:gd name="T37" fmla="*/ 9 h 57"/>
                            <a:gd name="T38" fmla="*/ 38 w 82"/>
                            <a:gd name="T39" fmla="*/ 19 h 57"/>
                            <a:gd name="T40" fmla="*/ 26 w 82"/>
                            <a:gd name="T41" fmla="*/ 57 h 57"/>
                            <a:gd name="T42" fmla="*/ 18 w 82"/>
                            <a:gd name="T43" fmla="*/ 57 h 57"/>
                            <a:gd name="T44" fmla="*/ 0 w 82"/>
                            <a:gd name="T45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2" h="57">
                              <a:moveTo>
                                <a:pt x="0" y="0"/>
                              </a:move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20" y="42"/>
                                <a:pt x="20" y="42"/>
                                <a:pt x="20" y="42"/>
                              </a:cubicBezTo>
                              <a:cubicBezTo>
                                <a:pt x="21" y="45"/>
                                <a:pt x="22" y="48"/>
                                <a:pt x="22" y="48"/>
                              </a:cubicBezTo>
                              <a:cubicBezTo>
                                <a:pt x="22" y="48"/>
                                <a:pt x="22" y="48"/>
                                <a:pt x="22" y="48"/>
                              </a:cubicBezTo>
                              <a:cubicBezTo>
                                <a:pt x="22" y="48"/>
                                <a:pt x="23" y="45"/>
                                <a:pt x="24" y="42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59" y="44"/>
                                <a:pt x="60" y="48"/>
                                <a:pt x="60" y="48"/>
                              </a:cubicBezTo>
                              <a:cubicBezTo>
                                <a:pt x="60" y="48"/>
                                <a:pt x="60" y="48"/>
                                <a:pt x="60" y="48"/>
                              </a:cubicBezTo>
                              <a:cubicBezTo>
                                <a:pt x="60" y="48"/>
                                <a:pt x="61" y="44"/>
                                <a:pt x="62" y="42"/>
                              </a:cubicBezTo>
                              <a:cubicBezTo>
                                <a:pt x="74" y="0"/>
                                <a:pt x="74" y="0"/>
                                <a:pt x="74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64" y="57"/>
                                <a:pt x="64" y="57"/>
                                <a:pt x="64" y="57"/>
                              </a:cubicBez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42" y="14"/>
                                <a:pt x="41" y="9"/>
                                <a:pt x="41" y="9"/>
                              </a:cubicBezTo>
                              <a:cubicBezTo>
                                <a:pt x="41" y="9"/>
                                <a:pt x="41" y="9"/>
                                <a:pt x="41" y="9"/>
                              </a:cubicBezTo>
                              <a:cubicBezTo>
                                <a:pt x="41" y="9"/>
                                <a:pt x="39" y="14"/>
                                <a:pt x="38" y="19"/>
                              </a:cubicBezTo>
                              <a:cubicBezTo>
                                <a:pt x="26" y="57"/>
                                <a:pt x="26" y="57"/>
                                <a:pt x="26" y="57"/>
                              </a:cubicBezTo>
                              <a:cubicBezTo>
                                <a:pt x="18" y="57"/>
                                <a:pt x="18" y="57"/>
                                <a:pt x="18" y="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63"/>
                      <wps:cNvSpPr>
                        <a:spLocks/>
                      </wps:cNvSpPr>
                      <wps:spPr bwMode="auto">
                        <a:xfrm>
                          <a:off x="153035" y="510540"/>
                          <a:ext cx="69850" cy="48260"/>
                        </a:xfrm>
                        <a:custGeom>
                          <a:avLst/>
                          <a:gdLst>
                            <a:gd name="T0" fmla="*/ 0 w 82"/>
                            <a:gd name="T1" fmla="*/ 0 h 57"/>
                            <a:gd name="T2" fmla="*/ 8 w 82"/>
                            <a:gd name="T3" fmla="*/ 0 h 57"/>
                            <a:gd name="T4" fmla="*/ 21 w 82"/>
                            <a:gd name="T5" fmla="*/ 42 h 57"/>
                            <a:gd name="T6" fmla="*/ 22 w 82"/>
                            <a:gd name="T7" fmla="*/ 48 h 57"/>
                            <a:gd name="T8" fmla="*/ 23 w 82"/>
                            <a:gd name="T9" fmla="*/ 48 h 57"/>
                            <a:gd name="T10" fmla="*/ 24 w 82"/>
                            <a:gd name="T11" fmla="*/ 42 h 57"/>
                            <a:gd name="T12" fmla="*/ 38 w 82"/>
                            <a:gd name="T13" fmla="*/ 0 h 57"/>
                            <a:gd name="T14" fmla="*/ 45 w 82"/>
                            <a:gd name="T15" fmla="*/ 0 h 57"/>
                            <a:gd name="T16" fmla="*/ 59 w 82"/>
                            <a:gd name="T17" fmla="*/ 42 h 57"/>
                            <a:gd name="T18" fmla="*/ 60 w 82"/>
                            <a:gd name="T19" fmla="*/ 48 h 57"/>
                            <a:gd name="T20" fmla="*/ 61 w 82"/>
                            <a:gd name="T21" fmla="*/ 48 h 57"/>
                            <a:gd name="T22" fmla="*/ 62 w 82"/>
                            <a:gd name="T23" fmla="*/ 42 h 57"/>
                            <a:gd name="T24" fmla="*/ 75 w 82"/>
                            <a:gd name="T25" fmla="*/ 0 h 57"/>
                            <a:gd name="T26" fmla="*/ 82 w 82"/>
                            <a:gd name="T27" fmla="*/ 0 h 57"/>
                            <a:gd name="T28" fmla="*/ 64 w 82"/>
                            <a:gd name="T29" fmla="*/ 57 h 57"/>
                            <a:gd name="T30" fmla="*/ 56 w 82"/>
                            <a:gd name="T31" fmla="*/ 57 h 57"/>
                            <a:gd name="T32" fmla="*/ 44 w 82"/>
                            <a:gd name="T33" fmla="*/ 19 h 57"/>
                            <a:gd name="T34" fmla="*/ 41 w 82"/>
                            <a:gd name="T35" fmla="*/ 9 h 57"/>
                            <a:gd name="T36" fmla="*/ 41 w 82"/>
                            <a:gd name="T37" fmla="*/ 9 h 57"/>
                            <a:gd name="T38" fmla="*/ 38 w 82"/>
                            <a:gd name="T39" fmla="*/ 19 h 57"/>
                            <a:gd name="T40" fmla="*/ 27 w 82"/>
                            <a:gd name="T41" fmla="*/ 57 h 57"/>
                            <a:gd name="T42" fmla="*/ 18 w 82"/>
                            <a:gd name="T43" fmla="*/ 57 h 57"/>
                            <a:gd name="T44" fmla="*/ 0 w 82"/>
                            <a:gd name="T45" fmla="*/ 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82" h="57">
                              <a:moveTo>
                                <a:pt x="0" y="0"/>
                              </a:move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21" y="42"/>
                                <a:pt x="21" y="42"/>
                                <a:pt x="21" y="42"/>
                              </a:cubicBezTo>
                              <a:cubicBezTo>
                                <a:pt x="22" y="45"/>
                                <a:pt x="22" y="48"/>
                                <a:pt x="22" y="4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3" y="45"/>
                                <a:pt x="24" y="42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59" y="42"/>
                                <a:pt x="59" y="42"/>
                                <a:pt x="59" y="42"/>
                              </a:cubicBezTo>
                              <a:cubicBezTo>
                                <a:pt x="59" y="44"/>
                                <a:pt x="60" y="48"/>
                                <a:pt x="60" y="48"/>
                              </a:cubicBezTo>
                              <a:cubicBezTo>
                                <a:pt x="61" y="48"/>
                                <a:pt x="61" y="48"/>
                                <a:pt x="61" y="48"/>
                              </a:cubicBezTo>
                              <a:cubicBezTo>
                                <a:pt x="61" y="48"/>
                                <a:pt x="61" y="44"/>
                                <a:pt x="62" y="42"/>
                              </a:cubicBezTo>
                              <a:cubicBezTo>
                                <a:pt x="75" y="0"/>
                                <a:pt x="75" y="0"/>
                                <a:pt x="75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64" y="57"/>
                                <a:pt x="64" y="57"/>
                                <a:pt x="64" y="57"/>
                              </a:cubicBez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43" y="14"/>
                                <a:pt x="41" y="9"/>
                                <a:pt x="41" y="9"/>
                              </a:cubicBezTo>
                              <a:cubicBezTo>
                                <a:pt x="41" y="9"/>
                                <a:pt x="41" y="9"/>
                                <a:pt x="41" y="9"/>
                              </a:cubicBezTo>
                              <a:cubicBezTo>
                                <a:pt x="41" y="9"/>
                                <a:pt x="40" y="14"/>
                                <a:pt x="38" y="19"/>
                              </a:cubicBezTo>
                              <a:cubicBezTo>
                                <a:pt x="27" y="57"/>
                                <a:pt x="27" y="57"/>
                                <a:pt x="27" y="57"/>
                              </a:cubicBezTo>
                              <a:cubicBezTo>
                                <a:pt x="18" y="57"/>
                                <a:pt x="18" y="57"/>
                                <a:pt x="18" y="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Rectangle 64"/>
                      <wps:cNvSpPr>
                        <a:spLocks noChangeArrowheads="1"/>
                      </wps:cNvSpPr>
                      <wps:spPr bwMode="auto">
                        <a:xfrm>
                          <a:off x="233045" y="549910"/>
                          <a:ext cx="8255" cy="8890"/>
                        </a:xfrm>
                        <a:prstGeom prst="rect">
                          <a:avLst/>
                        </a:pr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65"/>
                      <wps:cNvSpPr>
                        <a:spLocks noEditPoints="1"/>
                      </wps:cNvSpPr>
                      <wps:spPr bwMode="auto">
                        <a:xfrm>
                          <a:off x="250190" y="486410"/>
                          <a:ext cx="45085" cy="72390"/>
                        </a:xfrm>
                        <a:custGeom>
                          <a:avLst/>
                          <a:gdLst>
                            <a:gd name="T0" fmla="*/ 19 w 53"/>
                            <a:gd name="T1" fmla="*/ 86 h 86"/>
                            <a:gd name="T2" fmla="*/ 11 w 53"/>
                            <a:gd name="T3" fmla="*/ 86 h 86"/>
                            <a:gd name="T4" fmla="*/ 11 w 53"/>
                            <a:gd name="T5" fmla="*/ 35 h 86"/>
                            <a:gd name="T6" fmla="*/ 0 w 53"/>
                            <a:gd name="T7" fmla="*/ 35 h 86"/>
                            <a:gd name="T8" fmla="*/ 0 w 53"/>
                            <a:gd name="T9" fmla="*/ 29 h 86"/>
                            <a:gd name="T10" fmla="*/ 11 w 53"/>
                            <a:gd name="T11" fmla="*/ 29 h 86"/>
                            <a:gd name="T12" fmla="*/ 11 w 53"/>
                            <a:gd name="T13" fmla="*/ 15 h 86"/>
                            <a:gd name="T14" fmla="*/ 27 w 53"/>
                            <a:gd name="T15" fmla="*/ 0 h 86"/>
                            <a:gd name="T16" fmla="*/ 33 w 53"/>
                            <a:gd name="T17" fmla="*/ 0 h 86"/>
                            <a:gd name="T18" fmla="*/ 33 w 53"/>
                            <a:gd name="T19" fmla="*/ 7 h 86"/>
                            <a:gd name="T20" fmla="*/ 27 w 53"/>
                            <a:gd name="T21" fmla="*/ 6 h 86"/>
                            <a:gd name="T22" fmla="*/ 19 w 53"/>
                            <a:gd name="T23" fmla="*/ 16 h 86"/>
                            <a:gd name="T24" fmla="*/ 19 w 53"/>
                            <a:gd name="T25" fmla="*/ 29 h 86"/>
                            <a:gd name="T26" fmla="*/ 33 w 53"/>
                            <a:gd name="T27" fmla="*/ 29 h 86"/>
                            <a:gd name="T28" fmla="*/ 33 w 53"/>
                            <a:gd name="T29" fmla="*/ 35 h 86"/>
                            <a:gd name="T30" fmla="*/ 19 w 53"/>
                            <a:gd name="T31" fmla="*/ 35 h 86"/>
                            <a:gd name="T32" fmla="*/ 19 w 53"/>
                            <a:gd name="T33" fmla="*/ 86 h 86"/>
                            <a:gd name="T34" fmla="*/ 45 w 53"/>
                            <a:gd name="T35" fmla="*/ 6 h 86"/>
                            <a:gd name="T36" fmla="*/ 53 w 53"/>
                            <a:gd name="T37" fmla="*/ 6 h 86"/>
                            <a:gd name="T38" fmla="*/ 53 w 53"/>
                            <a:gd name="T39" fmla="*/ 15 h 86"/>
                            <a:gd name="T40" fmla="*/ 45 w 53"/>
                            <a:gd name="T41" fmla="*/ 15 h 86"/>
                            <a:gd name="T42" fmla="*/ 45 w 53"/>
                            <a:gd name="T43" fmla="*/ 6 h 86"/>
                            <a:gd name="T44" fmla="*/ 45 w 53"/>
                            <a:gd name="T45" fmla="*/ 29 h 86"/>
                            <a:gd name="T46" fmla="*/ 53 w 53"/>
                            <a:gd name="T47" fmla="*/ 29 h 86"/>
                            <a:gd name="T48" fmla="*/ 53 w 53"/>
                            <a:gd name="T49" fmla="*/ 86 h 86"/>
                            <a:gd name="T50" fmla="*/ 45 w 53"/>
                            <a:gd name="T51" fmla="*/ 86 h 86"/>
                            <a:gd name="T52" fmla="*/ 45 w 53"/>
                            <a:gd name="T53" fmla="*/ 29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3" h="86">
                              <a:moveTo>
                                <a:pt x="19" y="86"/>
                              </a:moveTo>
                              <a:cubicBezTo>
                                <a:pt x="11" y="86"/>
                                <a:pt x="11" y="86"/>
                                <a:pt x="11" y="86"/>
                              </a:cubicBezTo>
                              <a:cubicBezTo>
                                <a:pt x="11" y="35"/>
                                <a:pt x="11" y="35"/>
                                <a:pt x="11" y="35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11" y="29"/>
                                <a:pt x="11" y="29"/>
                                <a:pt x="11" y="29"/>
                              </a:cubicBez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11" y="5"/>
                                <a:pt x="17" y="0"/>
                                <a:pt x="27" y="0"/>
                              </a:cubicBezTo>
                              <a:cubicBezTo>
                                <a:pt x="29" y="0"/>
                                <a:pt x="31" y="0"/>
                                <a:pt x="33" y="0"/>
                              </a:cubicBezTo>
                              <a:cubicBezTo>
                                <a:pt x="33" y="7"/>
                                <a:pt x="33" y="7"/>
                                <a:pt x="33" y="7"/>
                              </a:cubicBezTo>
                              <a:cubicBezTo>
                                <a:pt x="31" y="6"/>
                                <a:pt x="30" y="6"/>
                                <a:pt x="27" y="6"/>
                              </a:cubicBezTo>
                              <a:cubicBezTo>
                                <a:pt x="21" y="6"/>
                                <a:pt x="19" y="9"/>
                                <a:pt x="19" y="16"/>
                              </a:cubicBezTo>
                              <a:cubicBezTo>
                                <a:pt x="19" y="29"/>
                                <a:pt x="19" y="29"/>
                                <a:pt x="19" y="29"/>
                              </a:cubicBezTo>
                              <a:cubicBezTo>
                                <a:pt x="33" y="29"/>
                                <a:pt x="33" y="29"/>
                                <a:pt x="33" y="29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cubicBezTo>
                                <a:pt x="19" y="35"/>
                                <a:pt x="19" y="35"/>
                                <a:pt x="19" y="35"/>
                              </a:cubicBezTo>
                              <a:lnTo>
                                <a:pt x="19" y="86"/>
                              </a:lnTo>
                              <a:close/>
                              <a:moveTo>
                                <a:pt x="45" y="6"/>
                              </a:moveTo>
                              <a:cubicBezTo>
                                <a:pt x="53" y="6"/>
                                <a:pt x="53" y="6"/>
                                <a:pt x="53" y="6"/>
                              </a:cubicBezTo>
                              <a:cubicBezTo>
                                <a:pt x="53" y="15"/>
                                <a:pt x="53" y="15"/>
                                <a:pt x="53" y="15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lnTo>
                                <a:pt x="45" y="6"/>
                              </a:lnTo>
                              <a:close/>
                              <a:moveTo>
                                <a:pt x="45" y="29"/>
                              </a:moveTo>
                              <a:cubicBezTo>
                                <a:pt x="53" y="29"/>
                                <a:pt x="53" y="29"/>
                                <a:pt x="53" y="29"/>
                              </a:cubicBezTo>
                              <a:cubicBezTo>
                                <a:pt x="53" y="86"/>
                                <a:pt x="53" y="86"/>
                                <a:pt x="53" y="86"/>
                              </a:cubicBezTo>
                              <a:cubicBezTo>
                                <a:pt x="45" y="86"/>
                                <a:pt x="45" y="86"/>
                                <a:pt x="45" y="86"/>
                              </a:cubicBezTo>
                              <a:lnTo>
                                <a:pt x="4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Rectangle 66"/>
                      <wps:cNvSpPr>
                        <a:spLocks noChangeArrowheads="1"/>
                      </wps:cNvSpPr>
                      <wps:spPr bwMode="auto">
                        <a:xfrm>
                          <a:off x="310515" y="54991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67"/>
                      <wps:cNvSpPr>
                        <a:spLocks noEditPoints="1"/>
                      </wps:cNvSpPr>
                      <wps:spPr bwMode="auto">
                        <a:xfrm>
                          <a:off x="331470" y="509270"/>
                          <a:ext cx="40005" cy="50800"/>
                        </a:xfrm>
                        <a:custGeom>
                          <a:avLst/>
                          <a:gdLst>
                            <a:gd name="T0" fmla="*/ 25 w 47"/>
                            <a:gd name="T1" fmla="*/ 60 h 60"/>
                            <a:gd name="T2" fmla="*/ 0 w 47"/>
                            <a:gd name="T3" fmla="*/ 31 h 60"/>
                            <a:gd name="T4" fmla="*/ 24 w 47"/>
                            <a:gd name="T5" fmla="*/ 0 h 60"/>
                            <a:gd name="T6" fmla="*/ 47 w 47"/>
                            <a:gd name="T7" fmla="*/ 27 h 60"/>
                            <a:gd name="T8" fmla="*/ 47 w 47"/>
                            <a:gd name="T9" fmla="*/ 32 h 60"/>
                            <a:gd name="T10" fmla="*/ 7 w 47"/>
                            <a:gd name="T11" fmla="*/ 32 h 60"/>
                            <a:gd name="T12" fmla="*/ 25 w 47"/>
                            <a:gd name="T13" fmla="*/ 54 h 60"/>
                            <a:gd name="T14" fmla="*/ 39 w 47"/>
                            <a:gd name="T15" fmla="*/ 44 h 60"/>
                            <a:gd name="T16" fmla="*/ 46 w 47"/>
                            <a:gd name="T17" fmla="*/ 44 h 60"/>
                            <a:gd name="T18" fmla="*/ 25 w 47"/>
                            <a:gd name="T19" fmla="*/ 60 h 60"/>
                            <a:gd name="T20" fmla="*/ 40 w 47"/>
                            <a:gd name="T21" fmla="*/ 26 h 60"/>
                            <a:gd name="T22" fmla="*/ 24 w 47"/>
                            <a:gd name="T23" fmla="*/ 6 h 60"/>
                            <a:gd name="T24" fmla="*/ 7 w 47"/>
                            <a:gd name="T25" fmla="*/ 26 h 60"/>
                            <a:gd name="T26" fmla="*/ 40 w 47"/>
                            <a:gd name="T27" fmla="*/ 2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7" h="60">
                              <a:moveTo>
                                <a:pt x="25" y="60"/>
                              </a:moveTo>
                              <a:cubicBezTo>
                                <a:pt x="7" y="60"/>
                                <a:pt x="0" y="48"/>
                                <a:pt x="0" y="31"/>
                              </a:cubicBezTo>
                              <a:cubicBezTo>
                                <a:pt x="0" y="13"/>
                                <a:pt x="8" y="0"/>
                                <a:pt x="24" y="0"/>
                              </a:cubicBezTo>
                              <a:cubicBezTo>
                                <a:pt x="41" y="0"/>
                                <a:pt x="47" y="14"/>
                                <a:pt x="47" y="27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7" y="32"/>
                                <a:pt x="7" y="32"/>
                                <a:pt x="7" y="32"/>
                              </a:cubicBezTo>
                              <a:cubicBezTo>
                                <a:pt x="8" y="46"/>
                                <a:pt x="13" y="54"/>
                                <a:pt x="25" y="54"/>
                              </a:cubicBezTo>
                              <a:cubicBezTo>
                                <a:pt x="35" y="54"/>
                                <a:pt x="38" y="48"/>
                                <a:pt x="39" y="44"/>
                              </a:cubicBezTo>
                              <a:cubicBezTo>
                                <a:pt x="46" y="44"/>
                                <a:pt x="46" y="44"/>
                                <a:pt x="46" y="44"/>
                              </a:cubicBezTo>
                              <a:cubicBezTo>
                                <a:pt x="44" y="53"/>
                                <a:pt x="36" y="60"/>
                                <a:pt x="25" y="60"/>
                              </a:cubicBezTo>
                              <a:close/>
                              <a:moveTo>
                                <a:pt x="40" y="26"/>
                              </a:moveTo>
                              <a:cubicBezTo>
                                <a:pt x="40" y="17"/>
                                <a:pt x="36" y="6"/>
                                <a:pt x="24" y="6"/>
                              </a:cubicBezTo>
                              <a:cubicBezTo>
                                <a:pt x="14" y="6"/>
                                <a:pt x="8" y="15"/>
                                <a:pt x="7" y="26"/>
                              </a:cubicBezTo>
                              <a:cubicBezTo>
                                <a:pt x="40" y="26"/>
                                <a:pt x="40" y="26"/>
                                <a:pt x="40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68"/>
                      <wps:cNvSpPr>
                        <a:spLocks noEditPoints="1"/>
                      </wps:cNvSpPr>
                      <wps:spPr bwMode="auto">
                        <a:xfrm>
                          <a:off x="382270" y="509270"/>
                          <a:ext cx="40005" cy="50800"/>
                        </a:xfrm>
                        <a:custGeom>
                          <a:avLst/>
                          <a:gdLst>
                            <a:gd name="T0" fmla="*/ 25 w 47"/>
                            <a:gd name="T1" fmla="*/ 60 h 60"/>
                            <a:gd name="T2" fmla="*/ 0 w 47"/>
                            <a:gd name="T3" fmla="*/ 31 h 60"/>
                            <a:gd name="T4" fmla="*/ 25 w 47"/>
                            <a:gd name="T5" fmla="*/ 0 h 60"/>
                            <a:gd name="T6" fmla="*/ 47 w 47"/>
                            <a:gd name="T7" fmla="*/ 27 h 60"/>
                            <a:gd name="T8" fmla="*/ 47 w 47"/>
                            <a:gd name="T9" fmla="*/ 32 h 60"/>
                            <a:gd name="T10" fmla="*/ 7 w 47"/>
                            <a:gd name="T11" fmla="*/ 32 h 60"/>
                            <a:gd name="T12" fmla="*/ 25 w 47"/>
                            <a:gd name="T13" fmla="*/ 54 h 60"/>
                            <a:gd name="T14" fmla="*/ 39 w 47"/>
                            <a:gd name="T15" fmla="*/ 44 h 60"/>
                            <a:gd name="T16" fmla="*/ 47 w 47"/>
                            <a:gd name="T17" fmla="*/ 44 h 60"/>
                            <a:gd name="T18" fmla="*/ 25 w 47"/>
                            <a:gd name="T19" fmla="*/ 60 h 60"/>
                            <a:gd name="T20" fmla="*/ 40 w 47"/>
                            <a:gd name="T21" fmla="*/ 26 h 60"/>
                            <a:gd name="T22" fmla="*/ 25 w 47"/>
                            <a:gd name="T23" fmla="*/ 6 h 60"/>
                            <a:gd name="T24" fmla="*/ 7 w 47"/>
                            <a:gd name="T25" fmla="*/ 26 h 60"/>
                            <a:gd name="T26" fmla="*/ 40 w 47"/>
                            <a:gd name="T27" fmla="*/ 2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7" h="60">
                              <a:moveTo>
                                <a:pt x="25" y="60"/>
                              </a:moveTo>
                              <a:cubicBezTo>
                                <a:pt x="8" y="60"/>
                                <a:pt x="0" y="48"/>
                                <a:pt x="0" y="31"/>
                              </a:cubicBezTo>
                              <a:cubicBezTo>
                                <a:pt x="0" y="13"/>
                                <a:pt x="8" y="0"/>
                                <a:pt x="25" y="0"/>
                              </a:cubicBezTo>
                              <a:cubicBezTo>
                                <a:pt x="41" y="0"/>
                                <a:pt x="47" y="14"/>
                                <a:pt x="47" y="27"/>
                              </a:cubicBezTo>
                              <a:cubicBezTo>
                                <a:pt x="47" y="32"/>
                                <a:pt x="47" y="32"/>
                                <a:pt x="47" y="32"/>
                              </a:cubicBezTo>
                              <a:cubicBezTo>
                                <a:pt x="7" y="32"/>
                                <a:pt x="7" y="32"/>
                                <a:pt x="7" y="32"/>
                              </a:cubicBezTo>
                              <a:cubicBezTo>
                                <a:pt x="8" y="46"/>
                                <a:pt x="13" y="54"/>
                                <a:pt x="25" y="54"/>
                              </a:cubicBezTo>
                              <a:cubicBezTo>
                                <a:pt x="35" y="54"/>
                                <a:pt x="38" y="48"/>
                                <a:pt x="39" y="44"/>
                              </a:cubicBezTo>
                              <a:cubicBezTo>
                                <a:pt x="47" y="44"/>
                                <a:pt x="47" y="44"/>
                                <a:pt x="47" y="44"/>
                              </a:cubicBezTo>
                              <a:cubicBezTo>
                                <a:pt x="44" y="53"/>
                                <a:pt x="36" y="60"/>
                                <a:pt x="25" y="60"/>
                              </a:cubicBezTo>
                              <a:close/>
                              <a:moveTo>
                                <a:pt x="40" y="26"/>
                              </a:moveTo>
                              <a:cubicBezTo>
                                <a:pt x="40" y="17"/>
                                <a:pt x="37" y="6"/>
                                <a:pt x="25" y="6"/>
                              </a:cubicBezTo>
                              <a:cubicBezTo>
                                <a:pt x="14" y="6"/>
                                <a:pt x="8" y="15"/>
                                <a:pt x="7" y="26"/>
                              </a:cubicBezTo>
                              <a:cubicBezTo>
                                <a:pt x="40" y="26"/>
                                <a:pt x="40" y="26"/>
                                <a:pt x="40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D03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1C1110" id="Canvas 285" o:spid="_x0000_s1026" editas="canvas" style="position:absolute;margin-left:0;margin-top:756.5pt;width:75.05pt;height:44.15pt;z-index:251663360;mso-wrap-distance-top:14.2pt;mso-position-vertical-relative:page;mso-width-relative:margin;mso-height-relative:margin" coordsize="9531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Yb4WUAABqjAwAOAAAAZHJzL2Uyb0RvYy54bWzsfVtvHEmO7vsBzn8o6HGAHlfWvYzxLKa7&#10;14sFevcMzuj8gLIkW8KRVdqS3O6Zxfz3JYNkJJlBVka5ym7Jyn7osiIjv2QwbrwF40//8tvH29Gv&#10;V7uHm+3dm7Pmj+Oz0dXdxfby5u7Dm7P/d/72h9XZ6OFxc3e5ud3eXb05+/vVw9m//Pl//68/fb5/&#10;fTXZXm9vL692IwC5e3j9+f7N2fXj4/3rV68eLq6vPm4e/ri9v7qDh++3u4+bR/hz9+HV5W7zGdA/&#10;3r6ajMeLV5+3u8v73fbi6uEBSn+mh2d/Tvjv319dPP6f9+8frh5Ht2/OgLbH9P9d+v87/P+rP/9p&#10;8/rDbnN/fXPBZGy+gIqPm5s7+GiG+nnzuBl92t0UUB9vLnbbh+37xz9ebD++2r5/f3NxldoArWnG&#10;ndb8tLn7dfOQGnMB3BEC4V8nxH33Aem+2769ub0FbrwC9NdYhr+foX+u8PHtna1EJaku1/l8Dx34&#10;cJ+78uE4Ev92vbm/Si1/eH3xn7/+dTe6uYTxtV6eje42H2Egvd1dXeGwGM2wD/HrUO1v93/dIaEP&#10;979sL/7/AzVHPcFqD1Bn9O7zf2wvAWXz6XGb+u2397uP+Cb0yOi3N2fz8QpGy9/zCLn67XF0geWT&#10;8RIeXMCT5XQ8meO3X21ey9sXnx4e/+1qm5A2v/7y8AiPYUxcwr/oH0z8OWC8/3gLI+0Pr0bzZvR5&#10;tGh4KF5KlUZVmcxG16PVoltloqpMJy7KVFVZuiAzVaPxQeaqymTqoix0laVLCnRdbvPUpwUWi1xl&#10;NnZR1raKx5ZGc3cRcFezF+q4OIa/AY5m8Grh42gW+61qNIsjcjSPVy5zGs3jCEYzeRq0SnN5NXZb&#10;NdFcnk9deiaGyxMfx3B57eNoLs/8sTPRXJ7MfRzN5tncp0ezeebDaDYHE2Ji2OzPq4lms8/lqeGy&#10;z52p5nKwVEw1l4MVZ6q5rHBggctL2OZaVrWL3+54WYN/jTa434/TUnq/fcAlFNc4WCbP08IGEFAL&#10;18CgMpCHlae8oO6vDD2NlWX13V8ZuhMrL6uQodOw8rqqMq4zWLupa2LDbWzqGtlwK2FpoE1mfzMb&#10;bicsAVXVuaVNXVNxsmNTYULXoE+4qZO6puLUTeh1TZ1wUyd1TcWZmNDrmoozDqvDrKppKk6sVN00&#10;lcY7z48dSKFd+XN3NgL58x1+YvP6fvOI00r+Ofr85gzkgdH1mzPY87H04/bXq/Ntev6YxBN4Ch8F&#10;vhGJ7fOLT+9uLn68+oepTS2igQRfSxAzWAoBIrFQyrgtma0Gy0OG0VOA8DCnUS7IXNiOh35o4iv1&#10;Qoahnp+yJEQtgWGAREzryZ4RQ+CH2E8M6S3ETu2le05jeTbR2NibQOLcfJALSfKrwuY3lqb5AIrY&#10;Ih0ST3BLyIVV2NxDFoZQlmmYSR/Q5w6gmqYfvSAgfWVVJPPgS/NUgHkZBOldda1wIxVWQc9oTFmY&#10;OeyPwNSl6VouXKTCKmx+AwaKIpF7cZbWKGnMlFoIxNA07x99oJEgiTC5FXZ/YRXdTIxpPQ32qfkc&#10;lR0w1ekF03KUh6EdthdpRTigE2mUGZA5lcHWrRg0p6bl5dTy+fbOLKadpVeeXtxuH66om3A5T2ph&#10;XtcTf1vV8GF7e3OJ+jau6A+7D+9+ut2Nft2AiWL+83i6/JG721TzNfDNa9BMeetAHTWZHP573Uxm&#10;4x8n6x/eLlbLH2ZvZ/Mf1svx6odxs/5xvRjP1rOf3/4TN5Zm9vr65vLy6u6Xm7srMX80szrVnQ0x&#10;ZLhIBhDcuNZzGG6pXWEjx+k/r5G77ae7y9Qx11eby3/lfz9ubm7p368sxYnJ0Gz5TYwAowQp+WQV&#10;eLe9/Dso/LstmX7AVAX/uN7u/nE2+gxmnzdnD//1abO7Ohvd/vsd2CzWzQx3h8f0x2y+RMFnp5+8&#10;0082dxcA9ebs8QwEYPznT49kW/p0v7v5cA1fahIv7rZ/AUPD+xu0ByT6iCr+A8wmROs3sJ/A8O/Y&#10;T9Lc9e0no7vtv17ePP51e3P3CLwhgchUFV73GlQW6xUvcRP4j9cLsarMmskSJjxaVWbrOQhgNI+O&#10;sqqgQiqr6QfXqNKgHglTP423tgqsMtkGAbqdh6L1JFTbShBY0jLIDJXIkhRocK4yQQNEiQLSTq4S&#10;oGhNdIbmhxIFurxFQQ2ypAXWv1wFVHkPxRhVZj4MKEIKZ+3jaP7O0IxRkgOyYz+OZjGYk1wczWP4&#10;ltsuzeTpwscxXA5wNJthaLn0GD77/MEFJ/cFGotK9hiryszvLtTAMozPZdih2ypTfxwbo0rAHRQv&#10;8qfA8OJxGVW2XCfC0VwOZoSxqgSz01hV/ClhrCqNz2UUGjPJwVphrCrBWqG5HMGYseyPQZCxWnKm&#10;fqeDXqTqBDiay2D+83prasYymgjLQYiyaWbP1O913ElzHX8QzjSXg7EMulQL0/hLz0yzOVjCZhVs&#10;RrU4k6zYDBLcYANzjHyDDSy0aMKoBYHmvFWE9htAYXCm6kk2QoVhf3WY6ql61g33V4cZnap/QxtY&#10;aOudclNJbextKq5qSHtr4NnbVFy8UvW6prIt6BwWIpI69/Md1yJEh/Wmqjo3lRRyaSr9HmEdhOUY&#10;rYMg66Gm1Vr/2PiTSGxkZLSPrV6rK69ICqYiFOOgjUZFRmFBypD8XjsY2y4MCC7AAGI0fS5rDcu9&#10;yPzGzFjB+gurqGaYubEpsakU7DZJVSAmYRdAW6iwDpvfsM3vLazDpkEvwj+T2FtYhw27OLbU0A2T&#10;MRWaTuDCWRpNVdg8t+mNbPaiCb+nsA6bhuzcGKfYd2AbA1OlbWEVtn5ByGY2GbMelbWLRe/gphdo&#10;qRNgagfImmr4UddmVbl/PqJOBb0I7VcoPKtFH+cVgdhPhVXc4F6kOZypZhgzlUzNQ7DBPK3oRk8l&#10;NMZrSyqrQmYHmwFhcYY8etISKZQF1TJbDIDMvEQYDCigFqiQh2IddBZrYhO0iN7oWa25tsdU6yph&#10;TlNhFT/YaWdh2BBrBx9vEO3+3TusaZWzw5qGsHXCcJkww3La/kX85iXObDPsyrDrNbuqDliv2a9k&#10;YWTBSh0sA0R4HZA9WIbB1jpYhp+4ZRimaMcynFZGY+49QWRdM5mP16Bkw/L9w0IcR2IInq6WaOdI&#10;4XWT6fokhuAmCHFSen7TYHwd/J/2GN8W7AduwUaUzQUhDIi9uZIPo60OaIlzaIGVP4MEbdKmnQAF&#10;1ss+FBgIucoSbeQOMdYa7AdbGWvwFK2mHpC27cz9wEFjDg6BNJOjsDbN5gWaBj2KNKOj6EHNacAI&#10;kDSzk8lcnODtCMNtKXM7RDJG4UkQlKYtacuAJGMWDkaRsQuv0ErtcMkYhiMgzW7TNpBHBmvaYE2D&#10;PeCbRpShGJyjFo+IysL54BleWC7m6QJfa4V5UQRIaiUtr60nT+VX15JNUJ7JL9XhT1ZVWna1EgvF&#10;Zg6wn1ndxdaak+rbUwudJ6igiTYmGPJLxHM8Ux8f2NTSVw2XJPgmRSsB8+Vb8msYthLroDyVX1Or&#10;/KQocoA/hHkMYR5PM8wDDkYVwnya+74wf8Iwj2Y5SSEzMA+9OI/JHBeZk8d5SFylEqu0VFUR54Ei&#10;VYmihXvfP66FzhShUYJoISjwamuJM0DRAmdFnMcc1YySFi1sBk5SI9kHMEayn/txDGiEyYJtEn5L&#10;coxgH+FoFqc4DwdH87gqzgMVDQfHcLkmzgOd2g6O4bPPHyPS+731RXEeJTVGnq+K8/C5c3icR4Cj&#10;uRzMCBvn4c/OL4rzKNmDokoeqFGAhh7MGOfhwOjFIoKpGMto/8jkqAAE1JjkaCDaG9s6PpfRF9PW&#10;qYnzwDNKTrv0WK6N8yhhvizOw8HRbA6WMHTitU332YP7UFunDacBuW7QTAfN9FtrpmGsBPsrz5/w&#10;WaeQ9iHO41h7A6x/3zrOA9ZOGPxiT7AuN/sXacocP5NeEH8YR1GYgAEue9JxHrCtQtutww+7IBfC&#10;7mB5YP8ijsgbpvn9hVXYEnVisPsL67C5pQabo6nmxkv+BXEeII0AFzshHb2FVXRzMEAnzoOwO3Ee&#10;7C1OLazC9lCYTU81zoMmcE2cBzXukDgPfsNGH/QWVnGax1QnzoMaYwYfm/nEsmhnoP2LbXkg6sHY&#10;MyDZUkseP65IPduImdSCWQMhiKGAmavKQzEPatMvgXP7auM8iKk2FkMgPPZTzSpOc9CPxeZzk504&#10;Dwp2fLJxHtQJdr0+VZwHdQAdvZR9TTpgiPOgvEXDCUA+9vd8TgBClikxDf9fSEsAmt7t1Sh5fELb&#10;8E/XUOvqL7vd9jOeyjzyIOBkslqgeRpWzzL+A08JxuEf9zs6QjvCf7w5QwdecsNJpiVY/aTKfs/E&#10;Cz9l+/HmEXKu3d58hKwB+Sju5vVw5Lbu3DNmnPOytfkpyyZj2EQ7gVVJ/gzn26mO3EKgVQMhVDjT&#10;PF/Mkz1z6x+X1Xa/Sl8M6EUpZrg1nGqjX2B51qbV4cwtrqMt+zBiujWaomG1ZDEGDOc61b4YBwcE&#10;sF4cHWAFNneXHm2/DnxMhS+mJOeLfDEOjB7G1b4YB0dzuerMrc8djHHOXA5mhPXF+Kdcv8gXUzbr&#10;i3wxDozmcpUvJjgrq7lc5YsJcDSXq87coi/GaZcey7W+mBLmy3wxDo5mc5UvxmfP4Is5J8PUeTZM&#10;7T3hyOdRhrxzRcrBF593bvDFwNFcMhqew7JCgYzpRC+axo6K/YT176n7YoYzt93Uh9hpoP9YN0B/&#10;YZUdFZwZDnZvYR02OxlYgzEm5Ofni2G/mmkMmM5b7lXxRL8gFllm01P1xYCAhNq3cT34Z26pcU/a&#10;F0ON8dry7HwxNCBrfTFc27pdegurxvQBZ26fuC+GyPs6vhjidccX0+lD66wTPxx0whCmv98YPmRj&#10;fP07ZWOcjGFJ7ZiGQbcDofWr24ank/kSAiZwd5o2kHsx2UnlFO5sNVnAxoph+ovVnHLgwkQ6Kh0j&#10;xKxDdCmfmlcWRWV+WqBZd8WrbFsFFpZsoQpQtB1ile5yKFCM5TJFbRe0aGNPgAJrTqYFDqJ6LdKm&#10;nqBF2mqZIr8LUrSdJwAxcfo+ig3TT1eIFHwxYfpBk0yYvt9JxjIc9JKxDAcwmsERjObwPGiVZnE6&#10;VewMPc3kAMcYhgMcYxkOOsscuw3aZcL0I5yKYWzC9KN2aT4HvW5Mw5Aj0Z2bms8RjuZzgGPyMYKh&#10;1ZtY1jaMhzPKtcLkY/TnJ0aL5TkcsAcDV3OdoFkmTl/hwEI5BJAPAeSwd37To82h4e/7CyBHxeoo&#10;Sx4eYca7NSg3d3tGm6wskFcOxSKQgMh62D63KoapLUtRbSG2oTdpEsfeWuz+wkOwqZViTWHsPYVV&#10;2GSUsSh9ZQcA24sTYgsQ1asC5oabIPa+sipgHkwGuK/sEGDLC0beU1iFzUf8LUx/4SHYdnAw9p7C&#10;AlsCbs2EIwCoK0/FDOCE47KdNlkO4Y39s5zHAilnndmyp7Cg2s55ov3bY9MCB1J90vqYCrLuNZL8&#10;wVJq/6I3NAOFJX1lBUOkowwr8sSVp9KN8PpgzRmsOU816QJoDV1rTtK3fWsOShfmCf5RdTnpdDWZ&#10;4C2kKKU0c0imZqw3zWS8AFMGWm/AwAQaLIkxR1lvMHgIAuvTd1rLjD44jfqhHB5oa2jbTUrcXoJo&#10;dcwH0coY6nQlhrbcwD2oHiVa4UVrSQmizQoBiNZ2fZZoXbdtDaxbL1knxFX/KIEdOgsFdhhfuPi1&#10;WzXtGtBxMNZlnLdPZfegWoihqslD+dV7Go1joFoeyi9VopnXU8kSJQDDRnY3pAJ96pdETcawnnY3&#10;spR+2WxXJ8gFOgM/Ax74gHkJkeqdfWy+XMphELo86gT72Bpzga5LI7gy91GeSlbY/J0sXZ9bouid&#10;LEDRW1mAoveyJplL4f/dnVfvZume7JIavZ2FOHpDC3D0jha0qnBFlNQYV0QEo6UF3KMdGM1j3F8d&#10;3hhXRNThmssRjmZyhKO5rJr1wjf80BiJIwUm+1OOXD1aWIFRi8IKjkxPWsHHwALRsyNxBW6g0NVE&#10;gJBfkkS4Ek+CUGDhFA2V1YQy+ZT8auGnpo4IZPK+/BIOs6GqUvdrgxQ1SFFP/qpN0MJLKSqZ3Hwp&#10;6oRJGGfr8QQ917DMuAf/1rgMnzwJI0TV7rEPBKdw9JY/GQ7+sdh9biSq7/ayTf9IWqNlqugAoRZc&#10;GzQKOaNPS67Dwb/O3DTRHS/44J8/Bk1wR9XBvwBHj+WXfPDPZ89w8G84+AeWYUiiUp7kY02xzRe3&#10;90jkcPAPTeweI4ckjMd6H/C42De+bBPshCC8i3Jsve/2L9Kmh4N/w8E/Oy7sXzxKQBqBYfUNkzCC&#10;CgwftKcvIcSkLURrW28cHJFtUWh7sCFKVPYkLtukCfydHPyjxnwXB/9oKNUe/OPa7C8yk8hmT5TE&#10;gKlm1ZgeDv5d/eN8iwZyYivqo7hU2KA0Kuwc/Ov0YWf9GC7bHDzsT9/DDmOYPOxtEkbwW4KNJjQO&#10;nzYL43y2SDdtwpQrszDOl3hUCw3ES+cSTkmxOMJ/DFkYk5PvYXt7c/n25vY2BWfuPrz76XY3+nVz&#10;CzJ8TrAI24KpNmRhfP354Z5GPPxj9NvH27uH1zD+v04WRpA6ixmXIk6+1YyDSRXnPZ1ifvhhxl1s&#10;P77afrXcwsOM+6YzDswm3SiypEOEE+5UiU/n68Wap9psRlmgNq/lcDvcOc1TDXZA8LPBngsr81HR&#10;0SmeOCGZZJkqqCyFGIFDuOuEUVUg1AuikguUIuCpRNFBZQGKDndqMEC6KWF0uJNPCwgt+VRshKId&#10;cz6KdssFfDHuTx/FBJSlRJpOk8zh9oA15nB7CFTBY3O8HYjxuYx59jMTg6YZPodA/ZzGkOf8Ld00&#10;GPAvOR79OYenxbSTWe2cDjagDQIdJvT7y8MjCqZfcuMxTkWMZoP1wotmI5ObrKJRMBuCgDYh1SQS&#10;TH7JAsCV6AIQoFueyi/VIqSqSt3PSdhYeYKAQCEJAW0GPc3I9YQy+bXtoBW2ryFVtYovSlMAfTgQ&#10;l3SuL1DAdttPd5dpRx4y338VnQtndFcCTKlufAkQJ595gn9UHYhbTCZTFvicgLfpciYH4mbreZ5L&#10;R4l805TJmNMOtqcE9Im4SXuppBYLdcTbNEW8FSha5mv8mzu1PDLxUbTM59+ArEWRFENVUKIlkSDL&#10;uBZDfBAthQRxWDhSsqSCUhHkcO3Iykbgi2A0cwMYzVyUhMWtpDpRMzcFrpTEaOYGKJq7AYpmbxKo&#10;HWI0fwMYzeAABsNBM4Mn/uA1iYxQMi+psXmM/HFn8hhNAhzNYrploeCxzWMUXKKsmRzMSRPpFgwc&#10;k+I+wtFsVpMb9uBBmHYieFiee8pnPQ4UpsPqHGz9HSX8gUF93JFdTMK9J2gG5i0oBLBUdCVu680j&#10;iRqvu4balJtCHIZSyOsG14SvYs16Pywc48U30hETgcbLLKCMs/IRMt86mMqQOb1BC2hX6IKQigaG&#10;grS3ETCVHZD4l16QtVmDxGVVFJMWZEH6yg4ATidIhcWEGxVVocLmCfw1EPuLDkAl/VKIJdi47PcF&#10;5nXWDKqGSE4KrbSCE4GJkts/gr0ESJxb30wNLoNFkCZzPzK/YYdaf2EVn3ldsNj9hQW2VeoZIC9Y&#10;8nRQxIejaE//KBrqTl1FPO14Rt0+wYH+xXLVQL7gtDCDJt450T8o4qN+RdzX8WA9b9W3uaub9SuK&#10;WoEJFKFBER8FGjSGreYu8DvJ+FsCmEER37w5+8MrsC24g3hQxEWI2nvchXSA83TiFiWXvZUHRTw6&#10;G/MMTg1R7x7hwEOx+tkq4jTOjbZxuCJOGr4BYY3O6ExUdoAiTi9YRaOvrFAzrLJE2nyf0i0ana53&#10;ALBRmQdFfPQbmnpQZD1Sw3cVcTJdDYo4h/kPivhiPFvPfn77TwynaGavr28uL6/ufrm5u+IAWCis&#10;c8Ze7jafb+4+0E3kHzc3gyL+DBRx2Iu6ingS4k6tiKdLfdKa1kzH5PJuQyAn4zXe/YPhxie73yfd&#10;vg17c9drq5QmSADr3dnR9dmWINplG4BofyI6fksQ7bFt0DUvafVbx692JqJvswSBfSLrgAGIVhOb&#10;uYui9XCISvRIMXp4SnBSEmM84gGMZu7Eb5MJgAxgNHsjGM3g4PokE/wYjRjN4wjHMBmVcYc7hsvt&#10;0ANBaXDXvgh37dGqEwwqVJ2Ce0LYx5LjLduowVimp8pWfo/LDpDpbTJ/EurjsipgaDzKxOZAZl9Z&#10;FTB5Vy0w/FVK4BhRjSTUO5a4T4w3V86ba6crl9UD41AAUqwc31NWxQwGls2IFMD+wips4YY5v9xf&#10;WGCLs4uIY4A87uXp4AobJPBnIIHDQtORwMlxfWoJHE8e8TrsiOCz6UrO2J4suXUK65uzdaeVanVM&#10;6hRdR6uiipYS1yBNlSBaBJ8l6bkAgdUwy8bpBr+ihpYQAxAtgqcbQwsQLR4mabWooYVDyB/oNUfL&#10;hj6IEcADFCOAo2ev5CyYlFqugMbgEYN7X+ZcAKOZmw4ylV1kzh8FHW0FcEyG7uBoDkc4mscTFMAd&#10;HM3kCSbHLtljvGHziYtjwlLnwQDWbIZAZY8eE5e6wqBdhx7NZ9Qjy2aVYakOjB7GPnfKqFQHxnA5&#10;aJXm8hIPnZU4oP+3AyxF25bNMrdrBlzGWLk8UIPVxlyvqUYPCBWD2vUi1K4XFCUbNhVnHKgL55Ql&#10;CAXqvR5aDkI9z3mJTnN2D2Z50l/9a3M4HhBSndbE4IK4jy2i2qLAstYGgYIqoJUqHpCFi1Q/ekGQ&#10;+8oKHeXCBOSSpuL4XvYXVaFC+rRCFewrOwTYOCoZOCyrAuZuMiB9ZXXANMw7g6K3sA6bLkDoYPcW&#10;1mHT8KIrnGTI8QiHCBQ1mHGbhmFPhVXYnIrRwuBMLGYPF4IpniagHcL2LxrQ/MaSRV4qnBFPZNun&#10;QpRS4INUWEU3jWqLQj25NPYDKiOvdxUwcfAruMmJYrgIT/UXm4yWNlkdMYMKq2jmpKkWhgOULTsk&#10;arm+E/kN6DZFN/tF7WjvrtB2SAz2lsHe8gzsLaBRde0taeT79pYT3oLRwCUYMJ9wGWwayGPGwT6S&#10;B2a2gsvHOOfSeAY3jdEifNSpYNByQWXkfda3wCRrA9vU2xpasZonhbEA0UaCWdJeCxStvAakaBPM&#10;KtlxChStuyYVuCBFGwgCUozm6nNFK64+V6wNJhmmClqMDSYgxhhhAsYYI0xSowvGmIvF/DYZG0xE&#10;jWZwRI1m8TLZhEpyNI/THSHOyNNMVvTAJjho4y9CG0dx56i7V/FudnSCTt38LxivDQusONL2+0Dx&#10;ugepLFI3X/1OyS87hbMk51YJbAyz4DuIWDKm7wHpStJiiqmwChuXGJSlDQyJwfZ7VHYA1fSCbTt/&#10;zUi1HS77cmCZ1gYT1wPhmaCe3qHa1h3NyoUVp6nPU1kdA6kfDAhh2CO9VJbJ7TTTUfCZEHMEWDQA&#10;3ilYHaKay1RYRTM3nN6QcckMXZgPdrncIXvIRzzkI37y+Yhx0nSl9LT4+lI6isrmCf5RlamnWUwb&#10;kMRxWXKF8nm6DzglQj2ZUI5hb5JXvBW5YVHPvgzwiYDfpJCwtFQ+8VG0VD715TQjlSfZvvgQMCTT&#10;EqBooRF8p16LtMw48TUEWAbzhyY+LVpiDORg2LYyCjkjixYZsRx457HXiuVuk4xUHsFUMNjI5YGy&#10;oTmc7mZ2xoxhMWZmKgeNOScInen1FJoaMwfh3mUPx7hGAxzjGo1w9Cie+yPHuEYXAT0VbDa+0UC9&#10;RKNWbnvSL4vB4/hGyzp6KCdlrKyiuZzOG5a9ZVyjwYwwrtFAGTOu0VmKXCjoMa7RhT960PCYuRPR&#10;o5eLYOlCe2KLE6xdejQrHJCPBuXwRSiHof8SFx/Yor+jhEZhU0/iqo3RYT4jI8mwj5rHfkcwTNtU&#10;PSsqWJ1eO+IMKOxk+3R4ohH8EmQC3a8mcmwq3HijlWqC2FNYpXSxt60DA8sU8GRPYRU2Z7OxMOB0&#10;TthG2+ZCOBxM/OgodI4eym/Y84PwJcQ2Wi838ADV2QFBsygA269xIfROLdHkkqQXRMHtK6viNIGA&#10;BKgGiGvVoLaJ7aiCzYRsOmvOxhn9MS5rr440XWa/Q/YBfsNe6sSOOhvdwL06q6favCGM7i+sYrX4&#10;Eo1DGGc7jA97axIXgsujdnzwG0uWY4hRPNJFkKJCHtVUWEU3mWMsCnWk9W3TSD/A2UzA1tncV1ZF&#10;MRnHrO8XoymB0dZGxMw4wNTEK5OFmTG2GexcuEhTq4psfgMikdVk5A/Sgi8jkunOu4CdJhLkzx3e&#10;2THk6eCSHlzSz8AlDVOra+xKi5wxaeVsWCd0SU8mzYLt0671a7VC29hprV+Bo1Kph4G+r2oMLmke&#10;MOeDSzplbwqsIMb2Nbiko7RDJJC82OxNKLgMLmkljw0uabicxsqbrG2Q1D24pB8xSdHgkh5S5Wx2&#10;V2ej23+/g0sy180MrBCjx/THbL5Em+1OP3mnn2zuLq63uzdnj2cj+udPj/AXvPLpfnfz4Roucm1S&#10;gM/d9i+fHrfvbx7RTIAC8bvt5d//uuM/vuGFnQ1Yh7pSejJu+VK6kHvxn7/+7R7prXZJT+F4LqbD&#10;QZNa0yzJQtImy4FTvBAcSsly1itSpGEHOypOFN1eYkrwPdIokzcgbKZdoq0CBrDs1Vni8c0SRXuk&#10;AxTQ3vtQoMW5CuZOcWgBLSpXSV7gkhbowlwlQAFZKFcJULQbD4RKlxgjly/wqGRJjfFJh0CaxRGQ&#10;5vEcT7Y67DHRokHLjFs6BKpgNE4WxUb0LXokaWYHw8e4pptxgGSc0wGScU4DNT5N5kYZf14Y73QM&#10;pEd1AKRHtaIHpvPg8BwcnrABfFOH59F6ECxx6NbDmf7ldzMiCLRc/AJiypVfEsS5kuQblofyS5Vw&#10;DQakqkoQNIk7dnTLI97XBlB1tebpxF6IxWTV1YIVby9hzIjaavDtfc0khvFKHTaAanWRBlv7YGt/&#10;BrZ2EDm6Unw6auVL8Se0tU+X4xXqR7CMNNPJGG6lSLJ0Pv41XuBTtLWDgA+XR9I8PUqsp3v1+Pxw&#10;K7TDAptlsxRcJypGW0ULnSi7wLHvRG1bQ4ucU5TKShAtAKUcKCVKVwAqQbSwmdLelCBa1pxgzGuJ&#10;ogXNAEVL9VOMVi1RcOXOnEM/RkmLkekjGM3dqI80f+cYr+qQoxkM0ZYuPZrDKabOwTE8xghRp12a&#10;yRGO5nLULs3maPBpNgftMsI8fMvjjxHlgwFoZPkARrPZ73UTZxpRY7js9xb6vPMAUziwFQ8KwaAQ&#10;wN7wTRWCMIqQEwGcw3ilbeo0+WFg2UH9AVYoT33gj9L6BTNif1ggQAG7ZLEjhYB2X1ncdFmbF6c3&#10;NItA4CBA2hAJhNwCvKNTESe8kH3cehPsX/QCHDNDig0IMgTK7IE8Lmx530syv2HTi/QXAo8tofYv&#10;IpsotNB9ZQcAQ7yQ4jPasIAfc3PejccFFVZBS9J/A8N5UoAt6oMssAVBSB4/IMoNSbSxTP2FVXTz&#10;eVUIhFMkSlinGTjduWIpFVVNzyEehDS64XX4AtC0f46JOGtCb4UeTSNPBkHtUGPGL9HBQSmm82mS&#10;wRPVeBppmdx+YCaZ3pBQs/7CsnuGY5TDMcqnf4wS5kxX201zytd2cc6bJ9U+qxkEkslq4Ci36qLF&#10;kym3wa3oWrmF6w5cvUAL2ZjjUxZrX7v1tQKtFCRvSgmiVa/GR9E6Adwk4ZFiVAK/QbAKtlqDj6LV&#10;romvIxvtFlQ8jxij3qb8HSJhtbyzxyh9/ppzlIEaaBxWSV/i/Vp9SrM4ZfB1yNE8TsptCaN5HMEY&#10;Jget0lwOlHbjqUrHKMuBY5TbgB6r3PrtMsrt1Dci4PGZPHjSFRgOPZrNgVEDJY6M47PHaLfwKXdu&#10;Gjbj6VCHHM1mdJuVnW6OUabjySWMOUYZLBXmGGWw4phjlAoHZIZBaR+UdlAGnrLSHuv4JFufT8Qz&#10;1nNSkDSH3znDLMzyPRYE1vtIhejVbiRXm1Gs+HSmUUxwKYZePkC7ITXWgLBXEDZYpd5I4QHQrMCZ&#10;A1i42wKBoIVpbFhFc2Gp3zhKGYyE9IZR9/oLq7BFBbPaN/EJzqArurGLge4DsvLwGx21GfY07DTT&#10;u9KTqbCKbhSIChgqozyqomNSv8BxNRSyawwrbEcwun5fWRUw9SK5soU6HiEdwwqN60MMK9xy02Fs&#10;EOgc+dJNqSKbYTqnH6kXO2lKCZuGTRV2w2/YWdNbWIVNy6g9yUmMtUYIKgNKagcIvWAmI49GO6Zp&#10;8tcPac41a0DYOGlWLDlkLJkqrfHFhmJ0V155KpYo4OT95vE6TQ38Rzpbntj78PhvV9uPaA9+2N7e&#10;XL69ub1Nf+w+vPvpdjf6dXML9sCfx9Plj8w4U+0WTqtvXt9t8TXiK5WA15WPr6P/9dPu5s3Zf6+b&#10;yWz842T9w9vFavnD7O1s/sMafLY/jJv1j+vhlky4BHS7+8fZ6PNuc//m7OG/Pr2c0F/U2bpmlDTv&#10;jLEkH9DDgWae1JtRFosl20qbZj3txghMVvMlLHjpnszp/DQxAsnqIDus0qyVNocqFnwXmoUaDXPi&#10;HJafrO8FINqHnfS9EgU284wyRXWvJEUrnwGK1j0DFFjM84cmmGi2pEWrnkGLtOYZoBgzSgBjzCgp&#10;E1BJjTWjoN+5ZI01o2Dgr4NjWIxmHQdH83iBmrmDY5gc4GguL9Hg4OBoNqcoAYcezeclGr1KHGNI&#10;aTD2vMQxhpRkZnJwzEAOcPRIDvrdGFLQXOWQo9kcwWg2BzCay8GMwCNcebz78wol91wlgDF2lIDJ&#10;xo7i95Uxo0Qwmsf+kgMcVRSjobPkMWptuVUtDMgSgzFmMMaAqjYYYz5glAFu5vfbBzzHd47TEzlj&#10;r/sJLUM4DVP1LPmfJCkUwkL0B6zQSFvreWaPMKmtosa0j63aYSqTMpV1XELYU1ilz6G5F1pvYfoL&#10;D8EGu30StqgxjL2nsAobD9IA3Ramv/AQbJvmhrH3FB6CDRH4iie4sUNjFsZcxMeWqbAKG7euAoaH&#10;98Jo1qawDptmydLaQnoLj8CmxoiEQ4MH3TLQQiqswubQCwsjZq5kC84Tirknc9LORPsXz0t6ozMG&#10;ewur6GbDp5k6fWUHANv5TsBxWRWwu5Ck7rLAul4VsJiNzQjmLrTxM1yYF3Jj9d3Tg8Y4xCBhWUGz&#10;WH/MYi2jSB4OpqHhPMnTP0+CG1HXNJQ2JWMAyqahE54nmY+XUz6W1jSzKVmD2mPieIszm4qWU1gQ&#10;0Ch1glPiMNc7diBggNG3mjFbiQNTEWrYJUpX+XNQYOvMH0o6ZImidb8Gz3A4MF39ukQx6nWAotVr&#10;1NJLFK1dox7qkGJMRRgzUaJASdvqaYRTmDAcIM3hEKiCxygftP0wxrgmr2mazUHTDJ9DIM3pAEiz&#10;WjcNBvyg9L8IpR9FjKNSOOE8w6PLsHh52ifJe7KKtsqnCCtGvJVq8lB+TSXKlgt0y1P5pVosYCaH&#10;ZE+l7udEcCp1aFLzwaZHm0FPM3I9oUx+bTtouQ9ppG/yCtFTq/iiNAXeG9yDOC6Nc/NB+0DH6T/u&#10;WVNtt/10d5k27eurzeW/8r8fNze39O9Xm2b2+vpGchklOQG8ovJLrlhxYVEeG8rBM9ptIU0PjNRf&#10;r3bwj5frHoQx3pUBk6Lsy4A4+cwT4e3o3ef/2F5evTnbQMajtAzJ6d/t+/doqJvPx3M+A9KM1xPw&#10;gKRuzUeIlwt0HqJ7cDWb5Wt8BeTiU+tL3/wK3ZpezhtkK65Bj+YNfoFXR4gtoK2ipZIklJDpMPIP&#10;ggvHQ9EiSYBiBBIUtEpajDwC3j+QR0pqtDjiwxhpJILRwkjAGi2MqEbBEpZZvcH4hsT9dtOCf0Ei&#10;rMI0S/vAuSSB2B+DR2vteY4x2pvanyxR51n131uZrEjnyaAALdlPBjAJhqBNJ0kvcczF7uricQRx&#10;G9A4WkAg89fubPTuzdk7GtE5BITW/dHnZMFKGzR0rbdBL4jCvq0NRg/SJtVkR5Nf3tmI6TyKgHJ5&#10;LL9mi6axFtbqECYQw842WDeegXUDVujOzkYymtm/snXjy3e2xXTV8Nwcct5JhI3e2II0c3pbC3K6&#10;6X0tQNG7WoCid7UwVV0pOJTWIi05hECwkXUkkBJICw9hqrpSfCiBNJtDoApGg9G+pTrMVGdSUgeZ&#10;6oacdy9OPgqd7ezLOSeLXq/shVFjKHxBZBiuxn2iGh+oP89HIvZLdnzByDn5p/rRWRKE8VxDDOgz&#10;iXawqVdV56aSN7GXGIzPQs7QKQipTr/HyKVsOIJ+8uRSapLIm5HF5WnmvCORui/nHdWqy2ZXV6s2&#10;mV1larzs/BDZW36NGF9VS/pREAYpfpDin4EUDytfV4pPS+zJpfj1fCrh688rC4B/0FiLmP75/UK+&#10;LI8Za/HyxWYB8Plrw9fRWCbH8ZSlUbMYLXclh41HMjguj5JLVilSErcTZAEIWqV1pWeZBcDnD87s&#10;zMKaLAA+e4YsAODHATGbZU741/ds9x30GtA4fge9JuQ7B4R2UvfF1VmFG7IAsGci3XwDRlDUJc1x&#10;WFBDcxlqlf2hlLCedkFY25fwHeuPGLIAoIZNPPmqWQC4J0Xbq+hKMAJgV6Y3hEQyTxyZBYCmH6UN&#10;EOC+sqrRB0IKUFyTBYC48RKyABBjbS5LtNcCo/YUVrGbUdj6TGOYGGuzAFBZa1/rXUXoBS/S2w5G&#10;qlc/pDn7iQEZsgCMZ+vZz2//iaY+EzQz+u3j7d3DayiEOJjHx/vXr149XFxffdw8/PHjzcVu+7B9&#10;//jHi+3HVxDJcXNx9epyt/l8c/fh1WTcjF993NwMZpRnYEaB/bprRknxeac2oyxn41kWBJwsAOsJ&#10;Ph2yAJBE1poKtIo/ZAFAWanljUmmCKkAvaPTxo4yZAEoDEQo4WcDSHR8v2uugoOD4MzSXWHsKBGM&#10;Hsto9XJgjLvZz9nwVbIAYBB+Sc7BWQACGM1jtAiW8X54FDN3Q5BgY8gCQAKnDcILtXzebQYncxF/&#10;yRnhzo9yMod8fwbGmJB2nIagGJ1T7jXyo0vEwRH+dIQdsgAgZ2nIidIPYaY9hVV6aP+Bf/mgqXkI&#10;9p4D/x1sqnkI9pAFYNvawHgGdjIMkClKtk2yNPA6Q4V1/CbjpIXBQ1IwMBdDFgBiK1mByVgjQ1uX&#10;VXGa5rUF6SurAhYV0tqGyCpJ8V5CMweN5aMAvUYnfsEYh/rKCpoliIZ4ycuNGKjk4RBhM5iGnoFp&#10;CNS1rmkoBWD6pqETZgFYLpcrWKRxWXZvlZykA2MnvVUS1VFJ5qsMDEopS2ewxRnSVoGlJ+tt6Tq+&#10;EqWr/ZUgWvmb+6QAO/J3AlK0eh2QotXr4IYK0LHyh3xSdChIQAou0xkFIy9KruC+m6tEMBXcNfE2&#10;QWSKMRTBDR8uPRUcNgE3AYth02vb5QdYmXD5gDsBk2HDeckn7kLF7ftT9lG0yAE1X3K4EKYcKp2w&#10;2qB03UZpazEvH05vH18YQUlXpvB7ka/I12qkJQ6TFHHHItm/CJd9bwYEyU4Lv45N4MJMrgWzfxE0&#10;v9G5+c51adNOQ6tyIdB52GSGkmVcs8h+jloSEc2XrZVdw25VYeP+rqHKcIA6GWSJFlwSgYWdxPfU&#10;zENc3rCSFTDcZfaDXBi11BlR/AYsqIru09yyRyYcA0xMsh/rcNn28yChDxL6M5DQYYJ2JfTkmfEl&#10;dJhpX5ijYQWJ2ffFwC9WMPWT83YG0fKycB2VoyG4RUwLjcnNJIY5XyJPTsEyuFpL5JB163pUomiR&#10;nK7ZLnxeWmBEV1UJoiVyP/5YC4vwGQ8EFqosJ/sgWlZMiddLSoxAjmJ9yRQjkEcwWiAPYDRzMdGY&#10;Q4xmrn/Lm3HbBiiauwGKZm/KneYQo/kbwGgGBzAYD5u7KWWALzlsMrejH7CkxtyAF9xXaF22AY5m&#10;cYSjB3DQ4Whkzc0K5qQJfo9wNJcjHM1mNbkHnccPp//+dJ5Qvfv+os2PVu8wWBjUO1hCPPWORens&#10;4d2vRHBtsEtoaRymPipivO+RasHuGYrlrlKWOA+7geb71YwRn+WLnI3HKA1WOjdajgEhod46AqgM&#10;4FH+gRHWC0wvyNpMH+srqwImfdAC95UdAJzi9kQ9J9yoqAqV1D8Dsb/oAFRwrKihRrBx2e8LzOus&#10;0SgbItlYLtghKeJv/0CbOjYUnNYw68yo5jJYBGuHML9hh1p/YRWfebGw2P2FBbZ4w3hh4aElKR7k&#10;6aCJD5r4M9DEYX/oauJpw/E18RP6ylbr8XpMpr0hYzZ1AaT/a3WW55YxG5Vqkq50eK3RzZOzzEtP&#10;rZVzvEjKwdHKeYijdccAx7A4THOtlcegYbDsZ/0S2gRKsdcymF65VgCklUfdMth3Bo+Zk4Tz+9Me&#10;UcI4ymOGswxUKhyAnk5FIrUIYa1GJaIKqyXkY5Jq8lB+TSWSeIFueSq/VIs+WFWp+zkRm0rvEoFm&#10;I23UDBJNczUhTH6JQKrEE7avGT05tTt0yYekIYA+ZMvGUWnSYA/ZsiGr9PsbzDucXBuUw5v/+Pxw&#10;T5m94R98lhHEsbqzjJ+3u0s6yIj/ut9tL64eHuBw49+uN/dXsDqwXPfX3ejmEqKa0aDRlf+SvvjV&#10;5b9106zAE50sNU56olmzxoUeY6VO55pB9wGHy7ZuF+2ZSRdvioLYVtHyyQSPa5UoWj7xLdtaOCHD&#10;dkGKFk4mvntHSyYBipZMZiiYlA3SYgnk/fQapMWSOebxLlGwg7J0E8AYATCwscNGoXCSq6hgjY2W&#10;wtSpDj2axWSrL3E0j2d4Sa+Do5kc4RguBziazTC0PDZjpG3mYcAf46JJzquiWcZDA+PCa5Zx0fhc&#10;Nh6aJIyW3DFX6wbcQZtoblXgHnQ8NGWzNJeDGWGO1YH3xeOyuV3XnxLoCM4kp7y7ziSvWCvQbJxx&#10;fGrw9EiuEiw5aK/OdaaY998hR3M5Jckve2tqxnKAo7k89dedqRnLGIno0KPH8tR3Cs80m/1BONNc&#10;ThnEymZhGE5mTzp2WJIDeTraOsEShqbFjBOwGUKGVJ12KQTJblDQXoSC9oLce2FTcX0EYewcjhaz&#10;MX/vHRXsPTvuFuOYGFjVEjHZ67afGFi8UvW0wcC8BXUbVZIg3RuuUVgdFqKapnJI4DnlBepHhyUn&#10;oWfHHhJDrx1xVBPWv31u1fRNcP5Qg1rl2Tp7SDuGdRMINI5PFOOgLGnr4qnjHM6iwVsk+xfjAold&#10;EPbt8M5P9biszTzd6/nkN2bG1dVfiEyvxZ6bbEG4J0BT5snrIwzBLsiFddj8hm1+b2EdNg162TuZ&#10;tb2Fddg0Qyy2uNJMJ3AhxRdXYZs3hLX9hXXYNLRtGjB2f9rGNCATYV/mFaN3nOgXhGxmk4lEoDIY&#10;nLy29ALTC8ABeEGAqR02DxZ1bbZ89Y9sDreGMCiFjCoANByYogqZ/QfEIsgbZtb0F9b1IrHaut35&#10;SLYhm9uSyqqQMXoPGm9AeOmDH8UQNkLDKIHCAlpsgHo5zVXloRgIS0snyuxARb7LqGe15tqGPoGI&#10;Cwui7Xgh0jnhgh1nzKROIQjkSHPe1HqHNa1ydljTEIb9V7Gay8S/bsm0fxHRvMQZEDQxAHl2veZT&#10;rlRYxw+e5GbZZ17PzDSSDgjI5jMU8NHBODwYh+93Nx+u4fK1Jrlv7rZ/eRrGYRT5u8bhNMh94zCu&#10;hOYJ/vFwD6bmvqsUf1hwgsPJYj2R2S8XKc7hUC0syynDGiRbkwXmqCD9Nd57vebFsbXzasMDmvTg&#10;Xkdaidoq2u4w91FgA80mhQBFWx0CFG10ADp8arRxZ4aWwbJNsGJlakIcWDJzpQAHlutcJWiVsQf7&#10;1BhzcASjeRzAaB6jud3pKXN2NupwzeUIRzM5wtFcVs2C9X0wET1PExHKA0c55WEqklPeD3TGxyCR&#10;JC0bvtXKeCIfkjADaqeuJg/l11TiSQBo8lh+qRrbNSqrCWWCIb+ERUpJTR2xD8j78ks4zIaqSt2v&#10;iQQNDR6kqEGKeqpSFMzgrhSVRrKRlfK1nScMsVwsp6ynTtaTJalmm9ciV60mYAYhB/t8mUO0jxKr&#10;cLOWw/atyATtz5ID7rFLDqFva+gNv0GfWQnS3fBLEC1TBSB6t4cqHil6s/ebo7f6AESLUz6IlqZ8&#10;nhTCVMkTI0wtJ257jG/dpwXNQLmD0p2bJXONMBVwF+0CvTiavxGO5nDUrH4WG8+6goHdYpDJnqdM&#10;Fnps+F6Ac+hztsedxKeCMwPTX06OCasEDJDz9gs4+CGoRFM8lN9I5qqq1P2ciEpa0NSCHM14+HIk&#10;h9K3+66MpGbU1cqfFIFQfl265KE0ZJD5wBg/yHxPVeYDiaYr86WlyZf5vtxy1jTLGWecm6zmDVnH&#10;Whlv1kzwaYqiTP+k1fEoIS+FfEnq11aG01LeAmN/yipazJtg7E9ZBRaQLEIEKFrOC1C0IALkerRo&#10;OQTFopIULYUEIF0hpATRct4EjXhlFSPoBQ0ykl6EU8Fe3Gcyf1HudMjR/I36WjM4gNEMjmA0i6NW&#10;aR7DiPB6ykh6AY6JoQxwTBBl0OUmiDJol42i9MdfGUVZdoWJolSzYZBgh7wSJI+dtzEyeyOa2I97&#10;XOJ8GHbHWURhhKM4DT8ouLSSJgl8HBxA02CPJIrxviAr53oiGcovoXEtci8DmjyVXy1kVlXKdy4K&#10;gvya79XV6krnFooZUVWp53vIceBVXa0eNjBZdbWK3hnk9uE4/NM/Do9BRB25ndzRJ5fbl9P1mtZw&#10;8Hlj0miQzJXcPh+3Pu8VpAQ9gdyejkZIAIwvt6eDIysObmmrGMESzbMlipYrk+RUomi5coKHYUoU&#10;LVYGKFqshLMBHoqRKvE0Q0mLFioDWrTkjidGShAjuOMhqrJBVm7HYzkOjGGvD6PZOwlgKvhrLLQo&#10;tzvUaAan0ASnVRUcNqmik5zs4GgeQ9iBR4+R2wMcI7dHOJrLcBjE6y0jt6cs4yV/jNye0uWV7TJy&#10;+wr9DA6O5jMqoA6MZnM6GubA6JHsTyrY/FudL4Axh58mPo65U2yJWk1JDkb9Z/1yhtpa2Sxz+ing&#10;sjn9FNGjV4tg5cIovExPsACiXJPrKJxByxq0rN9Bywp9HBym/pTvig9p5+x7nevJ4uowbUFtOc+6&#10;Rjqvc7T+CWsR6p+wbHn6JweL58D8Vj/1goy5NlEoUfn9hdiG3shozEsKze9g9xZWYeM5zgIbT0pi&#10;YZIzpTFc2FoYeunmNzpx+US3CannBh4Ql++AcGiD/RrsddAQ2KRJYK7gtXpBWg6bWAbxyqoYTSAg&#10;ACbBnowEKA4CsmEz80JE/H6K8XhsF0RHiQnFXHZA//EbdMJPYGRspJAVKcQ9E2gg3aiKHeYNF8Yt&#10;rMKWg14mNSNOdiTRROVz4QFXJvAbSxPxzzwR+YctQLRoUWEV3TQVLQrtOBKAQchUduRRJOoxe8hJ&#10;l1VRTNNraQc1tXtpGM2jmgqroHlhsjB8zG5pZgwXHtCJ/IYcESeu8gdpvZfBx3TnTcBOR2un624Y&#10;8nQwdQ2mrmdg6gJ7QdfUleb1qU1dk+l4zokeJ8vxHLZta+pqXdSL5Rpm6glMXfPAT6gUPcjwgacG&#10;eNHybV2+X1jbYiIUbYvxUbTyGpCiddfAYwkLeFZdAxRtIAhQtIEA9XqHLcbWNfGbZIxdgBEgaRMB&#10;Ws3IVYBBeTwez42XOgbSTI56XLNZdxZsSUMQ4BMJAkTx4KiTFujlSukPl65ih2HOIAnSwgMfaxU7&#10;2bG1mJWryUP51ZVEWpdn8kt12OtWVSktQECUIMgvIaH1M5G+vxqJZTxtQ7AuH+RTg7wyyCvPQF6B&#10;WdyVV5LCd3J5ZdWs+aSU65qbzfCKvnQcdTVfySQ/KqQuXexZnIrQEXUph9qqOLCq91IykxcoWlxJ&#10;LpYCxOyjPil6G01p2EpStLQCub/A8l+QoqUVcC2BA6GgRUsryaVWgBhhBeMMSxAjrPgoRlZZBjCa&#10;u3OfMUZUiXAqGGw8cyufN+YS1+QyKpjTaBZHMJrHAUwFk41jLoUtlh1uHXN4LrbsLBNQB+4Xb+Cg&#10;pp3l3MnEx9FcDuaCccwlp24xANHKnj+V0gA6zdJcjmam5rI/doxjTsHABj7Ipk9ENg1dFDgZQTI7&#10;hxnHpua9AXj+AZUQneW+bxreFxPDTQXbWE1TOfLuPAednch5A6sxOm8oR0Yrw7OgnHoD5jdR2D62&#10;BjxdmVM7UBGu49CdbJvgajDNpQzmpEWyf9ELbIc2ILB6JAmeFxqqyIWHmOYJhlICibESbNuIDbfx&#10;QKulkDNpgC2fO6vXbUPag4QgEYV9ZVX86AMRknW9KmDmnyW5v/AQbNmoTIftKazCJm3OovSVHQBs&#10;+UHAcVkVME9mez10f2EVtrgijWeJ55BNLsWFICrUjml+wzoH2Qd1pCsSNnaYdAYEBU4os1/jwrwm&#10;2RVDlG8aXzS7c1V5OGjmg2b+DDRzkA+6mnlyl/qa+QkTHEwX8yXfIeCq6imvAWeOOlEULWkonNBR&#10;may11pAUnf1RtEkrLVC0muPHnGolJ4XpFRhaVU/Js8W/3BKrVRw8hjcvQLSCE4AY/cZvDuzrWZVK&#10;yeRLUoyqPk/aX0GM0dXnPl9g6W2/RdpfiaPZG4RlmjwHSTkuYQyH/ThIo6rDiTSPx41mcrLMFEPG&#10;BNFSMG5JjuZyEww92J9yTwQj2OjqEY7mMlwt4TXL6Opznz02iNYfx0ZXD4LBjbLucxkd+rnpweBB&#10;eSbXCQaPUdaj6FfDZp89JopWsQckpkHpH5R+kCK/I6U/NClgvDk21SaTR63hKEcgbGR7AjxFJ5A0&#10;YvuNBBLMaBR3VlmM8I8rgygEVXoP2xoMCCkVsHYqTZ60e6CjVukhEHpBdOu+sjqKKeRQMkiRzsLZ&#10;c23QKDODCquwOZzRwmBHAk+B3YofXDhPjKvC5jdsNJ0fvEfMPiB4DyUOIFFEGuIJDWsbLEhlFIdY&#10;RTW9IKkcmNlUaExLzGvxQFn90v5FINxyA4K+LGhGMu3JmOE4UJA+vJEnyiljUk/luvJUVFftbuc3&#10;yJw4F2tizzSk2jB31UgQy4GhmkP3KGq6itEogeEoMzA0m+0korIDBh69YMMW2QRsAxyZ6EPiJIkh&#10;FgYuPki9aBYrLsyMtkNCOgg4NSRPRPPpcD/hU0xBDVO0a1tIS8FXty3MJrMGvPs4rQbbAnXBudF8&#10;/XONsBBlVWqwLcCy0ppdBtvCm7M/vBoNtgUSZdqBMdgW9t3GRaLNuYiLyZscKpak7pybNJBhZfbQ&#10;nIOBkQXd/T58kvgxPLmqOknG5yTIo0C6H53bCUJpFTq31Ga8DJv6/QUUhE0dbAsd7ySNlMG28Jr0&#10;z8G2cPY1bAu0OA62BR5lg22BdrHBtjDYFp5qkl7YGLu2hRRA+PVtC3DEgA8J+baFr5D9K7kjSw+z&#10;Utd9H7R2+Qb5oLRfnaKzi++ALJzNAkEWJ2Nc8GnRxoUABexF+UNBKijo9lwlyAQF9ttcZeGnEDOR&#10;C0EiKBO5EEUcaAaniIOCeeaQQUSO5nATdHYFi03kQoRTwWQTupDi38tmaS4H48aeMvCbZSIX/IFj&#10;DxkEMHoYB1y2gQsBjuGybyUzgQt+ui0TuBCRo4dyMAa/0LhQ9JYJXAjoMem/6PBEiaPZHPS6Tf/l&#10;sxnjnPMcDeJDTPqvIFsgBoVmnIieCj5DFHaL4wcp4amy/KmAPegOzXUUOWA/GOJDhvgQ8Ea83PiQ&#10;2OTDlrl8Y/J+U9tJspHFxMBigd1ExzJ67X581PQcJr6y+9Frvzw8ovawu7p4HN3i6ZQRXBIL/9+9&#10;Odudjd69OXuH75ADl+uivjX6nG463hMKg/sP0CihAz0u+DjhlDl5Igmn6qP0/YRTZDe1sR8cuv8c&#10;Ek7ZmBXY7YDRi9y5vadxvmbCKTZ4uzErJsCC/J4HUE0v2GMiFAQx40OqZHzjY3MH9KN5QyJU+gtx&#10;AvXymii0I42WEpsDjcoOOH5CL5jZgbqATDlpRmcadgjmO8LDCJrcPT3Tl+Z6J/kVF7J4Rp3D5FDs&#10;SxUD2cplo2VAoIKG2u9RWaa401LTUUQLvWAjt7jXbejL/7B3tb2R5Db6rxj+eMCs+/1lkAlwk80E&#10;AfaA4K7/QK/du26c7Xbanp3NHvLfjxQpFZ+SWKUe27OendogGLda/ZREvRT5kKK00adE0Cg2hP3E&#10;CBqYrVroNdsdIF1nacJ0D5DWxiNPGi2EsUnaVymsGiA9DYgwGgeGD9TC1Ob+IdJfiPcsTml9IAQ3&#10;arPr4/Z0WgGISgmf1hZ0q9E6QCSpgYYcaMjXSkPSW6hNQ4aZ/+I05HwxH2v8Z5GGXK3WZGSHTCfr&#10;Zzo+JYkidOdtIiCs0eswOMYspmMTdPIkA7HEwiwkicjIB0uSOU2xtIJD2VkaMjB2WVPoDZOMeKcp&#10;QCmESKkMxTIKZanw/tc8KJyAyVCAhHQag8enyq1BFpJzcGTihQgnB8XK12uNFbAzTPyKSD13zuMA&#10;BzlzpGOFbNpD74yBb/km+BbWo5526oSmYkdacaEDKk1tWh1tI4E2Oi6jtSW2/uPZr2TeS6EYV1Wa&#10;oP5iAUaJKrhxJasZIC2WwipstW0QRm1IeJ6aifUMgfwA+65Pg1ADTUkQpVzWAwuWlFiASYzdijqZ&#10;NGEkoEt6fgV0VW3NCQqvmGMAIqNAe5gZdilLzW11s2BGyQ8WMHc41xRNqJYZJTVPMKO04wijIsIH&#10;aqHX7EFLP2fGbj2nI6+Dlv5KtXSmadtaelC1ylo6U7nwDX94uP/H8ezHT/91uNq9O99+fDyE4Y6Z&#10;Aw8//cQ7+2KyWGq+8mK6ZHsz2CTFlkaQy48Pj3/bHW55Hm1/IU44bB5Jk2k0bupOUp8cz6FVyimj&#10;Hyl8So40KMRzJRTHoZVr5RmK1crLNzPlSmMGYnXGskfVaoxBnc4waA9M3RF9MVNxrbpYBino5BkK&#10;6OThjHzWFlDJxyEzQg5jhevAWOGOx2w45TBWvM5IM/eWZOPhWAl7OFbGotvn7bFCpjrFmWcnsBPF&#10;AYEBlCG6iGOnsLMQIKXBKliW2XBBZEA5jAMyGshFXDmMFXOwoDLpQGCABwNSLjvQMTAgeKyz5nAs&#10;dRp17z4vu084UobAAEfKcC+YmT2DJTbcw0XTkDTWwfP9M/tsg8f38MDKwoYXFksGPd9PN2npxcIm&#10;7aSYUD26IeqyLcY8AaF2dBNoDgT0Syib79kJBfOGmkm9lx9E6L6yKotWzGswMbuLqlDVEALYvrJT&#10;gJX7EzNegd2yKmBm9NhWtEZoX1kdsLhDWyklegt/f2wRSMs/LPsTmf3GVlcSQAqr2q2hIAij8QAo&#10;KC2kjP5saNS4umNYgb7idYrI7hH1eqV/hIuQwipsoUUQRUYSb4oSKZ1wj5VwEnhnVV/ZCS1u5WeQ&#10;fi+BhIne5XoqR4OLEEYNOnygFp4wiPoLCRVK+520GydIe4tuMUUD5TJQLse/PFIcGa3Jj6+VcqE9&#10;pE25hB0WiBVK3HH/w+Hyfx+eMa/kYjWb6zHSsmN0wlknn9cx6rinjP1VdgFa+/WZHKPlpliS4Is5&#10;RstNsfxAWSoFEkZ1mIa8AhLGuP4gZ4MVryRyzHEsC1OO/GaVKdnRz+UYLctmcIwOyQQ2Gin3tNsJ&#10;WJN6SceoqI3RZdfjehMlByynL+8YVUU3UHJVeuYXdoyKOg9C6k4S50Ywtl12PaMjgpFcFFEvJauc&#10;TUdUp6VivTatExlAxAJ4CceoWgBg7aoAB8fobPR+sn7zYbFavpl9mM3frJej1ZvReP1+vRjN1rPv&#10;P/ybyaLx7O31/upqd/fD/m539uvtzd3DWyp8d379+Hj/9uLi4fJ6d7t9+O52f3k8PBx+evzu8nB7&#10;Qb6v/eXu4uq4/bS/+/liMhqPLm63+yH7++vP/s7LvK2lhwCJF9fSl7PFmH0qtMmUtfQhfLEYpUe7&#10;XNJFh/BFL0Hbc2npDo51lQ7hiy2vhryHh5Rf6OvRIyEbTPn10lq6aFtfk5YuLR7CFy/f737bHIK3&#10;MMSMqk7f0tKFqAcFWz0XX5WWLoM+aOmDln78859Y9fzxcPUvCrc7HuTI9C+7I/1xfTj+Rsz/cXv/&#10;7vzhnx+3x9352c3f7x4o+nI8Y/fbY/gwk4uDjvabH+0327tLgnp3/nh+Jn++ei6dOMqWlk4nf8h5&#10;WNbS2asI3/CHqvDF1USvGZ8u1yM6PkRI27e7Xx/PLilcgW5OXpHC/qzEOWuw0c1ouF3Qca/PxkQI&#10;h6Y0VSyzu+TAuBzFErvMMxdQLLHroABxXkaxKnkIrsvbYhVGDokrtIX2wKTYOyjEv6QqFOFYhAHu&#10;fMHBY3lrkDv3gKyIPSAr47nTMaDPnZ5xVHvqmgtUIWgg0Mcjzv5UkDWcLXIGniNfUpNcpAltO6mW&#10;gwSRjNSacpsgy1F5XUAoow9kZ7UDZMVt2kPqaIo23l7HAOSGR6a/aMvM4phIBmTGb1KahM5UuUIs&#10;bhIN21mZusLIKVKis/JgeJQGp2x4BO9AqTpPaBY5TVp+j4R6/BZwhp5nbaheN54caBuqw4g+2Qqi&#10;LY4j3nilc1sbvluCYqRLuRUUrzuRWgxCbYvV4pfxX6gUPNnU7Phl/FcqRceBSjB+Gf+FSqTXi5zj&#10;t/FfqbWQSV1Xa17VrLpatON1NkylVVtN3uCuxGSEdKfuqdUeoOEulIFp/wqYdtr52jp8WGGgqb9I&#10;PEw4/s9b22w0ma9VlY5avaj8rNTPFtMUzfakE0msc0iafQjGMIoSqxzxnq2yTj/mo0Q5iNU3yyBW&#10;+XFArPIz5oMleVOsplnujtXoHRCr0ZdBrIpZ7g6o82UQ0OaXnLIy7w+cR3JgrGzDyZQCTIV0UZVn&#10;46KAY+XrjBJo8l63+kUMaryBoZfMoOoWdHmecKyh0ayq0f/0Ir3XfK0GjXRjwXxONj4+7kDaJU3j&#10;z1cu9chEW3dBZU8rpXOh8dv4r6iEqitFDTp+Gf+1ldqPi6qSpyLLSiWBNRp0CTYFgccv47+q2ZK8&#10;aArV1UqPjBjxX9uPrFLsCDV1SA7Fs3K4/+4V3n/HEf9tnS8c4XhxnW88GY34RUzLcLoak2LHm3lD&#10;5S4XbOYHJnc5TabZ05W+7AgqmdSJHQs800h9VY7Wx7nG6ZUSGttUsZqJgwKKSRkF1D4+BzzOG2P1&#10;kqAmZW0Bvc9BybSSDKWt+BWaApofM9y5XEDzmzqSAdUv0K8FICthFwhk7LQIhDzieOpS16yYHSCQ&#10;swtkJe0AWVHbrg0KYJnMHRTAR2a+ebuM6Zh5CTG9SPvFEzRAYUrbKhmqO/wk2rNlhdIMjd/Gf61S&#10;VFWp/bioOFkVT7U2eVvEH3gaoHKbcuO320KtpWvfrya9lX24p1b2xNgV+t2gAw464Gs9B0fvurYO&#10;GHwlZR2QbW74hj9U+e7Hs8VI84FO1+uZGJGNyjddrPhQXCD61nw+Tqz7J+l8U3YvUyLhlrpmlb4J&#10;81HxDHCj0dE2l/TCKVN9OYpVSUhtKaFYhWTCSXZyFKuPcI6dvClWF+HUQzmGVUUmzBfmIFYPKYNY&#10;NSSwazkIaHysfeZNAY3Pg7HCdWCscFmJLTTGCrfcJWD6HJR+6QLPN3Zg+uULPJ8DA876kMgmlzA4&#10;61mlzkUDnvpwMU0BBiTs4FgRezh2AjsDzsfFm9VUXpN53qFCv6yUnbUNeYfM4qaX8ECnfhN0qh8K&#10;oMzxl4wc8BtDa4JpbJr38qIjCph1JC+MgaZ+qB698aE6TeqnMce0L7DhQEutZDfwBVf0ULnbl57V&#10;qNyXpWw5UhtPzikEhViFd7Bo8pyLi42IxOADWhFbQh9KGVDwOB3tWIScZNoLrPYMgNDrlFunlJQ0&#10;WcroPJAOVi+w/CDuYRbEL+Ph7AWWSYwgfWUnACsTJA0WXK+oClUFZ4e/u+gEVDEw44lQgfXLfl9g&#10;ZS1gUunx06Dqxl5oapWo/vbPB7pfhqcrgPCyjssgAmsZqRi1U1h/gVOtv7BKzrovIHZ/YYaNvEN7&#10;w4rfDpb4EIHzFUTg0A7WtsTDexPs7RSBw8sYvqm3xNd0opr0dtoipsvFXIJqGkt8slzzYQW2xJeT&#10;qcTj0MJ7kiU+5oOKkkbQi7lZheQm3e4XptBzFGvKOCjWkgk+hhzFGjKSIDRri7Vj2HDNQWgIG0sn&#10;5ITNQKwRUwaxpjhlhaHEshkImOJOh8AW93CsLe7hWPlSruBie6yAJ2yO57IBc5wtzkK3rISn7CYr&#10;wFgZOzBWxh6MlXLIbpwJGc3xcqfAHHdmMMi4vBAwct7BsTJ2FhRkAXbGHM1xJrdyIYM57uGAlB0c&#10;K2VnVTHtlxaN0y+4H9jDqZAz9bR5ltkraH8b6IGBHqBX3hc9WODb+2JMP40ecNF5xXFXJc8oK9Wd&#10;5MMLpQHmtUjkA70FSuSDHguRdwQ1sZt8UH9efKOI+dpfyF3vtbgVJsaoAHZHYRW2DASi9JWdAExs&#10;qOFdBNgvqwJWaSBKf+Ep2MgWKXZH4SnYaIALZwC2M7/5aG3Um8l6nh1AdIFhGb2eTgLWZQfcVF9Z&#10;lSj4ZUotUX1H5jPz5lmZiCLUqwJmZagNousYJqKWEf9Ry0XoL1qzTqiPjsKqVvM+RK1GmP7CU7Bx&#10;gSt2R2EVtsoEYfoLM+zIkujGJkJN+278duBQBg7lK+BQaPa2OZSw5QNTkjiUZ8zqO5lSdIOSKoXw&#10;htlkzpQLkyqUpmAUXy9PIlWYPZA8Cx6nEuIJKZtwUALK0Q0UMFBCsXYSG9k5iLVG5+WmAKVSRrEG&#10;v9MUa+8vyijWEi03BezQMghwKiGxViY41kWSqeoIl11KqY7TJT5IkerMmVLJ5QtpCSiBcGmUgFLx&#10;2lMh4jHIuNwcK2NHOo6Q6Y0zGNffhHHNusXTkvqSjUI2Ia2Gkk2ollHcPLtNQqlMK81YQKLk6rJW&#10;xVf27IjZbw5q5lkA0bg2fFgMdquH1l/MwM8drwCFB2pmStk1Mo0OOyH9FLUubjNSJiKagYXRkjFC&#10;RSXQmuMWPoXtdQ+NtIXeh2Zo9GzZHCIFtJtSWNVNuvOHlXmE0SHDB2phanKrp0ALSB/1F2K2RL+q&#10;PhCNKZlTJ5g39DJtG04iJHyYlHlNHu7dOB+uOn31ucJoD25r6GGhvLyGvppONAxjuhpNF7r92EQD&#10;tPmxhr6aj57H7Unq6qezte6vjf5ttcgFa39jMQisGm+1SIqrLMFYJdKDsVp6UCLz1lgtfck+y0Jr&#10;QIfkCM4cxqqQdFVIEYb2r0btLcvG6pAhmLnQGtDUqeel5qCq7nQLdHUPyIo5uJ5KLbJyXrBJlQsI&#10;lPWJIyGOCUoiWrLWXwCyonaBrKxDerQCkBX2XA7DqZrRTFbwgi7LwkYvaEjYVpjRdkqv2ZWftwj8&#10;oBRyXJxFcBtqMD0LQHZWez0DWZfbY0U95+DvwuAzA5zGbMa2UaE9VtRrZzoybZyAKG9zCQg8oSsP&#10;yIp6VRY1s5DpYStnzPi+sVRp5rTIiprEUxYSx2YlpPLSZ1UqVfGEzfFuTSWna1bYTns4xCXhrMs9&#10;Y9U71fFmI2uFqRIl8CgNGkfNNXWcHX9mZe28OZhDSkDunm9F7QGBrEMawnzFkiFinlaWNef9TS2i&#10;yV9cIWzYpErOip1bYU+dFs2tsMPBnHyp8WWEzcOctU8GQlNpVt7VONdoAlp4XasQNt8lk4DmpmsD&#10;M/KtnPF1ffH8eiWVcwg7yLJ2lsMOXEHq1Zgb8YcJE9VxokJjhTdySXB/ddoKeZimcADDbYxetrqR&#10;yzR70ZVZ2NB7Qj2inQEZ/Kbgxgih0Y9OW1SoHgyR/ura1ZTTsTs6REmrDe3fNW3nHZwbQ7t0VXXt&#10;asr81tMY7SrtuAZduqyH5j8nwxK9ZOSAfZmXJFaN+7QI3BU9rJv9oqD3pnakkfoLuRNASuEnoajm&#10;0v+YUll5K3ngEvg2nXJSWIWtYQMIo+cVFsAhamEzCL3t1l/QsqFhizKhlcyCklM3sVCnmxRWtVtv&#10;ckOYhUxDdPrTAPIDmx2kt93wi9jE/sKqdhNBEboPou0vrMJeavcBu7+wCltTwtJUNGPZX1iHLTKR&#10;lZbkTauTlx/EmCxlLKWwCntFCmgGs9ZCOASlhc1u3TtP9Bd0MtfIhFZSeKAt0+ldTx3HBWhBRB70&#10;jX1YeBbtvlRWJQ4BWYIvQtMjx8z7ur3I+0IKq6B1v0QYTdhLkrKtllZQXv/aZusormAy9BdWtVvn&#10;FLZ7QeYGTZvEC6hQpOFaWoXOJ8RzIHm1UAeMVKTshLGUH+Ds08zYsOOyDUZNCGVVbabpkX4QlyO/&#10;LLkfMHO08JQlIzD4ZqFr4BmbBsKIg7LvNYVVzdbdCGEW0nnaBQ12+9WOL13fH6a/S0pRt0qgj0bH&#10;X39hXV9FZKKJxjHS5kkAcCzUvUcKq7BJG2bJI4yGt5GSauSohfJSqMOWUaXlZWFEv1nA3FJ1WAqr&#10;sFUJRRjKO86dIbGbB7bHsTz+9NAhxQ8rbkOax1eY5pHXddvlFhS/F3e5TZezlOaxcNLQ3NjzfCcN&#10;w8Xlumk0Xgza2xMDZ879eB63cBROTFRbxTKLDgqpnelBDgqpfamKc5aJtrlUJQS0ZR2it2Oq4YDQ&#10;fpaqlEFo+041nFNe4GtzOgS+Ng+HXkPpWR6OlW/1ScN8mMDTxvx/PBdi5oOVcCCSCzBWxg6MlbEH&#10;Y6Vce9Iwbw362IqdgsQ/4/JCAA/buOakoYNjZ7Ez5mybpDF3pPN5Jw0L4rFSdhYE+Ncc+TDL0bSZ&#10;/Wv55GFmMtXxcOxcdvYK9K6FQNxsnTMJkp5VHi5wrc3ZA5WLB3xrDoydyx6MlXK4ViCXDnjWZuVe&#10;gWfNw7FS9nCslMvdAreaB2OF7EzmmZ3M5J0sSZlC6ZrB8nBAzA6OFbMzefitniaG0y/wqXk4FWKm&#10;+dQ8y/SL9N4hsvebiOx1PR2D/8rL2TX4rzzJ/PH8V8w6PC3wnXbYjsPQ9D4gaiIdyutmk/TEbHwz&#10;CyHZX1jFnCiMuEgicdRfWIUtLCVC95WdAIy+HgH2y6qAteOI0l94CnbHueeW+KXmKdjgEBwL3wp8&#10;8OmHoWWiAghr3TR5sYymeyyrarHyh+Cv6iurAxbWF3wl2mIoU1Gc4JgpACvFD76JSPvXI+svWrNO&#10;JN9RWCcOGRiEUUF3FJ6CjQtcsTsKq7BVJgjTX5hhx+POumm29t34rc/7c4Aek8jMIRN490bNanWs&#10;HBdzX1nWYmSkpd0KQjyIobL7C6uwtYeI3V+YYUdZqr8M5Ra/7BW0zMl+SZORQ5LGGaxegI7CrNFF&#10;YQs2vm4Vu6OwClvlijD9hRl2lCcIO8kufhulTT8f3BmDO+OV3ljApIa4M/57d/lI1vfN7kzuDHb9&#10;GX+5pmq7/zweD5+ud9urB/JOhw0afsAfqm4ymE3pf6LUzGajUTt/4nrOxxbDOaJVdozo/vjw+Lfd&#10;4faM/3h3zsFo4ajr9he5zZyXnlbpnoDz70fT5Xt9zYDb7SYkkr47fNjf3MhbSErooJOGwPGRp4/H&#10;/bvz/1uPJ7PR+8n6zYfFavlm9mE2f7NejlZvRuP1+/ViRHkiv//wb27gePb2en91tbv7YX+3O/v1&#10;9ubu4S0Vvju/fny8f3tx8XB5vbvdPnx3u788Hh4OPz1+d3m4vTj89NP+cndxddx+2t/9fDEZjUcX&#10;t9v9M2TSuN0/7o5nN/tbsopG/J+86Xh0/3p3Fd56j9v9jfx9gc0Pb2aSQfw3SCXk0uTh//OfeCL8&#10;eLj61z+OZ8cDDRIN9S+7I/1xfTj+RkcMj9v7d+cP//y4Pe7Oz27+fkfTaT2mmXB+9hg+zOZLZkWO&#10;9psf7Tfbu0uCenf+eE43nPOfr/3QHr/N2h7EoMTCAnqJtBqz+WwRgxVKaTVGC5b7s6bVkIsXNMLA&#10;eIwMBeqkobBMKjvcYjxHA0IKX+JswxkH6luYrE0V60AM6SNyFNpeEgr7pXIQy1WHE0k5CFDV7JbK&#10;USxT7aCQgpyaQpk2SyjgQeTTUXlb2GTuhbHS9cbIyrcqr0Z5mMCBSKdDit0CGfMBokK/rJA9HCtl&#10;r19WzN7ko3WQZDjjwzp5e8CHSM8q9QuciM4EBCeiA2PncXnU+TWZWuy1BqTs9MpK2eDQu3TwTgze&#10;CbL7XvPpGrbVnkQd0zLvyJkS44PDe4ae1c1IEBQTEsDV0b5CZXEzEQtSyk6IFJQfYIIUIVfgWbwl&#10;0MNiY9Hcxk9qyorxDSAsEAJB5lQLicYTnRjB8JNCCwy5ccIburaQx7M3HrwE3Vd2AjD5qk2bSRAs&#10;D8yJovPilNQqtBVnMBoBijlkknFUL2shnzFmlL3p9MCOwiqRKF1C9JeRSUzbAhOnvVZa46j5Vewa&#10;0kkhVC/9XOZW9xpT6YyRy5a+wrjpYoiordbAHJN2sNpCAgMQWWS4FmSmpeb2A3O4BgHLLyJT2V+Y&#10;D8+QoobsRzIXmSLotu+DURv3QbDvj4ePauEO1m4d//DpcLwS8oH/uj8eLncPD0RI/M/19n5H46BW&#10;LNn7+ys+b0ZWRMvalTfii1u789Fiqc6n0h2ZRDZxisnntXY5QCtu340Vag0yz+Aw2nswo3RDa0Cs&#10;NVZt7WYo1kqosHaDJZaBgIlQYe2WUawZVmPtllFOt3adMbLyrbF2pxzKWRhrK2HPSgU7LNzhmMmY&#10;3miNPefh0Lunsfmcflkxe5MPrN3y9PtMazfr16nWbnnUT7d2nV5ZKQ/WLusYnYflNeXXhladaGc9&#10;1cWg2Iip0o8uuvVG3KH91UWH3ojy119dNLUNObJr2s6sM6lpf2xrl6a/nyE0qsxRcerWxEW6X8ja&#10;lYehvSH6emxstR4OIGoloYavhadYuyRXmjsta7e3kKcwWCL4SeySEkpfWRWwyLRl7dJbkTrSsnZF&#10;0qdYu/YX0eTRyxbjK1R6F03gmP0BJYCf1F6UXaBl2PYWVolEYytb1q5g40xvrxVsaYwFKFi7sssk&#10;87F7jb2gtStbL1i7MiFwLchMS81tdRMmrw6P7WAceu1HywS2NfPhGazdwdp9/b5dWkZtazeoSmVr&#10;l/UQ+IY/VIVNLCg4L+zM49GcVhMBNXdOLtaUc1Us29lqIvsUracnX49A+QLCcxqb1Bq2bE1Kkhp7&#10;yNP6GdlxlWNYu6uMQTJtrBzW43MQEkaqQplZSy2hXTtVmfBJoRyFNrdUJWTfy/tDe2Kq4qBYg8tB&#10;AS/uhBPm5Y0Bw9bpE6RcnbKpVMDpFzBz2qlX4fRTAcaKuDxOkG51Xh7tMci4PFJ87U5qDpmsxV5V&#10;SJk1+D4cMGud0QIn7qI8dcCsdUYLUq1ScuBSv8CwLYuZ3ppNt1ZOc6yYHRiQcnkOUlBj86iQhzhf&#10;EXAOlPLelnoF50A9HLtVEOFRxLFzmc6KltY5ngNlJ3c+mXnzTDPDgbFSDhEABRgrZQfGSnlaXhOs&#10;86bWOL1ijSnVIaKi1Cs4B+pIGRKshvtB825RXpnmWR6O3TLKS5RdRanJzRykN9EQSDAEErxyaiUQ&#10;YRRQmCXS1BsKNyneu5sBUwfE024HdRvzzafpZDPxSfEetPsxA0avNdagG+tbjFexSCOl1HyLZq/U&#10;pY2e5jSwSd1FuYlbMJ+VhaRtO6je8qj+wjpscUTTPm2xhbLFCBVNbyaFddi9MJELeC5semmR/Fud&#10;obcUFwbpVbVbQxlgGPvKqoA1cAKA+8qqgDXTFs6Q/sI6bNJMWH6QfYwMylAIacOgsAobfhEnQ3/h&#10;E7B1umNndJ7WzxBNNAkD2VdW1WjeirIdpKesClhTqEbVXfaQ/sIqbM2Ri9j9hVXYyr6KvybOkP7C&#10;OmzZLpDc1CAcOFFqy+qQZZq5IKkjpt5nAytdjt1QYr3xc8F7pfTuYpOSph6OYn9hVbP1El3E7i/M&#10;sOO5utKbOX4XeXb68XDmbgiJeq1n7sgwbpPE4f0DVHA6AETK2WeSxMvlbCkv6/lXRBOXaUzLSTRk&#10;gqWaLSMxKVMSlpFwSDpL+zgEr2V9HMrQsj4OiiV9HJSBJn53/h8XZ85IfRs0cZkIHWhimRll6XAa&#10;jMQ8OoTqQBMHCXr0LtkdjQTLtPVAExNjROxTiSUUfXoToh9Zk+0MqhOaaFMXljZE4HkyVyJpQ644&#10;Vpn6pK7XL2xoK62qrkPaRIF1julAE3vDpLE/X/Q2J5kMT7iz6PloYlIe2yRPdxG3vd+AV05uoInZ&#10;6lWWXKk94CnZT8+MJnLeA01sPADAHVfNPr1va6CJD83s0+ttkCaWeeaWVQl7oInf737bGEn3M8Jx&#10;R4CaVcLmcAnaLpBftZRwgn4ONvfFgAeaOCiEA038jEmjhpOzmrmLWNuXOTlLFkebJg6mzXPTxOP5&#10;dPSthhOX4wN/H56YL5ugt3tQxZoY69+NJy6zPnSUr2GGykT8i4QT82nbXDi/XzhxeeIM4cSBVVyU&#10;edkhnHgrtHV58sC1Ml8ynLjscWNtNHHAA09M15VXEYVi423qWMWBJy6x5xod8gc6qe06CgaeeOCJ&#10;W/yusJfdscORdjC1qvgM1k+Y/kSeuLewDlv5VqRWiySsLazDVtq2yOX6hU/Hxs6czhObAYpjpuF5&#10;wALasqpG94UOx4fZelXAkcuFGdJfeBI2RuA+UzixTmKYDM9163MXNnZGZ3aQXpVM+kKH40DaelXA&#10;A0/8JXli2Z++dp5YfbPYjc8IJxaPJob86p0/HYVV07o/cjiuGKiZYUcueAgnfuHLBQae+KV5Ylpt&#10;whM3V3jQ6Q6iEctE8dnd4Xmv8JhMpyPVM+az9ZoilAKFyRdjXP5KV0pM6FKP4QqP4QqPP9AVHqTW&#10;t10zwVJwV9xfr/aP/zjs7x6feF3OZE63yUSNeTFrr7XZfLTSxbacTLMLcy4/yoU5HKYQL8kxx/Eb&#10;pwM9IVF/zp3cpBOnKs5tyKQMpyrOLfXWm+CgkNHVh2L9Nc515cS0JRQ+HBBzejV9pm001XBAaNhT&#10;lTKI9daYu53tOQWI6nfEAslfPJwK8YK3xrkaHNw1E+aCc9nAHR7s9YmXqDXig+wvzv304K5xYKyM&#10;PRgrZc4/m7cGcr84nQJnTfm+c0j94iwESP0ydnBgErMvK5cxxPQ7Yw65XxzpsKKdZqmHUyFl8NY4&#10;CwKSvzjygeQvHg7M5bJ8IKrf2Sswqp9T7ORyhuQv5eGa2t1izn7ZAowVswNjpezB2LnsrFBI/uLc&#10;Tg/eGg/HStnDsTtyuVscRpUmmAdjt2RnElKqyQbHEQ/n3kzP8nAqxDyzYnYmDydNS89y+sX35aU6&#10;Hk6FmGk+NTimX2SnDtlxCmlXhmMPnp9kOPbgSeabz47jeh155yU30EZy7zI31nmYRa/72dAmSpZ9&#10;b3XeRxmd9sqq6rRdhurgX5enPOHIBu+wlNmHVEO2dprcPUL46W3WojjSs5rv8bCF1hYHQFQzawu5&#10;D71HN1jVp+6TVhJYE8DuKKzCloFAlL6yE4AlB1bkWwXYL6sCVmkgSn/hKdiSXT62WrE7Ck/BxkEk&#10;3YVGFhx9yoKHsipg1sLbIKxRZ2U03WNZFbDeFa8XNMi06yurA5bWQSppTYMGZSqKUFYFrM5rANF1&#10;DNlWtIwMUt1++tegCLk163oLq1qtMkXs/sJTsHGBK3ZHYRW2ShFh+gszbHS0KEDad+O3MXOL3Yll&#10;TiqzHAeze6PmTZ9WAUyRvrKsxbhnSysUBLeJ/sIqbO0hYvcXZthRlkW5xS97BS0TlcCrJI3TWgXS&#10;UZg1ukPY+LpV7I7CKmyVK8L0F2bYUZ4g7CS7+G2UNv18SEjEehhcvvZw/PnHv9wcz37Z3tBrMvyn&#10;WzZUGzyIL+1BpDdd5kEMe6jrz3heD+KU0hPR9sdbd9GDuGKXB9/UtuK/5K0e09nfH8WnccZ/vDs/&#10;7i4fg8Yf/Ru89LRK9wScfz+aLt+XJuDNHf/y7vBhf3MjD5cS8nCqgcK+zo/H/bvz/1uPJ7PR+8n6&#10;zYfFavlm9mE2f7NejlZvyG3zfr0Yzdaz7z/8mxs4nr293l9d7e5+2N/tdICpsO4o0dVx+4nu3JN7&#10;+G63+7un3w1xu3/cHc9u9rck5bQUt2+HaxHrRuTEaxE50WXbgxhUcXfFPZcHcTodp6xgo/WEEoQF&#10;uzN66//o1yLyyZR45VDjvLJsNfulaHiCVJoalquesZMsBwGqergWkbbMRny8uyfe3LvOEGT8R70W&#10;sTwBwYnIbpd8BuL1EcUZiC5EBwakzF7sfCajC7HBoXfp4J0YvBOkiA3XIsoCpRXRbScLBxhXs1iL&#10;wpRiinUpI2ZPFEw0i/GTBZGbNSOZSY5QGht9d0k1TXMVtWZEwk9qyhbIRdohGBjjgrWQ9oraJusv&#10;hmsRNUMRcWti8oiyIfLXcGucHcO1iL/sJOdLccrK4hkjly0+LqACdTFELhGx8JMMBsdG0cQHEFlk&#10;yNbJ+qDonOqlIE2WX8Tlq+H3HYW03WAzB4LpGUzfgWB6YYKJz2G1rd1wUOvlrd3VhE3csM1+g9Zu&#10;+U54a4sN1q61Um1U1nxWNMMgXHbKoYq5/XS6tVtmFOiN1m812+i3SXnA2euWrG+6UbFoXtIqSXVm&#10;jl1I6zjVoVvoijg2+s1pz2Dt3h8ezuhszEZjXyD0xQ/bCfvYJgQZsCbQGbQj6s8maeedlUWnGVIQ&#10;s/HEXH8aHnl1DNZupbUr8+h3tHbFohqsXbUwxS4Rgzu3HSAuRgweGUCKDwz0txpBElQxh5PuTDWS&#10;ZSSFVdAvau1KRzEDrdINHYVV7dasoRR/YGTCJwTYMESuRWSS1krZVLOMkQgY7D5qUzejFA9po7Ur&#10;AoBx0yGqN0oHa/dbcPR+w9Yu3aN0+Zb+H4KYfz5u76/3l99vH7f2M/396f7tbnK4Ptxc7Y5//n8B&#10;AAAA//8DAFBLAwQUAAYACAAAACEArp04Xt8AAAAKAQAADwAAAGRycy9kb3ducmV2LnhtbEyPQUvD&#10;QBCF74L/YRnBm93E0iJpNkWLnhShMQjettlpEszOht1tEv31Tk/29mbe8OZ7+Xa2vRjRh86RgnSR&#10;gECqnemoUVB9vNw9gAhRk9G9I1TwgwG2xfVVrjPjJtrjWMZGcAiFTCtoYxwyKUPdotVh4QYk9o7O&#10;Wx159I00Xk8cbnt5nyRraXVH/KHVA+5arL/Lk1Xw/BXG9ye3ey19LKdP/1btf02l1O3N/LgBEXGO&#10;/8dwxmd0KJjp4E5kgugVcJHI21W6ZHX2V0kK4sBinaRLkEUuLysUfwAAAP//AwBQSwECLQAUAAYA&#10;CAAAACEAtoM4kv4AAADhAQAAEwAAAAAAAAAAAAAAAAAAAAAAW0NvbnRlbnRfVHlwZXNdLnhtbFBL&#10;AQItABQABgAIAAAAIQA4/SH/1gAAAJQBAAALAAAAAAAAAAAAAAAAAC8BAABfcmVscy8ucmVsc1BL&#10;AQItABQABgAIAAAAIQAEdxYb4WUAABqjAwAOAAAAAAAAAAAAAAAAAC4CAABkcnMvZTJvRG9jLnht&#10;bFBLAQItABQABgAIAAAAIQCunThe3wAAAAoBAAAPAAAAAAAAAAAAAAAAADtoAABkcnMvZG93bnJl&#10;di54bWxQSwUGAAAAAAQABADzAAAAR2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531;height:5607;visibility:visible;mso-wrap-style:square">
                <v:fill o:detectmouseclick="t"/>
                <v:path o:connecttype="none"/>
              </v:shape>
              <v:shape id="Freeform 4" o:spid="_x0000_s1028" style="position:absolute;left:50;width:521;height:730;visibility:visible;mso-wrap-style:square;v-text-anchor:top" coordsize="6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OqxAAAANwAAAAPAAAAZHJzL2Rvd25yZXYueG1sRE9NawIx&#10;EL0L/Q9hBC9Ss3pQuzWKFQSlheLqxdu4me4ubiZrEnX9901B6G0e73Nmi9bU4kbOV5YVDAcJCOLc&#10;6ooLBYf9+nUKwgdkjbVlUvAgD4v5S2eGqbZ33tEtC4WIIexTVFCG0KRS+rwkg35gG+LI/VhnMETo&#10;Cqkd3mO4qeUoScbSYMWxocSGViXl5+xqFHy679XW7x518nXsX/zw47I8ncZK9brt8h1EoDb8i5/u&#10;jY7z3ybw90y8QM5/AQAA//8DAFBLAQItABQABgAIAAAAIQDb4fbL7gAAAIUBAAATAAAAAAAAAAAA&#10;AAAAAAAAAABbQ29udGVudF9UeXBlc10ueG1sUEsBAi0AFAAGAAgAAAAhAFr0LFu/AAAAFQEAAAsA&#10;AAAAAAAAAAAAAAAAHwEAAF9yZWxzLy5yZWxzUEsBAi0AFAAGAAgAAAAhAO8hE6rEAAAA3AAAAA8A&#10;AAAAAAAAAAAAAAAABwIAAGRycy9kb3ducmV2LnhtbFBLBQYAAAAAAwADALcAAAD4AgAAAAA=&#10;" path="m51,24c50,15,45,7,32,7,19,7,12,13,12,23v,8,4,13,15,14c40,40,40,40,40,40v14,2,21,10,21,21c61,76,50,86,31,86,12,86,1,74,,61v8,,8,,8,c9,71,16,80,31,80v16,,22,-8,22,-18c53,54,50,49,39,47,25,45,25,45,25,45,9,42,4,35,4,23,4,9,15,,32,,48,,58,10,59,24r-8,xe" fillcolor="#5d037b" stroked="f">
                <v:path arrowok="t" o:connecttype="custom" o:connectlocs="43534,20379;27315,5944;10243,19530;23047,31418;34144,33965;52070,51797;26462,73025;0,51797;6829,51797;26462,67930;45241,52646;33291,39909;21340,38211;3414,19530;27315,0;50363,20379;43534,20379" o:connectangles="0,0,0,0,0,0,0,0,0,0,0,0,0,0,0,0,0"/>
              </v:shape>
              <v:shape id="Freeform 5" o:spid="_x0000_s1029" style="position:absolute;left:698;top:222;width:413;height:495;visibility:visible;mso-wrap-style:square;v-text-anchor:top" coordsize="4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6ouxwAAANwAAAAPAAAAZHJzL2Rvd25yZXYueG1sRI9Ba8JA&#10;EIXvBf/DMoIXqZt4KG3qKqFFEPVSbaHHITtNUrOzMbtq6q93DgVvM7w3730zW/SuUWfqQu3ZQDpJ&#10;QBEX3tZcGvjcLx+fQYWIbLHxTAb+KMBiPniYYWb9hT/ovIulkhAOGRqoYmwzrUNRkcMw8S2xaD++&#10;cxhl7UptO7xIuGv0NEmetMOapaHClt4qKg67kzPw/nv9Srf77fhg83Hw3/lxU6RrY0bDPn8FFamP&#10;d/P/9coK/ovQyjMygZ7fAAAA//8DAFBLAQItABQABgAIAAAAIQDb4fbL7gAAAIUBAAATAAAAAAAA&#10;AAAAAAAAAAAAAABbQ29udGVudF9UeXBlc10ueG1sUEsBAi0AFAAGAAgAAAAhAFr0LFu/AAAAFQEA&#10;AAsAAAAAAAAAAAAAAAAAHwEAAF9yZWxzLy5yZWxzUEsBAi0AFAAGAAgAAAAhAPbXqi7HAAAA3AAA&#10;AA8AAAAAAAAAAAAAAAAABwIAAGRycy9kb3ducmV2LnhtbFBLBQYAAAAAAwADALcAAAD7AgAAAAA=&#10;" path="m3,17c3,8,11,,23,,39,,44,9,44,21v,25,,25,,25c44,51,45,53,49,53v,6,,6,,6c48,59,48,59,48,59,40,59,37,56,37,48v-1,,-1,,-1,c33,55,26,59,17,59,7,59,,54,,43,,37,3,32,8,30v5,-4,15,-5,28,-5c36,21,36,21,36,21,36,12,33,6,23,6,14,6,10,11,10,17r-7,xm36,33v,-2,,-2,,-2c22,31,15,32,11,35,9,37,8,40,8,43v,7,4,10,11,10c27,53,36,47,36,33xe" fillcolor="#5d037b" stroked="f">
                <v:path arrowok="t" o:connecttype="custom" o:connectlocs="2527,14271;19374,0;37063,17629;37063,38617;41275,44493;41275,49530;40433,49530;31167,40296;30324,40296;14320,49530;0,36098;6739,25185;30324,20987;30324,17629;19374,5037;8423,14271;2527,14271;30324,27703;30324,26024;9266,29382;6739,36098;16005,44493;30324,27703" o:connectangles="0,0,0,0,0,0,0,0,0,0,0,0,0,0,0,0,0,0,0,0,0,0,0"/>
                <o:lock v:ext="edit" verticies="t"/>
              </v:shape>
              <v:shape id="Freeform 6" o:spid="_x0000_s1030" style="position:absolute;left:1250;top:-6;width:388;height:723;visibility:visible;mso-wrap-style:square;v-text-anchor:top" coordsize="61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CqxgAAANwAAAAPAAAAZHJzL2Rvd25yZXYueG1sRE9NT8JA&#10;EL2b+B82Y+JNtioQqF2IMRIQDwIlQW+T7tBWu7NNd2nLv3dNSLzNy/ucZN6bSrTUuNKygvtBBII4&#10;s7rkXME+XdxNQDiPrLGyTArO5GA+u75KMNa24y21O5+LEMIuRgWF93UspcsKMugGtiYO3NE2Bn2A&#10;TS51g10IN5V8iKKxNFhyaCiwppeCsp/dyShYjibjzbd+/zykw+61Xb99ZI9fR6Vub/rnJxCeev8v&#10;vrhXOsyfTuHvmXCBnP0CAAD//wMAUEsBAi0AFAAGAAgAAAAhANvh9svuAAAAhQEAABMAAAAAAAAA&#10;AAAAAAAAAAAAAFtDb250ZW50X1R5cGVzXS54bWxQSwECLQAUAAYACAAAACEAWvQsW78AAAAVAQAA&#10;CwAAAAAAAAAAAAAAAAAfAQAAX3JlbHMvLnJlbHNQSwECLQAUAAYACAAAACEAR6jgqsYAAADcAAAA&#10;DwAAAAAAAAAAAAAAAAAHAgAAZHJzL2Rvd25yZXYueG1sUEsFBgAAAAADAAMAtwAAAPoCAAAAAA==&#10;" path="m11,114l,114,,,11,r,77l45,38r12,l31,66r30,48l49,114,24,74,11,89r,25xe" fillcolor="#5d037b" stroked="f">
                <v:path arrowok="t" o:connecttype="custom" o:connectlocs="6985,72390;0,72390;0,0;6985,0;6985,48895;28575,24130;36195,24130;19685,41910;38735,72390;31115,72390;15240,46990;6985,56515;6985,72390" o:connectangles="0,0,0,0,0,0,0,0,0,0,0,0,0"/>
              </v:shape>
              <v:shape id="Freeform 7" o:spid="_x0000_s1031" style="position:absolute;left:1727;top:222;width:425;height:495;visibility:visible;mso-wrap-style:square;v-text-anchor:top" coordsize="5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VnIwQAAANwAAAAPAAAAZHJzL2Rvd25yZXYueG1sRE9NawIx&#10;EL0L/ocwBW+arYLo1ihFEAQPtragx+lm3CzdTNZN1O2/dw4Fj4/3vVh1vlY3amMV2MDrKANFXARb&#10;cWng+2sznIGKCdliHZgM/FGE1bLfW2Buw50/6XZIpZIQjjkacCk1udaxcOQxjkJDLNw5tB6TwLbU&#10;tsW7hPtaj7Nsqj1WLA0OG1o7Kn4PV29gTPo4Kdz64zo/0akuw3l3+dkbM3jp3t9AJerSU/zv3lrx&#10;ZTJfzsgR0MsHAAAA//8DAFBLAQItABQABgAIAAAAIQDb4fbL7gAAAIUBAAATAAAAAAAAAAAAAAAA&#10;AAAAAABbQ29udGVudF9UeXBlc10ueG1sUEsBAi0AFAAGAAgAAAAhAFr0LFu/AAAAFQEAAAsAAAAA&#10;AAAAAAAAAAAAHwEAAF9yZWxzLy5yZWxzUEsBAi0AFAAGAAgAAAAhANDlWcjBAAAA3AAAAA8AAAAA&#10;AAAAAAAAAAAABwIAAGRycy9kb3ducmV2LnhtbFBLBQYAAAAAAwADALcAAAD1AgAAAAA=&#10;" path="m3,17c3,8,11,,24,,40,,44,9,44,21v,25,,25,,25c44,51,46,53,50,53v,6,,6,,6c49,59,49,59,49,59,40,59,38,56,37,48v,,,,,c33,55,27,59,18,59,7,59,,54,,43,,37,3,32,8,30v6,-4,15,-5,29,-5c37,21,37,21,37,21,37,12,34,6,24,6,15,6,11,11,10,17r-7,xm37,33v,-2,,-2,,-2c23,31,16,32,12,35,9,37,8,40,8,43v,7,5,10,11,10c27,53,37,47,37,33xe" fillcolor="#5d037b" stroked="f">
                <v:path arrowok="t" o:connecttype="custom" o:connectlocs="2553,14271;20422,0;37440,17629;37440,38617;42545,44493;42545,49530;41694,49530;31483,40296;31483,40296;15316,49530;0,36098;6807,25185;31483,20987;31483,17629;20422,5037;8509,14271;2553,14271;31483,27703;31483,26024;10211,29382;6807,36098;16167,44493;31483,27703" o:connectangles="0,0,0,0,0,0,0,0,0,0,0,0,0,0,0,0,0,0,0,0,0,0,0"/>
                <o:lock v:ext="edit" verticies="t"/>
              </v:shape>
              <v:rect id="Rectangle 8" o:spid="_x0000_s1032" style="position:absolute;left:2286;top:-6;width:69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9J2xAAAANwAAAAPAAAAZHJzL2Rvd25yZXYueG1sRI/BasMw&#10;EETvhfyD2EJujZzgFseNEkKgkNBDiRNyXqytbGqtjKXayt9XhUKPw8y8YTa7aDsx0uBbxwqWiwwE&#10;ce10y0bB9fL2VIDwAVlj55gU3MnDbjt72GCp3cRnGqtgRIKwL1FBE0JfSunrhiz6heuJk/fpBosh&#10;ycFIPeCU4LaTqyx7kRZbTgsN9nRoqP6qvq0C3cXbO+1DcTs9m2n6WMc8N2el5o9x/woiUAz/4b/2&#10;UStYZUv4PZOOgNz+AAAA//8DAFBLAQItABQABgAIAAAAIQDb4fbL7gAAAIUBAAATAAAAAAAAAAAA&#10;AAAAAAAAAABbQ29udGVudF9UeXBlc10ueG1sUEsBAi0AFAAGAAgAAAAhAFr0LFu/AAAAFQEAAAsA&#10;AAAAAAAAAAAAAAAAHwEAAF9yZWxzLy5yZWxzUEsBAi0AFAAGAAgAAAAhAL4j0nbEAAAA3AAAAA8A&#10;AAAAAAAAAAAAAAAABwIAAGRycy9kb3ducmV2LnhtbFBLBQYAAAAAAwADALcAAAD4AgAAAAA=&#10;" fillcolor="#5d037b" stroked="f"/>
              <v:shape id="Freeform 9" o:spid="_x0000_s1033" style="position:absolute;left:2501;top:222;width:413;height:495;visibility:visible;mso-wrap-style:square;v-text-anchor:top" coordsize="4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k/xgAAANwAAAAPAAAAZHJzL2Rvd25yZXYueG1sRI9Ba8JA&#10;FITvBf/D8gQvopvkUEp0DUEpiHpRW+jxkX1NUrNv0+waY3+9Wyj0OMzMN8wyG0wjeupcbVlBPI9A&#10;EBdW11wqeDu/zl5AOI+ssbFMCu7kIFuNnpaYanvjI/UnX4oAYZeigsr7NpXSFRUZdHPbEgfv03YG&#10;fZBdKXWHtwA3jUyi6FkarDksVNjSuqLicroaBZuvn/f4cD5MLzqfOvuRf++LeKfUZDzkCxCeBv8f&#10;/mtvtYIkSuD3TDgCcvUAAAD//wMAUEsBAi0AFAAGAAgAAAAhANvh9svuAAAAhQEAABMAAAAAAAAA&#10;AAAAAAAAAAAAAFtDb250ZW50X1R5cGVzXS54bWxQSwECLQAUAAYACAAAACEAWvQsW78AAAAVAQAA&#10;CwAAAAAAAAAAAAAAAAAfAQAAX3JlbHMvLnJlbHNQSwECLQAUAAYACAAAACEApBBpP8YAAADcAAAA&#10;DwAAAAAAAAAAAAAAAAAHAgAAZHJzL2Rvd25yZXYueG1sUEsFBgAAAAADAAMAtwAAAPoCAAAAAA==&#10;" path="m3,17c3,8,11,,24,,39,,44,9,44,21v,25,,25,,25c44,51,45,53,49,53v,6,,6,,6c48,59,48,59,48,59,40,59,37,56,37,48v,,,,,c33,55,26,59,17,59,7,59,,54,,43,,37,3,32,8,30v5,-4,15,-5,29,-5c37,21,37,21,37,21,37,12,33,6,23,6,15,6,11,11,10,17r-7,xm36,33v,-2,,-2,,-2c22,31,15,32,12,35,9,37,8,40,8,43v,7,4,10,11,10c27,53,36,47,36,33xe" fillcolor="#5d037b" stroked="f">
                <v:path arrowok="t" o:connecttype="custom" o:connectlocs="2527,14271;20216,0;37063,17629;37063,38617;41275,44493;41275,49530;40433,49530;31167,40296;31167,40296;14320,49530;0,36098;6739,25185;31167,20987;31167,17629;19374,5037;8423,14271;2527,14271;30324,27703;30324,26024;10108,29382;6739,36098;16005,44493;30324,27703" o:connectangles="0,0,0,0,0,0,0,0,0,0,0,0,0,0,0,0,0,0,0,0,0,0,0"/>
                <o:lock v:ext="edit" verticies="t"/>
              </v:shape>
              <v:shape id="Freeform 10" o:spid="_x0000_s1034" style="position:absolute;left:3257;top:31;width:483;height:686;visibility:visible;mso-wrap-style:square;v-text-anchor:top" coordsize="5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hmwwAAANwAAAAPAAAAZHJzL2Rvd25yZXYueG1sRI9Ba8JA&#10;FITvBf/D8gRvzcYEQolZpRQEexGqgh4f2WcSzL4Nu2uS/vtuodDjMDPfMNVuNr0YyfnOsoJ1koIg&#10;rq3uuFFwOe9f30D4gKyxt0wKvsnDbrt4qbDUduIvGk+hERHCvkQFbQhDKaWvWzLoEzsQR+9uncEQ&#10;pWukdjhFuOlllqaFNNhxXGhxoI+W6sfpaRSYS3H1eZbfCz7c9ufu8enkcVBqtZzfNyACzeE//Nc+&#10;aAVZmsPvmXgE5PYHAAD//wMAUEsBAi0AFAAGAAgAAAAhANvh9svuAAAAhQEAABMAAAAAAAAAAAAA&#10;AAAAAAAAAFtDb250ZW50X1R5cGVzXS54bWxQSwECLQAUAAYACAAAACEAWvQsW78AAAAVAQAACwAA&#10;AAAAAAAAAAAAAAAfAQAAX3JlbHMvLnJlbHNQSwECLQAUAAYACAAAACEASqAIZsMAAADcAAAADwAA&#10;AAAAAAAAAAAAAAAHAgAAZHJzL2Rvd25yZXYueG1sUEsFBgAAAAADAAMAtwAAAPcCAAAAAA==&#10;" path="m46,60v,21,,21,,21c38,81,38,81,38,81v,-21,,-21,,-21c,60,,60,,60,,54,,54,,54,38,,38,,38,v8,,8,,8,c46,54,46,54,46,54v11,,11,,11,c57,60,57,60,57,60r-11,xm38,54v,-44,,-44,,-44c38,10,38,10,38,10v,,-2,3,-5,8c8,54,8,54,8,54r30,xe" fillcolor="#5d037b" stroked="f">
                <v:path arrowok="t" o:connecttype="custom" o:connectlocs="38947,50800;38947,68580;32173,68580;32173,50800;0,50800;0,45720;32173,0;38947,0;38947,45720;48260,45720;48260,50800;38947,50800;32173,45720;32173,8467;32173,8467;27940,15240;6773,45720;32173,45720" o:connectangles="0,0,0,0,0,0,0,0,0,0,0,0,0,0,0,0,0,0"/>
                <o:lock v:ext="edit" verticies="t"/>
              </v:shape>
              <v:shape id="Freeform 11" o:spid="_x0000_s1035" style="position:absolute;left:3822;top:615;width:121;height:204;visibility:visible;mso-wrap-style:square;v-text-anchor:top" coordsize="1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z+wwAAANwAAAAPAAAAZHJzL2Rvd25yZXYueG1sRI9RawIx&#10;EITfC/0PYQt9qzlF2nI1ihUEwRaq7Q9YLuvl8LK5Jqt3/vumIPg4zMw3zGwx+FadKaYmsIHxqABF&#10;XAXbcG3g53v99AoqCbLFNjAZuFCCxfz+boalDT3v6LyXWmUIpxINOJGu1DpVjjymUeiIs3cI0aNk&#10;GWttI/YZ7ls9KYpn7bHhvOCwo5Wj6rg/eQMfjqPYdxf85WX7xb/+c9uvxJjHh2H5BkpokFv42t5Y&#10;A5NiCv9n8hHQ8z8AAAD//wMAUEsBAi0AFAAGAAgAAAAhANvh9svuAAAAhQEAABMAAAAAAAAAAAAA&#10;AAAAAAAAAFtDb250ZW50X1R5cGVzXS54bWxQSwECLQAUAAYACAAAACEAWvQsW78AAAAVAQAACwAA&#10;AAAAAAAAAAAAAAAfAQAAX3JlbHMvLnJlbHNQSwECLQAUAAYACAAAACEARg6M/sMAAADcAAAADwAA&#10;AAAAAAAAAAAAAAAHAgAAZHJzL2Rvd25yZXYueG1sUEsFBgAAAAADAAMAtwAAAPcCAAAAAA==&#10;" path="m7,l19,,8,32,,32,7,xe" fillcolor="#5d037b" stroked="f">
                <v:path arrowok="t" o:connecttype="custom" o:connectlocs="4445,0;12065,0;5080,20320;0,20320;4445,0" o:connectangles="0,0,0,0,0"/>
              </v:shape>
              <v:shape id="Freeform 12" o:spid="_x0000_s1036" style="position:absolute;left:4260;top:19;width:578;height:698;visibility:visible;mso-wrap-style:square;v-text-anchor:top" coordsize="9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jgwgAAANwAAAAPAAAAZHJzL2Rvd25yZXYueG1sRI9BawIx&#10;FITvBf9DeIKXUrMKFtkaRYuCXqRqe38kz93Fzcs2ie76741Q6HGYmW+Y2aKztbiRD5VjBaNhBoJY&#10;O1NxoeD7tHmbgggR2WDtmBTcKcBi3nuZYW5cywe6HWMhEoRDjgrKGJtcyqBLshiGriFO3tl5izFJ&#10;X0jjsU1wW8txlr1LixWnhRIb+ixJX45XqwAda/2zX0f/+/Xaup3VKym1UoN+t/wAEamL/+G/9tYo&#10;GGcTeJ5JR0DOHwAAAP//AwBQSwECLQAUAAYACAAAACEA2+H2y+4AAACFAQAAEwAAAAAAAAAAAAAA&#10;AAAAAAAAW0NvbnRlbnRfVHlwZXNdLnhtbFBLAQItABQABgAIAAAAIQBa9CxbvwAAABUBAAALAAAA&#10;AAAAAAAAAAAAAB8BAABfcmVscy8ucmVsc1BLAQItABQABgAIAAAAIQC8aBjgwgAAANwAAAAPAAAA&#10;AAAAAAAAAAAAAAcCAABkcnMvZG93bnJldi54bWxQSwUGAAAAAAMAAwC3AAAA9gIAAAAA&#10;" path="m91,8l51,8r,102l40,110,40,8,,8,,,91,r,8xe" fillcolor="#5d037b" stroked="f">
                <v:path arrowok="t" o:connecttype="custom" o:connectlocs="57785,5080;32385,5080;32385,69850;25400,69850;25400,5080;0,5080;0,0;57785,0;57785,5080" o:connectangles="0,0,0,0,0,0,0,0,0"/>
              </v:shape>
              <v:shape id="Freeform 13" o:spid="_x0000_s1037" style="position:absolute;left:4902;top:222;width:419;height:495;visibility:visible;mso-wrap-style:square;v-text-anchor:top" coordsize="4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288xQAAANwAAAAPAAAAZHJzL2Rvd25yZXYueG1sRI9Pi8Iw&#10;FMTvwn6H8Ba8iKb1INI1SnERRL34D/b4aJ5ttXnpNlGrn94sLHgcZuY3zGTWmkrcqHGlZQXxIAJB&#10;nFldcq7gsF/0xyCcR9ZYWSYFD3Iwm350Jphoe+ct3XY+FwHCLkEFhfd1IqXLCjLoBrYmDt7JNgZ9&#10;kE0udYP3ADeVHEbRSBosOSwUWNO8oOyyuxoF3+fnMd7sN72LTnvO/qS/6yxeKdX9bNMvEJ5a/w7/&#10;t5dawTAawd+ZcATk9AUAAP//AwBQSwECLQAUAAYACAAAACEA2+H2y+4AAACFAQAAEwAAAAAAAAAA&#10;AAAAAAAAAAAAW0NvbnRlbnRfVHlwZXNdLnhtbFBLAQItABQABgAIAAAAIQBa9CxbvwAAABUBAAAL&#10;AAAAAAAAAAAAAAAAAB8BAABfcmVscy8ucmVsc1BLAQItABQABgAIAAAAIQDbK288xQAAANwAAAAP&#10;AAAAAAAAAAAAAAAAAAcCAABkcnMvZG93bnJldi54bWxQSwUGAAAAAAMAAwC3AAAA+QIAAAAA&#10;" path="m3,17c3,8,11,,24,,39,,44,9,44,21v,25,,25,,25c44,51,45,53,49,53v,6,,6,,6c48,59,48,59,48,59,40,59,37,56,37,48v,,,,,c33,55,26,59,18,59,7,59,,54,,43,,37,3,32,8,30v6,-4,15,-5,29,-5c37,21,37,21,37,21,37,12,34,6,23,6,15,6,11,11,10,17r-7,xm37,33v,-2,,-2,,-2c22,31,15,32,12,35,9,37,8,40,8,43v,7,4,10,11,10c27,53,37,47,37,33xe" fillcolor="#5d037b" stroked="f">
                <v:path arrowok="t" o:connecttype="custom" o:connectlocs="2566,14271;20527,0;37633,17629;37633,38617;41910,44493;41910,49530;41055,49530;31646,40296;31646,40296;15396,49530;0,36098;6842,25185;31646,20987;31646,17629;19672,5037;8553,14271;2566,14271;31646,27703;31646,26024;10264,29382;6842,36098;16251,44493;31646,27703" o:connectangles="0,0,0,0,0,0,0,0,0,0,0,0,0,0,0,0,0,0,0,0,0,0,0"/>
                <o:lock v:ext="edit" verticies="t"/>
              </v:shape>
              <v:rect id="Rectangle 14" o:spid="_x0000_s1038" style="position:absolute;left:5467;top:-6;width:57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+ZwwAAANwAAAAPAAAAZHJzL2Rvd25yZXYueG1sRI9PawIx&#10;FMTvBb9DeIK3mlVstVujiCBYPBT/4Pmxec0u3bwsm+jGb28EweMwM79h5stoa3Gl1leOFYyGGQji&#10;wumKjYLTcfM+A+EDssbaMSm4kYflovc2x1y7jvd0PQQjEoR9jgrKEJpcSl+UZNEPXUOcvD/XWgxJ&#10;tkbqFrsEt7UcZ9mntFhxWiixoXVJxf/hYhXoOp53tAqz88+H6brfrziZmL1Sg35cfYMIFMMr/Gxv&#10;tYJxNoXHmXQE5OIOAAD//wMAUEsBAi0AFAAGAAgAAAAhANvh9svuAAAAhQEAABMAAAAAAAAAAAAA&#10;AAAAAAAAAFtDb250ZW50X1R5cGVzXS54bWxQSwECLQAUAAYACAAAACEAWvQsW78AAAAVAQAACwAA&#10;AAAAAAAAAAAAAAAfAQAAX3JlbHMvLnJlbHNQSwECLQAUAAYACAAAACEAXobvmcMAAADcAAAADwAA&#10;AAAAAAAAAAAAAAAHAgAAZHJzL2Rvd25yZXYueG1sUEsFBgAAAAADAAMAtwAAAPcCAAAAAA==&#10;" fillcolor="#5d037b" stroked="f"/>
              <v:rect id="Rectangle 15" o:spid="_x0000_s1039" style="position:absolute;left:5715;top:-6;width:63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XvrwAAAANwAAAAPAAAAZHJzL2Rvd25yZXYueG1sRE9Ni8Iw&#10;EL0L/ocwgjdNFRW3GkUWFnbxINbF89CMabGZlCZr47/fHASPj/e93UfbiAd1vnasYDbNQBCXTtds&#10;FPxeviZrED4ga2wck4InedjvhoMt5tr1fKZHEYxIIexzVFCF0OZS+rIii37qWuLE3VxnMSTYGak7&#10;7FO4beQ8y1bSYs2pocKWPisq78WfVaCbeD3SIayvP0vT96ePuFiYs1LjUTxsQASK4S1+ub+1gnmW&#10;1qYz6QjI3T8AAAD//wMAUEsBAi0AFAAGAAgAAAAhANvh9svuAAAAhQEAABMAAAAAAAAAAAAAAAAA&#10;AAAAAFtDb250ZW50X1R5cGVzXS54bWxQSwECLQAUAAYACAAAACEAWvQsW78AAAAVAQAACwAAAAAA&#10;AAAAAAAAAAAfAQAAX3JlbHMvLnJlbHNQSwECLQAUAAYACAAAACEALxl768AAAADcAAAADwAAAAAA&#10;AAAAAAAAAAAHAgAAZHJzL2Rvd25yZXYueG1sUEsFBgAAAAADAAMAtwAAAPQCAAAAAA==&#10;" fillcolor="#5d037b" stroked="f"/>
              <v:shape id="Freeform 16" o:spid="_x0000_s1040" style="position:absolute;left:5969;top:44;width:63;height:673;visibility:visible;mso-wrap-style:square;v-text-anchor:top" coordsize="1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aRxQAAANwAAAAPAAAAZHJzL2Rvd25yZXYueG1sRI9Pi8Iw&#10;FMTvwn6H8Bb2pqk9iFajiFAQe1n/HPT2aN42XZuX2kTtfvuNsLDHYWZ+wyxWvW3EgzpfO1YwHiUg&#10;iEuna64UnI75cArCB2SNjWNS8EMeVsu3wQIz7Z68p8chVCJC2GeowITQZlL60pBFP3ItcfS+XGcx&#10;RNlVUnf4jHDbyDRJJtJizXHBYEsbQ+X1cLcKivN9N85P5rPem1uOl7T4NtdCqY/3fj0HEagP/+G/&#10;9lYrSJMZvM7EIyCXvwAAAP//AwBQSwECLQAUAAYACAAAACEA2+H2y+4AAACFAQAAEwAAAAAAAAAA&#10;AAAAAAAAAAAAW0NvbnRlbnRfVHlwZXNdLnhtbFBLAQItABQABgAIAAAAIQBa9CxbvwAAABUBAAAL&#10;AAAAAAAAAAAAAAAAAB8BAABfcmVscy8ucmVsc1BLAQItABQABgAIAAAAIQCDB8aRxQAAANwAAAAP&#10;AAAAAAAAAAAAAAAAAAcCAABkcnMvZG93bnJldi54bWxQSwUGAAAAAAMAAwC3AAAA+QIAAAAA&#10;" path="m,l10,r,12l,12,,xm,30r10,l10,106,,106,,30xe" fillcolor="#5d037b" stroked="f">
                <v:path arrowok="t" o:connecttype="custom" o:connectlocs="0,0;6350,0;6350,7620;0,7620;0,0;0,19050;6350,19050;6350,67310;0,67310;0,19050" o:connectangles="0,0,0,0,0,0,0,0,0,0"/>
                <o:lock v:ext="edit" verticies="t"/>
              </v:shape>
              <v:shape id="Freeform 17" o:spid="_x0000_s1041" style="position:absolute;left:6223;top:222;width:374;height:495;visibility:visible;mso-wrap-style:square;v-text-anchor:top" coordsize="4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0tbxAAAANwAAAAPAAAAZHJzL2Rvd25yZXYueG1sRE9Na8JA&#10;EL0X+h+WKfRWN5Fia3QVa2ntISBVQY9DdpqEZmdDdtTor+8ehB4f73s6712jTtSF2rOBdJCAIi68&#10;rbk0sNt+PL2CCoJssfFMBi4UYD67v5tiZv2Zv+m0kVLFEA4ZGqhE2kzrUFTkMAx8Sxy5H985lAi7&#10;UtsOzzHcNXqYJCPtsObYUGFLy4qK383RGWjGy0+R/LB6u76ki+fjvli/57kxjw/9YgJKqJd/8c39&#10;ZQ0M0zg/nolHQM/+AAAA//8DAFBLAQItABQABgAIAAAAIQDb4fbL7gAAAIUBAAATAAAAAAAAAAAA&#10;AAAAAAAAAABbQ29udGVudF9UeXBlc10ueG1sUEsBAi0AFAAGAAgAAAAhAFr0LFu/AAAAFQEAAAsA&#10;AAAAAAAAAAAAAAAAHwEAAF9yZWxzLy5yZWxzUEsBAi0AFAAGAAgAAAAhAKt7S1vEAAAA3AAAAA8A&#10;AAAAAAAAAAAAAAAABwIAAGRycy9kb3ducmV2LnhtbFBLBQYAAAAAAwADALcAAAD4AgAAAAA=&#10;" path="m36,23v,-5,,-9,-2,-12c32,8,29,7,24,7,13,7,8,15,8,25v,34,,34,,34c,59,,59,,59,,2,,2,,2v7,,7,,7,c7,12,7,12,7,12v,,,,,c10,5,17,,26,,38,,44,7,44,20v,39,,39,,39c36,59,36,59,36,59r,-36xe" fillcolor="#5d037b" stroked="f">
                <v:path arrowok="t" o:connecttype="custom" o:connectlocs="30653,19308;28950,9234;20435,5876;6812,20987;6812,49530;0,49530;0,1679;5960,1679;5960,10074;5960,10074;22138,0;37465,16790;37465,49530;30653,49530;30653,19308" o:connectangles="0,0,0,0,0,0,0,0,0,0,0,0,0,0,0"/>
              </v:shape>
              <v:shape id="Freeform 18" o:spid="_x0000_s1042" style="position:absolute;left:6781;top:222;width:375;height:495;visibility:visible;mso-wrap-style:square;v-text-anchor:top" coordsize="4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+7AyAAAANwAAAAPAAAAZHJzL2Rvd25yZXYueG1sRI9La8Mw&#10;EITvgf4HsYXeEtmh9OFGCWlKHwdDaRJoj4u1tU2tlbHWjttfXwUCOQ4z8w2zWI2uUQN1ofZsIJ0l&#10;oIgLb2suDex3z9M7UEGQLTaeycAvBVgtLyYLzKw/8AcNWylVhHDI0EAl0mZah6Iih2HmW+LoffvO&#10;oUTZldp2eIhw1+h5ktxohzXHhQpb2lRU/Gx7Z6C537yI5F+vj3+36fq6/yzen/LcmKvLcf0ASmiU&#10;c/jUfrMG5mkKxzPxCOjlPwAAAP//AwBQSwECLQAUAAYACAAAACEA2+H2y+4AAACFAQAAEwAAAAAA&#10;AAAAAAAAAAAAAAAAW0NvbnRlbnRfVHlwZXNdLnhtbFBLAQItABQABgAIAAAAIQBa9CxbvwAAABUB&#10;AAALAAAAAAAAAAAAAAAAAB8BAABfcmVscy8ucmVsc1BLAQItABQABgAIAAAAIQDEN+7AyAAAANwA&#10;AAAPAAAAAAAAAAAAAAAAAAcCAABkcnMvZG93bnJldi54bWxQSwUGAAAAAAMAAwC3AAAA/AIAAAAA&#10;" path="m36,23v,-5,,-9,-2,-12c32,8,28,7,24,7,12,7,7,15,7,25v,34,,34,,34c,59,,59,,59,,2,,2,,2v7,,7,,7,c7,12,7,12,7,12v,,,,,c10,5,16,,26,,38,,44,7,44,20v,39,,39,,39c36,59,36,59,36,59r,-36xe" fillcolor="#5d037b" stroked="f">
                <v:path arrowok="t" o:connecttype="custom" o:connectlocs="30653,19308;28950,9234;20435,5876;5960,20987;5960,49530;0,49530;0,1679;5960,1679;5960,10074;5960,10074;22138,0;37465,16790;37465,49530;30653,49530;30653,19308" o:connectangles="0,0,0,0,0,0,0,0,0,0,0,0,0,0,0"/>
              </v:shape>
              <v:shape id="Freeform 19" o:spid="_x0000_s1043" style="position:absolute;left:31;top:1130;width:210;height:686;visibility:visible;mso-wrap-style:square;v-text-anchor:top" coordsize="2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RJnxQAAANwAAAAPAAAAZHJzL2Rvd25yZXYueG1sRI9Ra8Iw&#10;FIXfBf9DuMJehqaWOaQaZQjCGNtA5w+4NNc2trnpkmi7f78MBj4ezjnf4ay3g23FjXwwjhXMZxkI&#10;4tJpw5WC09d+ugQRIrLG1jEp+KEA2814tMZCu54PdDvGSiQIhwIV1DF2hZShrMlimLmOOHln5y3G&#10;JH0ltcc+wW0r8yx7lhYNp4UaO9rVVDbHq1XwaJ7ezEd3vrxH/531y2bRXD8XSj1MhpcViEhDvIf/&#10;269aQT7P4e9MOgJy8wsAAP//AwBQSwECLQAUAAYACAAAACEA2+H2y+4AAACFAQAAEwAAAAAAAAAA&#10;AAAAAAAAAAAAW0NvbnRlbnRfVHlwZXNdLnhtbFBLAQItABQABgAIAAAAIQBa9CxbvwAAABUBAAAL&#10;AAAAAAAAAAAAAAAAAB8BAABfcmVscy8ucmVsc1BLAQItABQABgAIAAAAIQDJ9RJnxQAAANwAAAAP&#10;AAAAAAAAAAAAAAAAAAcCAABkcnMvZG93bnJldi54bWxQSwUGAAAAAAMAAwC3AAAA+QIAAAAA&#10;" path="m17,19c,19,,19,,19,,13,,13,,13v4,,4,,4,c9,13,13,12,15,10,17,8,18,5,18,v6,,6,,6,c24,81,24,81,24,81v-7,,-7,,-7,l17,19xe" fillcolor="#5d037b" stroked="f">
                <v:path arrowok="t" o:connecttype="custom" o:connectlocs="14843,16087;0,16087;0,11007;3493,11007;13097,8467;15716,0;20955,0;20955,68580;14843,68580;14843,16087" o:connectangles="0,0,0,0,0,0,0,0,0,0"/>
              </v:shape>
              <v:shape id="Freeform 20" o:spid="_x0000_s1044" style="position:absolute;left:444;top:1130;width:438;height:698;visibility:visible;mso-wrap-style:square;v-text-anchor:top" coordsize="5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fuwgAAANwAAAAPAAAAZHJzL2Rvd25yZXYueG1sRI9fa8JA&#10;EMTfC36HYwt9KXqJFbGpp4hQ7Kv/3pfcNgnm9mJuo/Hbe4Lg4zAzv2Hmy97V6kJtqDwbSEcJKOLc&#10;24oLA4f973AGKgiyxdozGbhRgOVi8DbHzPorb+myk0JFCIcMDZQiTaZ1yEtyGEa+IY7ev28dSpRt&#10;oW2L1wh3tR4nyVQ7rDgulNjQuqT8tOucAZTtIf0+3zZ+ddxPTuK7vjt/GvPx3q9+QAn18go/23/W&#10;wDj9gseZeAT04g4AAP//AwBQSwECLQAUAAYACAAAACEA2+H2y+4AAACFAQAAEwAAAAAAAAAAAAAA&#10;AAAAAAAAW0NvbnRlbnRfVHlwZXNdLnhtbFBLAQItABQABgAIAAAAIQBa9CxbvwAAABUBAAALAAAA&#10;AAAAAAAAAAAAAB8BAABfcmVscy8ucmVsc1BLAQItABQABgAIAAAAIQDQMhfuwgAAANwAAAAPAAAA&#10;AAAAAAAAAAAAAAcCAABkcnMvZG93bnJldi54bWxQSwUGAAAAAAMAAwC3AAAA9gIAAAAA&#10;" path="m26,35v-7,,-13,3,-17,8c3,43,3,43,3,43,6,,6,,6,,48,,48,,48,v,7,,7,,7c13,7,13,7,13,7,10,35,10,35,10,35v1,,1,,1,c13,32,19,28,27,28v12,,25,7,25,27c52,72,41,82,25,82,8,82,,71,,59v7,,7,,7,c8,70,15,76,25,76v9,,19,-5,19,-21c44,41,36,35,26,35xe" fillcolor="#5d037b" stroked="f">
                <v:path arrowok="t" o:connecttype="custom" o:connectlocs="21908,29814;7583,36629;2528,36629;5056,0;40445,0;40445,5963;10954,5963;8426,29814;9269,29814;22750,23851;43815,46851;21065,69850;0,50258;5898,50258;21065,64739;37074,46851;21908,29814" o:connectangles="0,0,0,0,0,0,0,0,0,0,0,0,0,0,0,0,0"/>
              </v:shape>
              <v:shape id="Freeform 21" o:spid="_x0000_s1045" style="position:absolute;left:1022;top:1123;width:482;height:705;visibility:visible;mso-wrap-style:square;v-text-anchor:top" coordsize="5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f7fyAAAANwAAAAPAAAAZHJzL2Rvd25yZXYueG1sRI9Ba8JA&#10;FITvhf6H5RV6KXVjkCLRVYpF2oJFYhXx9sg+s6HZtyG7NdFf7xYKHoeZ+YaZzntbixO1vnKsYDhI&#10;QBAXTldcKth+L5/HIHxA1lg7JgVn8jCf3d9NMdOu45xOm1CKCGGfoQITQpNJ6QtDFv3ANcTRO7rW&#10;YoiyLaVusYtwW8s0SV6kxYrjgsGGFoaKn82vVbB7Wr6V53TVrYv882Au9T5ffL0r9fjQv05ABOrD&#10;Lfzf/tAK0uEI/s7EIyBnVwAAAP//AwBQSwECLQAUAAYACAAAACEA2+H2y+4AAACFAQAAEwAAAAAA&#10;AAAAAAAAAAAAAAAAW0NvbnRlbnRfVHlwZXNdLnhtbFBLAQItABQABgAIAAAAIQBa9CxbvwAAABUB&#10;AAALAAAAAAAAAAAAAAAAAB8BAABfcmVscy8ucmVsc1BLAQItABQABgAIAAAAIQAiPf7fyAAAANwA&#10;AAAPAAAAAAAAAAAAAAAAAAcCAABkcnMvZG93bnJldi54bWxQSwUGAAAAAAMAAwC3AAAA/AIAAAAA&#10;" path="m28,c45,,57,14,57,42,57,69,45,83,28,83,11,83,,69,,42,,14,11,,28,xm49,42c49,19,41,6,28,6,15,6,8,18,8,42v,22,7,35,20,35c41,77,49,64,49,42xe" fillcolor="#5d037b" stroked="f">
                <v:path arrowok="t" o:connecttype="custom" o:connectlocs="23707,0;48260,35667;23707,70485;0,35667;23707,0;41487,35667;23707,5095;6773,35667;23707,65390;41487,35667" o:connectangles="0,0,0,0,0,0,0,0,0,0"/>
                <o:lock v:ext="edit" verticies="t"/>
              </v:shape>
              <v:shape id="Freeform 22" o:spid="_x0000_s1046" style="position:absolute;left:1631;top:1123;width:451;height:705;visibility:visible;mso-wrap-style:square;v-text-anchor:top" coordsize="5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rOxgAAANwAAAAPAAAAZHJzL2Rvd25yZXYueG1sRI9Pa8JA&#10;FMTvgt9heUJvdROhUlNXEYuth1780/b6zD6zIdm3IbuNaT99VxA8DjPzG2a+7G0tOmp96VhBOk5A&#10;EOdOl1woOB42j88gfEDWWDsmBb/kYbkYDuaYaXfhHXX7UIgIYZ+hAhNCk0npc0MW/dg1xNE7u9Zi&#10;iLItpG7xEuG2lpMkmUqLJccFgw2tDeXV/scq6HTV/b1tZunp09fV9/ur77/Mh1IPo371AiJQH+7h&#10;W3urFUzSJ7ieiUdALv4BAAD//wMAUEsBAi0AFAAGAAgAAAAhANvh9svuAAAAhQEAABMAAAAAAAAA&#10;AAAAAAAAAAAAAFtDb250ZW50X1R5cGVzXS54bWxQSwECLQAUAAYACAAAACEAWvQsW78AAAAVAQAA&#10;CwAAAAAAAAAAAAAAAAAfAQAAX3JlbHMvLnJlbHNQSwECLQAUAAYACAAAACEApd8qzsYAAADcAAAA&#10;DwAAAAAAAAAAAAAAAAAHAgAAZHJzL2Rvd25yZXYueG1sUEsFBgAAAAADAAMAtwAAAPoCAAAAAA==&#10;" path="m24,44v,-7,,-7,,-7c27,37,27,37,27,37v11,,16,-7,16,-15c43,12,37,6,27,6,17,6,10,12,10,24v-8,,-8,,-8,c2,11,11,,27,,42,,51,8,51,21v,10,-7,17,-14,19c37,40,37,40,37,40v7,2,16,7,16,20c53,73,43,83,27,83,8,83,1,72,,59v8,,8,,8,c9,71,16,77,27,77v11,,19,-7,19,-16c46,50,38,44,27,44r-3,xe" fillcolor="#5d037b" stroked="f">
                <v:path arrowok="t" o:connecttype="custom" o:connectlocs="20416,37366;20416,31421;22968,31421;36578,18683;22968,5095;8507,20381;1701,20381;22968,0;43384,17834;31474,33969;31474,33969;45085,50953;22968,70485;0,50104;6805,50104;22968,65390;39130,51802;22968,37366;20416,37366" o:connectangles="0,0,0,0,0,0,0,0,0,0,0,0,0,0,0,0,0,0,0"/>
              </v:shape>
              <v:shape id="Freeform 23" o:spid="_x0000_s1047" style="position:absolute;left:2216;top:1123;width:489;height:705;visibility:visible;mso-wrap-style:square;v-text-anchor:top" coordsize="5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8UzyAAAANwAAAAPAAAAZHJzL2Rvd25yZXYueG1sRI9Pa8JA&#10;FMTvQr/D8gq9iG7MQSS6ilikLbRI/EPp7ZF9ZkOzb0N2a2I/fbcgeBxm5jfMYtXbWlyo9ZVjBZNx&#10;AoK4cLriUsHxsB3NQPiArLF2TAqu5GG1fBgsMNOu45wu+1CKCGGfoQITQpNJ6QtDFv3YNcTRO7vW&#10;YoiyLaVusYtwW8s0SabSYsVxwWBDG0PF9/7HKjgNt8/lNX3vdkX+9mV+68988/Gi1NNjv56DCNSH&#10;e/jWftUK0skU/s/EIyCXfwAAAP//AwBQSwECLQAUAAYACAAAACEA2+H2y+4AAACFAQAAEwAAAAAA&#10;AAAAAAAAAAAAAAAAW0NvbnRlbnRfVHlwZXNdLnhtbFBLAQItABQABgAIAAAAIQBa9CxbvwAAABUB&#10;AAALAAAAAAAAAAAAAAAAAB8BAABfcmVscy8ucmVsc1BLAQItABQABgAIAAAAIQC9o8UzyAAAANwA&#10;AAAPAAAAAAAAAAAAAAAAAAcCAABkcnMvZG93bnJldi54bWxQSwUGAAAAAAMAAwC3AAAA/AIAAAAA&#10;" path="m28,c45,,57,14,57,42,57,69,45,83,28,83,11,83,,69,,42,,14,11,,28,xm49,42c49,19,41,6,28,6,15,6,8,18,8,42v,22,7,35,20,35c41,77,49,64,49,42xe" fillcolor="#5d037b" stroked="f">
                <v:path arrowok="t" o:connecttype="custom" o:connectlocs="24019,0;48895,35667;24019,70485;0,35667;24019,0;42033,35667;24019,5095;6862,35667;24019,65390;42033,35667" o:connectangles="0,0,0,0,0,0,0,0,0,0"/>
                <o:lock v:ext="edit" verticies="t"/>
              </v:shape>
              <v:shape id="Freeform 24" o:spid="_x0000_s1048" style="position:absolute;left:3130;top:1117;width:451;height:699;visibility:visible;mso-wrap-style:square;v-text-anchor:top" coordsize="7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D7xQAAANwAAAAPAAAAZHJzL2Rvd25yZXYueG1sRI9Pa8JA&#10;FMTvQr/D8gq9iG4U0ZJmI/2D4qEXtYrHR/Y1Cc2+Ddmnpt++KxQ8DjPzGyZb9q5RF+pC7dnAZJyA&#10;Ii68rbk08LVfjZ5BBUG22HgmA78UYJk/DDJMrb/yli47KVWEcEjRQCXSplqHoiKHYexb4uh9+86h&#10;RNmV2nZ4jXDX6GmSzLXDmuNChS29V1T87M7OgHMtzuT48fa55f16flidpBnOjHl67F9fQAn1cg//&#10;tzfWwHSygNuZeAR0/gcAAP//AwBQSwECLQAUAAYACAAAACEA2+H2y+4AAACFAQAAEwAAAAAAAAAA&#10;AAAAAAAAAAAAW0NvbnRlbnRfVHlwZXNdLnhtbFBLAQItABQABgAIAAAAIQBa9CxbvwAAABUBAAAL&#10;AAAAAAAAAAAAAAAAAB8BAABfcmVscy8ucmVsc1BLAQItABQABgAIAAAAIQBfYfD7xQAAANwAAAAP&#10;AAAAAAAAAAAAAAAAAAcCAABkcnMvZG93bnJldi54bWxQSwUGAAAAAAMAAwC3AAAA+QIAAAAA&#10;" path="m,l71,r,9l10,9r,40l65,49r,9l10,58r,43l71,101r,9l,110,,xe" fillcolor="#5d037b" stroked="f">
                <v:path arrowok="t" o:connecttype="custom" o:connectlocs="0,0;45085,0;45085,5715;6350,5715;6350,31115;41275,31115;41275,36830;6350,36830;6350,64135;45085,64135;45085,69850;0,69850;0,0" o:connectangles="0,0,0,0,0,0,0,0,0,0,0,0,0"/>
              </v:shape>
              <v:shape id="Freeform 25" o:spid="_x0000_s1049" style="position:absolute;left:3708;top:1320;width:406;height:508;visibility:visible;mso-wrap-style:square;v-text-anchor:top" coordsize="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m5xwwAAANwAAAAPAAAAZHJzL2Rvd25yZXYueG1sRE/Pa8Iw&#10;FL4P9j+EN/AyNK3gmF1TkW6CNzc3D7s9mmdbbF5KEmv9781B8Pjx/c5Xo+nEQM63lhWkswQEcWV1&#10;y7WCv9/N9B2ED8gaO8uk4EoeVsXzU46Zthf+oWEfahFD2GeooAmhz6T0VUMG/cz2xJE7WmcwROhq&#10;qR1eYrjp5DxJ3qTBlmNDgz2VDVWn/dko+Bq+3bZMy3O7Wx4On6/rf5n2C6UmL+P6A0SgMTzEd/dW&#10;K5incW08E4+ALG4AAAD//wMAUEsBAi0AFAAGAAgAAAAhANvh9svuAAAAhQEAABMAAAAAAAAAAAAA&#10;AAAAAAAAAFtDb250ZW50X1R5cGVzXS54bWxQSwECLQAUAAYACAAAACEAWvQsW78AAAAVAQAACwAA&#10;AAAAAAAAAAAAAAAfAQAAX3JlbHMvLnJlbHNQSwECLQAUAAYACAAAACEANPZuccMAAADcAAAADwAA&#10;AAAAAAAAAAAAAAAHAgAAZHJzL2Rvd25yZXYueG1sUEsFBgAAAAADAAMAtwAAAPcCAAAAAA==&#10;" path="m26,60c8,60,,48,,31,,13,9,,25,,42,,48,14,48,27v,5,,5,,5c8,32,8,32,8,32v,14,6,22,18,22c36,54,39,48,40,44v7,,7,,7,c45,53,37,60,26,60xm40,26c40,17,37,6,25,6,15,6,9,15,8,26v32,,32,,32,xe" fillcolor="#5d037b" stroked="f">
                <v:path arrowok="t" o:connecttype="custom" o:connectlocs="22013,50800;0,26247;21167,0;40640,22860;40640,27093;6773,27093;22013,45720;33867,37253;39793,37253;22013,50800;33867,22013;21167,5080;6773,22013;33867,22013" o:connectangles="0,0,0,0,0,0,0,0,0,0,0,0,0,0"/>
                <o:lock v:ext="edit" verticies="t"/>
              </v:shape>
              <v:shape id="Freeform 26" o:spid="_x0000_s1050" style="position:absolute;left:4216;top:1320;width:375;height:508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5t0wgAAANwAAAAPAAAAZHJzL2Rvd25yZXYueG1sRI9BawIx&#10;FITvgv8hvEIvUrN6sLo1iogFj1Y9eHxsnpulm/eWJOr23zdCocdhZr5hluvet+pOITbCBibjAhRx&#10;Jbbh2sD59Pk2BxUTssVWmAz8UIT1ajhYYmnlwV90P6ZaZQjHEg24lLpS61g58hjH0hFn7yrBY8oy&#10;1NoGfGS4b/W0KGbaY8N5wWFHW0fV9/HmDeBVWj2SWaN3h0NI2+Jycu9izOtLv/kAlahP/+G/9t4a&#10;mE4W8DyTj4Be/QIAAP//AwBQSwECLQAUAAYACAAAACEA2+H2y+4AAACFAQAAEwAAAAAAAAAAAAAA&#10;AAAAAAAAW0NvbnRlbnRfVHlwZXNdLnhtbFBLAQItABQABgAIAAAAIQBa9CxbvwAAABUBAAALAAAA&#10;AAAAAAAAAAAAAB8BAABfcmVscy8ucmVsc1BLAQItABQABgAIAAAAIQBKu5t0wgAAANwAAAAPAAAA&#10;AAAAAAAAAAAAAAcCAABkcnMvZG93bnJldi54bWxQSwUGAAAAAAMAAwC3AAAA9gIAAAAA&#10;" path="m36,15c35,10,30,6,22,6,14,6,10,11,10,16v,6,3,9,9,9c29,27,29,27,29,27v11,1,15,7,15,15c44,53,35,60,22,60,11,60,1,55,,43v7,,7,,7,c9,49,13,54,22,54v9,,15,-4,15,-11c37,38,35,35,27,34,17,32,17,32,17,32,8,31,2,26,2,17,2,7,11,,23,,34,,42,6,43,15r-7,xe" fillcolor="#5d037b" stroked="f">
                <v:path arrowok="t" o:connecttype="custom" o:connectlocs="30653,12700;18733,5080;8515,13547;16178,21167;24693,22860;37465,35560;18733,50800;0,36407;5960,36407;18733,45720;31505,36407;22990,28787;14475,27093;1703,14393;19584,0;36614,12700;30653,12700" o:connectangles="0,0,0,0,0,0,0,0,0,0,0,0,0,0,0,0,0"/>
              </v:shape>
              <v:shape id="Freeform 27" o:spid="_x0000_s1051" style="position:absolute;left:4667;top:1193;width:286;height:635;visibility:visible;mso-wrap-style:square;v-text-anchor:top" coordsize="3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lRXwQAAANwAAAAPAAAAZHJzL2Rvd25yZXYueG1sRE/Pa8Iw&#10;FL4L/g/hCV5E0xUmpRpFHAMv69CVnR/NMy02L6XJNNtfvxwGO358v7f7aHtxp9F3jhU8rTIQxI3T&#10;HRsF9cfrsgDhA7LG3jEp+CYP+910ssVSuwef6X4JRqQQ9iUqaEMYSil905JFv3IDceKubrQYEhyN&#10;1CM+UrjtZZ5la2mx49TQ4kDHlprb5csqiLg4FKaK9PL+XHN+66vPt59KqfksHjYgAsXwL/5zn7SC&#10;PE/z05l0BOTuFwAA//8DAFBLAQItABQABgAIAAAAIQDb4fbL7gAAAIUBAAATAAAAAAAAAAAAAAAA&#10;AAAAAABbQ29udGVudF9UeXBlc10ueG1sUEsBAi0AFAAGAAgAAAAhAFr0LFu/AAAAFQEAAAsAAAAA&#10;AAAAAAAAAAAAHwEAAF9yZWxzLy5yZWxzUEsBAi0AFAAGAAgAAAAhAH6aVFfBAAAA3AAAAA8AAAAA&#10;AAAAAAAAAAAABwIAAGRycy9kb3ducmV2LnhtbFBLBQYAAAAAAwADALcAAAD1AgAAAAA=&#10;" path="m19,v,17,,17,,17c33,17,33,17,33,17v,6,,6,,6c19,23,19,23,19,23v,36,,36,,36c19,65,21,68,28,68v3,,6,-1,6,-1c34,74,34,74,34,74v,,-3,1,-8,1c15,75,11,69,11,60v,-37,,-37,,-37c,23,,23,,23,,17,,17,,17v3,,3,,3,c10,17,11,15,11,5,11,,11,,11,r8,xe" fillcolor="#5d037b" stroked="f">
                <v:path arrowok="t" o:connecttype="custom" o:connectlocs="15968,0;15968,14393;27735,14393;27735,19473;15968,19473;15968,49953;23532,57573;28575,56727;28575,62653;21851,63500;9245,50800;9245,19473;0,19473;0,14393;2521,14393;9245,4233;9245,0;15968,0" o:connectangles="0,0,0,0,0,0,0,0,0,0,0,0,0,0,0,0,0,0"/>
              </v:shape>
              <v:shape id="Freeform 28" o:spid="_x0000_s1052" style="position:absolute;left:5073;top:1143;width:70;height:673;visibility:visible;mso-wrap-style:square;v-text-anchor:top" coordsize="1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ZtxQAAANwAAAAPAAAAZHJzL2Rvd25yZXYueG1sRI9Pi8Iw&#10;FMTvgt8hPGFvmlpQpBpFlF334IL/QLw9mmdbbF5KE7X66TeC4HGYmd8wk1ljSnGj2hWWFfR7EQji&#10;1OqCMwWH/Xd3BMJ5ZI2lZVLwIAezabs1wUTbO2/ptvOZCBB2CSrIva8SKV2ak0HXsxVx8M62NuiD&#10;rDOpa7wHuCllHEVDabDgsJBjRYuc0svuahSs0+fWFfv5dTSwx9Pf6uewPG8uSn11mvkYhKfGf8Lv&#10;9q9WEMd9eJ0JR0BO/wEAAP//AwBQSwECLQAUAAYACAAAACEA2+H2y+4AAACFAQAAEwAAAAAAAAAA&#10;AAAAAAAAAAAAW0NvbnRlbnRfVHlwZXNdLnhtbFBLAQItABQABgAIAAAAIQBa9CxbvwAAABUBAAAL&#10;AAAAAAAAAAAAAAAAAB8BAABfcmVscy8ucmVsc1BLAQItABQABgAIAAAAIQBBqlZtxQAAANwAAAAP&#10;AAAAAAAAAAAAAAAAAAcCAABkcnMvZG93bnJldi54bWxQSwUGAAAAAAMAAwC3AAAA+QIAAAAA&#10;" path="m,l11,r,12l,12,,xm2,30r9,l11,106r-9,l2,30xe" fillcolor="#5d037b" stroked="f">
                <v:path arrowok="t" o:connecttype="custom" o:connectlocs="0,0;6985,0;6985,7620;0,7620;0,0;1270,19050;6985,19050;6985,67310;1270,67310;1270,19050" o:connectangles="0,0,0,0,0,0,0,0,0,0"/>
                <o:lock v:ext="edit" verticies="t"/>
              </v:shape>
              <v:shape id="Freeform 29" o:spid="_x0000_s1053" style="position:absolute;left:5505;top:1092;width:476;height:844;visibility:visible;mso-wrap-style:square;v-text-anchor:top" coordsize="7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umxQAAANwAAAAPAAAAZHJzL2Rvd25yZXYueG1sRI9Ba8JA&#10;FITvQv/D8grezKY5SJu6hlJIq9JL1UOPj+wzCWbfprurif31XUHwOMzMN8yiGE0nzuR8a1nBU5KC&#10;IK6sbrlWsN+Vs2cQPiBr7CyTggt5KJYPkwXm2g78TedtqEWEsM9RQRNCn0vpq4YM+sT2xNE7WGcw&#10;ROlqqR0OEW46maXpXBpsOS402NN7Q9VxezIKNL3gT7sp3UBf6/FjbTa/n39zpaaP49sriEBjuIdv&#10;7ZVWkGUZXM/EIyCX/wAAAP//AwBQSwECLQAUAAYACAAAACEA2+H2y+4AAACFAQAAEwAAAAAAAAAA&#10;AAAAAAAAAAAAW0NvbnRlbnRfVHlwZXNdLnhtbFBLAQItABQABgAIAAAAIQBa9CxbvwAAABUBAAAL&#10;AAAAAAAAAAAAAAAAAB8BAABfcmVscy8ucmVsc1BLAQItABQABgAIAAAAIQDv/mumxQAAANwAAAAP&#10;AAAAAAAAAAAAAAAAAAcCAABkcnMvZG93bnJldi54bWxQSwUGAAAAAAMAAwC3AAAA+QIAAAAA&#10;" path="m66,r9,l10,133,,133,66,xe" fillcolor="#5d037b" stroked="f">
                <v:path arrowok="t" o:connecttype="custom" o:connectlocs="41910,0;47625,0;6350,84455;0,84455;41910,0" o:connectangles="0,0,0,0,0"/>
              </v:shape>
              <v:shape id="Freeform 30" o:spid="_x0000_s1054" style="position:absolute;left:6381;top:1117;width:451;height:699;visibility:visible;mso-wrap-style:square;v-text-anchor:top" coordsize="7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xFxQAAANwAAAAPAAAAZHJzL2Rvd25yZXYueG1sRI9Pa8JA&#10;FMTvBb/D8gQvRTdNRSS6ilYsPfTiXzw+sq9JaPZtyL5q+u27BcHjMDO/YebLztXqSm2oPBt4GSWg&#10;iHNvKy4MHA/b4RRUEGSLtWcy8EsBlove0xwz62+8o+teChUhHDI0UIo0mdYhL8lhGPmGOHpfvnUo&#10;UbaFti3eItzVOk2SiXZYcVwosaG3kvLv/Y8z4FyDYzlv1p87PrxPTtuL1M9jYwb9bjUDJdTJI3xv&#10;f1gDafoK/2fiEdCLPwAAAP//AwBQSwECLQAUAAYACAAAACEA2+H2y+4AAACFAQAAEwAAAAAAAAAA&#10;AAAAAAAAAAAAW0NvbnRlbnRfVHlwZXNdLnhtbFBLAQItABQABgAIAAAAIQBa9CxbvwAAABUBAAAL&#10;AAAAAAAAAAAAAAAAAB8BAABfcmVscy8ucmVsc1BLAQItABQABgAIAAAAIQDuNjxFxQAAANwAAAAP&#10;AAAAAAAAAAAAAAAAAAcCAABkcnMvZG93bnJldi54bWxQSwUGAAAAAAMAAwC3AAAA+QIAAAAA&#10;" path="m,l71,r,9l10,9r,40l66,49r,9l10,58r,43l71,101r,9l,110,,xe" fillcolor="#5d037b" stroked="f">
                <v:path arrowok="t" o:connecttype="custom" o:connectlocs="0,0;45085,0;45085,5715;6350,5715;6350,31115;41910,31115;41910,36830;6350,36830;6350,64135;45085,64135;45085,69850;0,69850;0,0" o:connectangles="0,0,0,0,0,0,0,0,0,0,0,0,0"/>
              </v:shape>
              <v:shape id="Freeform 31" o:spid="_x0000_s1055" style="position:absolute;left:6953;top:1320;width:374;height:508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v5XwgAAANwAAAAPAAAAZHJzL2Rvd25yZXYueG1sRI9BawIx&#10;FITvBf9DeIKXotkuxcpqlCIKPVr10ONj89wsbt5bkqjbf98UCj0OM/MNs9oMvlN3CrEVNvAyK0AR&#10;12JbbgycT/vpAlRMyBY7YTLwTRE269HTCisrD/6k+zE1KkM4VmjApdRXWsfakcc4k544excJHlOW&#10;odE24CPDfafLophrjy3nBYc9bR3V1+PNG8CLdPpZ5q3eHQ4hbYuvk3sTYybj4X0JKtGQ/sN/7Q9r&#10;oCxf4fdMPgJ6/QMAAP//AwBQSwECLQAUAAYACAAAACEA2+H2y+4AAACFAQAAEwAAAAAAAAAAAAAA&#10;AAAAAAAAW0NvbnRlbnRfVHlwZXNdLnhtbFBLAQItABQABgAIAAAAIQBa9CxbvwAAABUBAAALAAAA&#10;AAAAAAAAAAAAAB8BAABfcmVscy8ucmVsc1BLAQItABQABgAIAAAAIQBq1v5XwgAAANwAAAAPAAAA&#10;AAAAAAAAAAAAAAcCAABkcnMvZG93bnJldi54bWxQSwUGAAAAAAMAAwC3AAAA9gIAAAAA&#10;" path="m36,15c35,10,30,6,23,6,15,6,10,11,10,16v,6,3,9,9,9c29,27,29,27,29,27v11,1,15,7,15,15c44,53,35,60,23,60,11,60,2,55,,43v8,,8,,8,c9,49,13,54,23,54v8,,14,-4,14,-11c37,38,35,35,27,34,18,32,18,32,18,32,8,31,3,26,3,17,3,7,11,,23,,35,,42,6,43,15r-7,xe" fillcolor="#5d037b" stroked="f">
                <v:path arrowok="t" o:connecttype="custom" o:connectlocs="30653,12700;19584,5080;8515,13547;16178,21167;24693,22860;37465,35560;19584,50800;0,36407;6812,36407;19584,45720;31505,36407;22990,28787;15327,27093;2554,14393;19584,0;36614,12700;30653,12700" o:connectangles="0,0,0,0,0,0,0,0,0,0,0,0,0,0,0,0,0"/>
              </v:shape>
              <v:shape id="Freeform 32" o:spid="_x0000_s1056" style="position:absolute;left:7404;top:1193;width:292;height:635;visibility:visible;mso-wrap-style:square;v-text-anchor:top" coordsize="3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ffPxAAAANwAAAAPAAAAZHJzL2Rvd25yZXYueG1sRI9Pi8Iw&#10;FMTvwn6H8IS9yJpaUKRrFFlZ2IsV/+D50TzbYvNSmqxGP70RBI/DzPyGmS2CacSFOldbVjAaJiCI&#10;C6trLhUc9r9fUxDOI2tsLJOCGzlYzD96M8y0vfKWLjtfighhl6GCyvs2k9IVFRl0Q9sSR+9kO4M+&#10;yq6UusNrhJtGpkkykQZrjgsVtvRTUXHe/RsFAQfLaZkHWm3GB07PTX5c33OlPvth+Q3CU/Dv8Kv9&#10;pxWk6RieZ+IRkPMHAAAA//8DAFBLAQItABQABgAIAAAAIQDb4fbL7gAAAIUBAAATAAAAAAAAAAAA&#10;AAAAAAAAAABbQ29udGVudF9UeXBlc10ueG1sUEsBAi0AFAAGAAgAAAAhAFr0LFu/AAAAFQEAAAsA&#10;AAAAAAAAAAAAAAAAHwEAAF9yZWxzLy5yZWxzUEsBAi0AFAAGAAgAAAAhAG7t98/EAAAA3AAAAA8A&#10;AAAAAAAAAAAAAAAABwIAAGRycy9kb3ducmV2LnhtbFBLBQYAAAAAAwADALcAAAD4AgAAAAA=&#10;" path="m19,v,17,,17,,17c33,17,33,17,33,17v,6,,6,,6c19,23,19,23,19,23v,36,,36,,36c19,65,21,68,28,68v3,,6,-1,6,-1c34,74,34,74,34,74v,,-3,1,-8,1c15,75,11,69,11,60v,-37,,-37,,-37c,23,,23,,23,,17,,17,,17v3,,3,,3,c10,17,12,15,12,5,12,,12,,12,r7,xe" fillcolor="#5d037b" stroked="f">
                <v:path arrowok="t" o:connecttype="custom" o:connectlocs="16323,0;16323,14393;28351,14393;28351,19473;16323,19473;16323,49953;24055,57573;29210,56727;29210,62653;22337,63500;9450,50800;9450,19473;0,19473;0,14393;2577,14393;10309,4233;10309,0;16323,0" o:connectangles="0,0,0,0,0,0,0,0,0,0,0,0,0,0,0,0,0,0"/>
              </v:shape>
              <v:shape id="Freeform 33" o:spid="_x0000_s1057" style="position:absolute;left:7778;top:1320;width:426;height:508;visibility:visible;mso-wrap-style:square;v-text-anchor:top" coordsize="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p4lwwAAANwAAAAPAAAAZHJzL2Rvd25yZXYueG1sRI9fa8Iw&#10;FMXfhX2HcAd709QyRDqjiCgM9qLd2POluWuryU1JYq1+eiMIezycPz/OYjVYI3ryoXWsYDrJQBBX&#10;TrdcK/j53o3nIEJE1mgck4IrBVgtX0YLLLS78IH6MtYijXAoUEETY1dIGaqGLIaJ64iT9+e8xZik&#10;r6X2eEnj1sg8y2bSYsuJ0GBHm4aqU3m2CfLe27P/Ldvt9WtzO+yPZr6vjFJvr8P6A0SkIf6Hn+1P&#10;rSDPZ/A4k46AXN4BAAD//wMAUEsBAi0AFAAGAAgAAAAhANvh9svuAAAAhQEAABMAAAAAAAAAAAAA&#10;AAAAAAAAAFtDb250ZW50X1R5cGVzXS54bWxQSwECLQAUAAYACAAAACEAWvQsW78AAAAVAQAACwAA&#10;AAAAAAAAAAAAAAAfAQAAX3JlbHMvLnJlbHNQSwECLQAUAAYACAAAACEAv4qeJcMAAADcAAAADwAA&#10;AAAAAAAAAAAAAAAHAgAAZHJzL2Rvd25yZXYueG1sUEsFBgAAAAADAAMAtwAAAPcCAAAAAA==&#10;" path="m,30c,13,9,,25,,42,,50,13,50,30v,18,-9,30,-25,30c8,60,,48,,30xm8,30v,15,5,24,17,24c37,54,42,45,42,30,42,16,37,6,25,6,14,6,8,16,8,30xe" fillcolor="#5d037b" stroked="f">
                <v:path arrowok="t" o:connecttype="custom" o:connectlocs="0,25400;21273,0;42545,25400;21273,50800;0,25400;6807,25400;21273,45720;35738,25400;21273,5080;6807,25400" o:connectangles="0,0,0,0,0,0,0,0,0,0"/>
                <o:lock v:ext="edit" verticies="t"/>
              </v:shape>
              <v:shape id="Freeform 34" o:spid="_x0000_s1058" style="position:absolute;left:8350;top:1320;width:368;height:496;visibility:visible;mso-wrap-style:square;v-text-anchor:top" coordsize="4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hmSxwAAANwAAAAPAAAAZHJzL2Rvd25yZXYueG1sRI9fS8NA&#10;EMTfBb/DsYJv7aVBrMZeS//Q6kOgWAv1ccmtSTC3F3LbNvrpvULBx2FmfsNMZr1r1Im6UHs2MBom&#10;oIgLb2suDew/1oMnUEGQLTaeycAPBZhNb28mmFl/5nc67aRUEcIhQwOVSJtpHYqKHIahb4mj9+U7&#10;hxJlV2rb4TnCXaPTJHnUDmuOCxW2tKyo+N4dnYHmebkRyT9fF7/j0fzheCi2qzw35v6un7+AEurl&#10;P3xtv1kDaTqGy5l4BPT0DwAA//8DAFBLAQItABQABgAIAAAAIQDb4fbL7gAAAIUBAAATAAAAAAAA&#10;AAAAAAAAAAAAAABbQ29udGVudF9UeXBlc10ueG1sUEsBAi0AFAAGAAgAAAAhAFr0LFu/AAAAFQEA&#10;AAsAAAAAAAAAAAAAAAAAHwEAAF9yZWxzLy5yZWxzUEsBAi0AFAAGAAgAAAAhAOr+GZLHAAAA3AAA&#10;AA8AAAAAAAAAAAAAAAAABwIAAGRycy9kb3ducmV2LnhtbFBLBQYAAAAAAwADALcAAAD7AgAAAAA=&#10;" path="m37,23v,-5,-1,-9,-3,-12c32,8,29,7,25,7,13,7,8,15,8,25v,34,,34,,34c,59,,59,,59,,2,,2,,2v7,,7,,7,c7,12,7,12,7,12v,,,,,c10,6,17,,26,,39,,44,7,44,20v,39,,39,,39c37,59,37,59,37,59r,-36xe" fillcolor="#5d037b" stroked="f">
                <v:path arrowok="t" o:connecttype="custom" o:connectlocs="30971,19308;28460,9234;20926,5876;6696,20987;6696,49530;0,49530;0,1679;5859,1679;5859,10074;5859,10074;21763,0;36830,16790;36830,49530;30971,49530;30971,19308" o:connectangles="0,0,0,0,0,0,0,0,0,0,0,0,0,0,0"/>
              </v:shape>
              <v:shape id="Freeform 35" o:spid="_x0000_s1059" style="position:absolute;left:8909;top:1143;width:69;height:673;visibility:visible;mso-wrap-style:square;v-text-anchor:top" coordsize="1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/wxAAAANwAAAAPAAAAZHJzL2Rvd25yZXYueG1sRE9Na8JA&#10;EL0X/A/LFHprNg0oErOKVFp7aKGagPQ2ZMckJDsbshtN/fXdQ8Hj431nm8l04kKDaywreIliEMSl&#10;1Q1XCor87XkJwnlkjZ1lUvBLDjbr2UOGqbZXPtDl6CsRQtilqKD2vk+ldGVNBl1ke+LAne1g0Ac4&#10;VFIPeA3hppNJHC+kwYZDQ409vdZUtsfRKPgsbwfX5NtxObenn6/9e7E7f7dKPT1O2xUIT5O/i//d&#10;H1pBkoS14Uw4AnL9BwAA//8DAFBLAQItABQABgAIAAAAIQDb4fbL7gAAAIUBAAATAAAAAAAAAAAA&#10;AAAAAAAAAABbQ29udGVudF9UeXBlc10ueG1sUEsBAi0AFAAGAAgAAAAhAFr0LFu/AAAAFQEAAAsA&#10;AAAAAAAAAAAAAAAAHwEAAF9yZWxzLy5yZWxzUEsBAi0AFAAGAAgAAAAhANCQ//DEAAAA3AAAAA8A&#10;AAAAAAAAAAAAAAAABwIAAGRycy9kb3ducmV2LnhtbFBLBQYAAAAAAwADALcAAAD4AgAAAAA=&#10;" path="m,l11,r,12l,12,,xm,30r9,l9,106r-9,l,30xe" fillcolor="#5d037b" stroked="f">
                <v:path arrowok="t" o:connecttype="custom" o:connectlocs="0,0;6985,0;6985,7620;0,7620;0,0;0,19050;5715,19050;5715,67310;0,67310;0,19050" o:connectangles="0,0,0,0,0,0,0,0,0,0"/>
                <o:lock v:ext="edit" verticies="t"/>
              </v:shape>
              <v:shape id="Freeform 36" o:spid="_x0000_s1060" style="position:absolute;left:9118;top:1320;width:419;height:496;visibility:visible;mso-wrap-style:square;v-text-anchor:top" coordsize="4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cuxwAAANwAAAAPAAAAZHJzL2Rvd25yZXYueG1sRI9Ba8JA&#10;FITvBf/D8oReRDfJodTUTQiWQmm9qC14fGRfk2j2bZrdauqvdwXB4zAz3zCLfDCtOFLvGssK4lkE&#10;gri0uuFKwdf2bfoMwnlkja1lUvBPDvJs9LDAVNsTr+m48ZUIEHYpKqi971IpXVmTQTezHXHwfmxv&#10;0AfZV1L3eApw08okip6kwYbDQo0dLWsqD5s/o+B1f/6OV9vV5KCLibO74vezjD+UehwPxQsIT4O/&#10;h2/td60gSeZwPROOgMwuAAAA//8DAFBLAQItABQABgAIAAAAIQDb4fbL7gAAAIUBAAATAAAAAAAA&#10;AAAAAAAAAAAAAABbQ29udGVudF9UeXBlc10ueG1sUEsBAi0AFAAGAAgAAAAhAFr0LFu/AAAAFQEA&#10;AAsAAAAAAAAAAAAAAAAAHwEAAF9yZWxzLy5yZWxzUEsBAi0AFAAGAAgAAAAhAOEBpy7HAAAA3AAA&#10;AA8AAAAAAAAAAAAAAAAABwIAAGRycy9kb3ducmV2LnhtbFBLBQYAAAAAAwADALcAAAD7AgAAAAA=&#10;" path="m3,17c3,8,11,,24,,39,,44,9,44,21v,25,,25,,25c44,51,45,53,49,53v,6,,6,,6c48,59,48,59,48,59,40,59,37,56,37,48v,,,,,c33,55,26,59,17,59,7,59,,54,,44,,37,3,32,8,30v5,-3,15,-4,29,-5c37,21,37,21,37,21,37,12,33,6,23,6,15,6,11,11,10,17r-7,xm36,33v,-2,,-2,,-2c22,32,15,32,12,35,9,37,8,40,8,43v,7,4,10,11,10c27,53,36,47,36,33xe" fillcolor="#5d037b" stroked="f">
                <v:path arrowok="t" o:connecttype="custom" o:connectlocs="2566,14271;20527,0;37633,17629;37633,38617;41910,44493;41910,49530;41055,49530;31646,40296;31646,40296;14540,49530;0,36938;6842,25185;31646,20987;31646,17629;19672,5037;8553,14271;2566,14271;30791,27703;30791,26024;10264,29382;6842,36098;16251,44493;30791,27703" o:connectangles="0,0,0,0,0,0,0,0,0,0,0,0,0,0,0,0,0,0,0,0,0,0,0"/>
                <o:lock v:ext="edit" verticies="t"/>
              </v:shape>
              <v:shape id="Freeform 37" o:spid="_x0000_s1061" style="position:absolute;left:-6;top:2692;width:577;height:692;visibility:visible;mso-wrap-style:square;v-text-anchor:top" coordsize="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nqwwAAANwAAAAPAAAAZHJzL2Rvd25yZXYueG1sRE/Pa8Iw&#10;FL4P/B/CE7zNtBU26YwyHIXBBsWqB2+P5q0ta15qEm333y+HwY4f3+/NbjK9uJPznWUF6TIBQVxb&#10;3XGj4HQsHtcgfEDW2FsmBT/kYbedPWww13bkA92r0IgYwj5HBW0IQy6lr1sy6Jd2II7cl3UGQ4Su&#10;kdrhGMNNL7MkeZIGO44NLQ60b6n+rm5GweWQyctb8WmOVenS2/NHfy3NWanFfHp9ARFoCv/iP/e7&#10;VpCt4vx4Jh4Buf0FAAD//wMAUEsBAi0AFAAGAAgAAAAhANvh9svuAAAAhQEAABMAAAAAAAAAAAAA&#10;AAAAAAAAAFtDb250ZW50X1R5cGVzXS54bWxQSwECLQAUAAYACAAAACEAWvQsW78AAAAVAQAACwAA&#10;AAAAAAAAAAAAAAAfAQAAX3JlbHMvLnJlbHNQSwECLQAUAAYACAAAACEAArA56sMAAADcAAAADwAA&#10;AAAAAAAAAAAAAAAHAgAAZHJzL2Rvd25yZXYueG1sUEsFBgAAAAADAAMAtwAAAPcCAAAAAA==&#10;" path="m91,8l51,8r,101l40,109,40,8,,8,,,91,r,8xe" fillcolor="#5d037b" stroked="f">
                <v:path arrowok="t" o:connecttype="custom" o:connectlocs="57785,5080;32385,5080;32385,69215;25400,69215;25400,5080;0,5080;0,0;57785,0;57785,5080" o:connectangles="0,0,0,0,0,0,0,0,0"/>
              </v:shape>
              <v:shape id="Freeform 38" o:spid="_x0000_s1062" style="position:absolute;left:673;top:2927;width:82;height:457;visibility:visible;mso-wrap-style:square;v-text-anchor:top" coordsize="1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tCbwwAAANwAAAAPAAAAZHJzL2Rvd25yZXYueG1sRI9Pi8Iw&#10;FMTvwn6H8IS9aapbZKlGKSuC680/l709m2dabF5KE2332xtB8DjMzG+Yxaq3tbhT6yvHCibjBARx&#10;4XTFRsHpuBl9g/ABWWPtmBT8k4fV8mOwwEy7jvd0PwQjIoR9hgrKEJpMSl+UZNGPXUMcvYtrLYYo&#10;WyN1i12E21pOk2QmLVYcF0ps6Kek4nq4WQVdYm7pzpzX6Zpd+jvL/6pz3ij1OezzOYhAfXiHX+2t&#10;VjD9msDzTDwCcvkAAAD//wMAUEsBAi0AFAAGAAgAAAAhANvh9svuAAAAhQEAABMAAAAAAAAAAAAA&#10;AAAAAAAAAFtDb250ZW50X1R5cGVzXS54bWxQSwECLQAUAAYACAAAACEAWvQsW78AAAAVAQAACwAA&#10;AAAAAAAAAAAAAAAfAQAAX3JlbHMvLnJlbHNQSwECLQAUAAYACAAAACEAz+LQm8MAAADcAAAADwAA&#10;AAAAAAAAAAAAAAAHAgAAZHJzL2Rvd25yZXYueG1sUEsFBgAAAAADAAMAtwAAAPcCAAAAAA==&#10;" path="m,l13,r,13l,13,,xm,72l,58r13,l13,72,,72xe" fillcolor="#5d037b" stroked="f">
                <v:path arrowok="t" o:connecttype="custom" o:connectlocs="0,0;8255,0;8255,8255;0,8255;0,0;0,45720;0,36830;8255,36830;8255,45720;0,45720" o:connectangles="0,0,0,0,0,0,0,0,0,0"/>
                <o:lock v:ext="edit" verticies="t"/>
              </v:shape>
              <v:shape id="Freeform 39" o:spid="_x0000_s1063" style="position:absolute;left:1174;top:2851;width:413;height:412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4RRxAAAANwAAAAPAAAAZHJzL2Rvd25yZXYueG1sRI9Bi8Iw&#10;FITvwv6H8Bb2pmm7oFKNsiwKKniwLuv10TzbYvNSmmjrvzeC4HGYmW+Y+bI3tbhR6yrLCuJRBII4&#10;t7riQsHfcT2cgnAeWWNtmRTcycFy8TGYY6ptxwe6Zb4QAcIuRQWl900qpctLMuhGtiEO3tm2Bn2Q&#10;bSF1i12Am1omUTSWBisOCyU29FtSfsmuRsE22u3+V+u4Mfu4O1G8nWzOl4lSX5/9zwyEp96/w6/2&#10;RitIvhN4nglHQC4eAAAA//8DAFBLAQItABQABgAIAAAAIQDb4fbL7gAAAIUBAAATAAAAAAAAAAAA&#10;AAAAAAAAAABbQ29udGVudF9UeXBlc10ueG1sUEsBAi0AFAAGAAgAAAAhAFr0LFu/AAAAFQEAAAsA&#10;AAAAAAAAAAAAAAAAHwEAAF9yZWxzLy5yZWxzUEsBAi0AFAAGAAgAAAAhAHeDhFHEAAAA3AAAAA8A&#10;AAAAAAAAAAAAAAAABwIAAGRycy9kb3ducmV2LnhtbFBLBQYAAAAAAwADALcAAAD4AgAAAAA=&#10;" path="m37,65r-9,l28,37,,37,,29r28,l28,r9,l37,29r28,l65,37r-28,l37,65xe" fillcolor="#5d037b" stroked="f">
                <v:path arrowok="t" o:connecttype="custom" o:connectlocs="23495,41275;17780,41275;17780,23495;0,23495;0,18415;17780,18415;17780,0;23495,0;23495,18415;41275,18415;41275,23495;23495,23495;23495,41275" o:connectangles="0,0,0,0,0,0,0,0,0,0,0,0,0"/>
              </v:shape>
              <v:shape id="Freeform 40" o:spid="_x0000_s1064" style="position:absolute;left:1739;top:2698;width:451;height:699;visibility:visible;mso-wrap-style:square;v-text-anchor:top" coordsize="5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0tBxQAAANwAAAAPAAAAZHJzL2Rvd25yZXYueG1sRI9Ba8JA&#10;FITvQv/D8gredKNC0egqpUXtoRe11esz+5oNyb4N2TWm/fVdQfA4zMw3zGLV2Uq01PjCsYLRMAFB&#10;nDldcK7g67AeTEH4gKyxckwKfsnDavnUW2Cq3ZV31O5DLiKEfYoKTAh1KqXPDFn0Q1cTR+/HNRZD&#10;lE0udYPXCLeVHCfJi7RYcFwwWNOboazcX6yCVpft32Y9G52/fVWetu++O5pPpfrP3escRKAuPML3&#10;9odWMJ5M4HYmHgG5/AcAAP//AwBQSwECLQAUAAYACAAAACEA2+H2y+4AAACFAQAAEwAAAAAAAAAA&#10;AAAAAAAAAAAAW0NvbnRlbnRfVHlwZXNdLnhtbFBLAQItABQABgAIAAAAIQBa9CxbvwAAABUBAAAL&#10;AAAAAAAAAAAAAAAAAB8BAABfcmVscy8ucmVsc1BLAQItABQABgAIAAAAIQAOz0tBxQAAANwAAAAP&#10;AAAAAAAAAAAAAAAAAAcCAABkcnMvZG93bnJldi54bWxQSwUGAAAAAAMAAwC3AAAA+QIAAAAA&#10;" path="m23,44v,-7,,-7,,-7c27,37,27,37,27,37v11,,16,-7,16,-16c43,12,37,6,27,6,17,6,10,12,9,24v-7,,-7,,-7,c2,11,11,,27,,41,,51,8,51,21v,10,-8,17,-14,19c37,40,37,40,37,40v7,2,16,7,16,20c53,73,43,83,26,83,8,83,,72,,59v7,,7,,7,c9,71,16,77,27,77v11,,18,-7,18,-17c45,49,38,44,27,44r-4,xe" fillcolor="#5d037b" stroked="f">
                <v:path arrowok="t" o:connecttype="custom" o:connectlocs="19565,37029;19565,31138;22968,31138;36578,17673;22968,5049;7656,20198;1701,20198;22968,0;43384,17673;31474,33663;31474,33663;45085,50494;22117,69850;0,49652;5955,49652;22968,64801;38280,50494;22968,37029;19565,37029" o:connectangles="0,0,0,0,0,0,0,0,0,0,0,0,0,0,0,0,0,0,0"/>
              </v:shape>
              <v:shape id="Freeform 41" o:spid="_x0000_s1065" style="position:absolute;left:2305;top:2705;width:412;height:679;visibility:visible;mso-wrap-style:square;v-text-anchor:top" coordsize="6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0pwwAAANwAAAAPAAAAZHJzL2Rvd25yZXYueG1sRI9Ba8JA&#10;FITvQv/D8gq9BN00StHoKlJo8Wr00OMj+8yGZt+G7GtM/323UOhxmJlvmN1h8p0aaYhtYAPPixwU&#10;cR1sy42B6+VtvgYVBdliF5gMfFOEw/5htsPShjufaaykUQnCsUQDTqQvtY61I49xEXri5N3C4FGS&#10;HBptB7wnuO90kecv2mPLacFhT6+O6s/qyxt4z87rYsyy6uib3MnVbrLiQ4x5epyOW1BCk/yH/9on&#10;a6BYruD3TDoCev8DAAD//wMAUEsBAi0AFAAGAAgAAAAhANvh9svuAAAAhQEAABMAAAAAAAAAAAAA&#10;AAAAAAAAAFtDb250ZW50X1R5cGVzXS54bWxQSwECLQAUAAYACAAAACEAWvQsW78AAAAVAQAACwAA&#10;AAAAAAAAAAAAAAAfAQAAX3JlbHMvLnJlbHNQSwECLQAUAAYACAAAACEA1igNKcMAAADcAAAADwAA&#10;AAAAAAAAAAAAAAAHAgAAZHJzL2Rvd25yZXYueG1sUEsFBgAAAAADAAMAtwAAAPcCAAAAAA==&#10;" path="m55,10l,10,,,65,r,7l20,107r-11,l55,10xe" fillcolor="#5d037b" stroked="f">
                <v:path arrowok="t" o:connecttype="custom" o:connectlocs="34925,6350;0,6350;0,0;41275,0;41275,4445;12700,67945;5715,67945;34925,6350" o:connectangles="0,0,0,0,0,0,0,0"/>
              </v:shape>
              <v:shape id="Freeform 42" o:spid="_x0000_s1066" style="position:absolute;left:2819;top:2698;width:444;height:686;visibility:visible;mso-wrap-style:square;v-text-anchor:top" coordsize="5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DvxQAAANwAAAAPAAAAZHJzL2Rvd25yZXYueG1sRI9Ba8JA&#10;FITvQv/D8gredKNio2k2UgqVUrCg9eLtmX1NQnffhuwa03/fFQoeh5n5hsk3gzWip843jhXMpgkI&#10;4tLphisFx6+3yQqED8gajWNS8EseNsXDKMdMuyvvqT+ESkQI+wwV1CG0mZS+rMmin7qWOHrfrrMY&#10;ouwqqTu8Rrg1cp4kT9Jiw3GhxpZeayp/DherAPt188npjI5bs0vMaXnef6SpUuPH4eUZRKAh3MP/&#10;7XetYL5Ywu1MPAKy+AMAAP//AwBQSwECLQAUAAYACAAAACEA2+H2y+4AAACFAQAAEwAAAAAAAAAA&#10;AAAAAAAAAAAAW0NvbnRlbnRfVHlwZXNdLnhtbFBLAQItABQABgAIAAAAIQBa9CxbvwAAABUBAAAL&#10;AAAAAAAAAAAAAAAAAB8BAABfcmVscy8ucmVsc1BLAQItABQABgAIAAAAIQDTwmDvxQAAANwAAAAP&#10;AAAAAAAAAAAAAAAAAAcCAABkcnMvZG93bnJldi54bWxQSwUGAAAAAAMAAwC3AAAA+QIAAAAA&#10;" path="m2,25c2,9,13,,27,,44,,52,11,52,21v,12,-5,18,-17,30c9,75,9,75,9,75v,,,,,c52,75,52,75,52,75v,6,,6,,6c,81,,81,,81,,75,,75,,75,28,48,28,48,28,48,38,38,44,32,44,22,44,12,37,6,27,6,18,6,10,12,10,25r-8,xe" fillcolor="#5d037b" stroked="f">
                <v:path arrowok="t" o:connecttype="custom" o:connectlocs="1710,21167;23080,0;44450,17780;29918,43180;7693,63500;7693,63500;44450,63500;44450,68580;0,68580;0,63500;23935,40640;37612,18627;23080,5080;8548,21167;1710,21167" o:connectangles="0,0,0,0,0,0,0,0,0,0,0,0,0,0,0"/>
              </v:shape>
              <v:shape id="Freeform 43" o:spid="_x0000_s1067" style="position:absolute;left:3657;top:2698;width:457;height:699;visibility:visible;mso-wrap-style:square;v-text-anchor:top" coordsize="5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D+AxQAAANwAAAAPAAAAZHJzL2Rvd25yZXYueG1sRI9BawIx&#10;FITvhf6H8Aq91WxXsGVrlCJURPCgFqG3x+a5Wbt5CUl013/fCEKPw8x8w0zng+3EhUJsHSt4HRUg&#10;iGunW24UfO+/Xt5BxISssXNMCq4UYT57fJhipV3PW7rsUiMyhGOFCkxKvpIy1oYsxpHzxNk7umAx&#10;ZRkaqQP2GW47WRbFRFpsOS8Y9LQwVP/uzlbBypvT4fqDulzE9XKzPgR/7t+Uen4aPj9AJBrSf/je&#10;XmkF5XgCtzP5CMjZHwAAAP//AwBQSwECLQAUAAYACAAAACEA2+H2y+4AAACFAQAAEwAAAAAAAAAA&#10;AAAAAAAAAAAAW0NvbnRlbnRfVHlwZXNdLnhtbFBLAQItABQABgAIAAAAIQBa9CxbvwAAABUBAAAL&#10;AAAAAAAAAAAAAAAAAB8BAABfcmVscy8ucmVsc1BLAQItABQABgAIAAAAIQAw3D+AxQAAANwAAAAP&#10;AAAAAAAAAAAAAAAAAAcCAABkcnMvZG93bnJldi54bWxQSwUGAAAAAAMAAwC3AAAA+QIAAAAA&#10;" path="m44,18c43,11,38,6,29,6,13,6,8,23,7,43v1,,1,,1,c11,35,19,30,29,30v12,,25,8,25,26c54,72,43,83,27,83,12,83,,73,,47,,15,10,,29,,43,,50,7,51,18r-7,xm46,57c46,44,38,37,27,37,17,37,9,43,9,56v,14,9,21,18,21c36,77,46,71,46,57xe" fillcolor="#5d037b" stroked="f">
                <v:path arrowok="t" o:connecttype="custom" o:connectlocs="37253,15148;24553,5049;5927,36187;6773,36187;24553,25247;45720,47128;22860,69850;0,39554;24553,0;43180,15148;37253,15148;38947,47969;22860,31138;7620,47128;22860,64801;38947,47969" o:connectangles="0,0,0,0,0,0,0,0,0,0,0,0,0,0,0,0"/>
                <o:lock v:ext="edit" verticies="t"/>
              </v:shape>
              <v:shape id="Freeform 44" o:spid="_x0000_s1068" style="position:absolute;left:4241;top:2698;width:458;height:699;visibility:visible;mso-wrap-style:square;v-text-anchor:top" coordsize="5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obxQAAANwAAAAPAAAAZHJzL2Rvd25yZXYueG1sRI9BawIx&#10;FITvBf9DeEJvNesWtGyNUgSLCB7UIvT22Lxutt28hCS6679vhEKPw8x8wyxWg+3ElUJsHSuYTgoQ&#10;xLXTLTcKPk6bpxcQMSFr7ByTghtFWC1HDwustOv5QNdjakSGcKxQgUnJV1LG2pDFOHGeOHtfLlhM&#10;WYZG6oB9httOlkUxkxZbzgsGPa0N1T/Hi1Ww9eb7fPtEXa7j7n2/Owd/6edKPY6Ht1cQiYb0H/5r&#10;b7WC8nkO9zP5CMjlLwAAAP//AwBQSwECLQAUAAYACAAAACEA2+H2y+4AAACFAQAAEwAAAAAAAAAA&#10;AAAAAAAAAAAAW0NvbnRlbnRfVHlwZXNdLnhtbFBLAQItABQABgAIAAAAIQBa9CxbvwAAABUBAAAL&#10;AAAAAAAAAAAAAAAAAB8BAABfcmVscy8ucmVsc1BLAQItABQABgAIAAAAIQBfkJobxQAAANwAAAAP&#10;AAAAAAAAAAAAAAAAAAcCAABkcnMvZG93bnJldi54bWxQSwUGAAAAAAMAAwC3AAAA+QIAAAAA&#10;" path="m44,18c43,11,38,6,29,6,13,6,8,23,7,43v1,,1,,1,c11,35,19,30,29,30v12,,25,8,25,26c54,72,43,83,27,83,12,83,,73,,47,,15,10,,29,,42,,50,7,51,18r-7,xm46,57c46,44,38,37,27,37,17,37,9,43,9,56v,14,9,21,18,21c36,77,46,71,46,57xe" fillcolor="#5d037b" stroked="f">
                <v:path arrowok="t" o:connecttype="custom" o:connectlocs="37253,15148;24553,5049;5927,36187;6773,36187;24553,25247;45720,47128;22860,69850;0,39554;24553,0;43180,15148;37253,15148;38947,47969;22860,31138;7620,47128;22860,64801;38947,47969" o:connectangles="0,0,0,0,0,0,0,0,0,0,0,0,0,0,0,0"/>
                <o:lock v:ext="edit" verticies="t"/>
              </v:shape>
              <v:shape id="Freeform 45" o:spid="_x0000_s1069" style="position:absolute;left:4819;top:2698;width:451;height:699;visibility:visible;mso-wrap-style:square;v-text-anchor:top" coordsize="5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9kwwwAAANwAAAAPAAAAZHJzL2Rvd25yZXYueG1sRE+7bsIw&#10;FN0r8Q/WRWIrTlKpagMGoVYUhi6lPNZLfImjxNdRbELar6+HSoxH5z1fDrYRPXW+cqwgnSYgiAun&#10;Ky4V7L/Xjy8gfEDW2DgmBT/kYbkYPcwx1+7GX9TvQiliCPscFZgQ2lxKXxiy6KeuJY7cxXUWQ4Rd&#10;KXWHtxhuG5klybO0WHFsMNjSm6Gi3l2tgl7X/e/H+jU9H3xTnzbvfjiaT6Um42E1AxFoCHfxv3ur&#10;FWRPcW08E4+AXPwBAAD//wMAUEsBAi0AFAAGAAgAAAAhANvh9svuAAAAhQEAABMAAAAAAAAAAAAA&#10;AAAAAAAAAFtDb250ZW50X1R5cGVzXS54bWxQSwECLQAUAAYACAAAACEAWvQsW78AAAAVAQAACwAA&#10;AAAAAAAAAAAAAAAfAQAAX3JlbHMvLnJlbHNQSwECLQAUAAYACAAAACEAAGvZMMMAAADcAAAADwAA&#10;AAAAAAAAAAAAAAAHAgAAZHJzL2Rvd25yZXYueG1sUEsFBgAAAAADAAMAtwAAAPcCAAAAAA==&#10;" path="m26,c41,,51,9,51,22v,9,-7,16,-14,18c37,40,37,40,37,40v7,2,16,8,16,21c53,73,43,83,26,83,10,83,,74,,61,,48,9,42,16,40v,,,,,c9,38,2,31,2,22,2,9,11,,26,xm46,61c46,49,36,43,26,43,17,43,7,49,7,61v,11,9,16,19,16c37,77,46,72,46,61xm10,22v,10,8,15,16,15c35,37,43,32,43,22,43,11,35,6,26,6,17,6,10,11,10,22xe" fillcolor="#5d037b" stroked="f">
                <v:path arrowok="t" o:connecttype="custom" o:connectlocs="22117,0;43384,18514;31474,33663;31474,33663;45085,51336;22117,69850;0,51336;13611,33663;13611,33663;1701,18514;22117,0;39130,51336;22117,36187;5955,51336;22117,64801;39130,51336;8507,18514;22117,31138;36578,18514;22117,5049;8507,18514" o:connectangles="0,0,0,0,0,0,0,0,0,0,0,0,0,0,0,0,0,0,0,0,0"/>
                <o:lock v:ext="edit" verticies="t"/>
              </v:shape>
              <v:shape id="Freeform 46" o:spid="_x0000_s1070" style="position:absolute;left:5651;top:2698;width:489;height:699;visibility:visible;mso-wrap-style:square;v-text-anchor:top" coordsize="5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0hyQAAANwAAAAPAAAAZHJzL2Rvd25yZXYueG1sRI/dSsNA&#10;FITvhb7Dcgq9kXZjBNG02yKV0goWSX8o3h2yx2wwezZkt03q07uC4OUwM98ws0Vva3Gh1leOFdxN&#10;EhDEhdMVlwoO+9X4EYQPyBprx6TgSh4W88HNDDPtOs7psguliBD2GSowITSZlL4wZNFPXEMcvU/X&#10;WgxRtqXULXYRbmuZJsmDtFhxXDDY0NJQ8bU7WwXH29VLeU3fuvcif/0w3/UpX27XSo2G/fMURKA+&#10;/If/2hutIL1/gt8z8QjI+Q8AAAD//wMAUEsBAi0AFAAGAAgAAAAhANvh9svuAAAAhQEAABMAAAAA&#10;AAAAAAAAAAAAAAAAAFtDb250ZW50X1R5cGVzXS54bWxQSwECLQAUAAYACAAAACEAWvQsW78AAAAV&#10;AQAACwAAAAAAAAAAAAAAAAAfAQAAX3JlbHMvLnJlbHNQSwECLQAUAAYACAAAACEAh4kNIckAAADc&#10;AAAADwAAAAAAAAAAAAAAAAAHAgAAZHJzL2Rvd25yZXYueG1sUEsFBgAAAAADAAMAtwAAAP0CAAAA&#10;AA==&#10;" path="m28,c45,,57,14,57,42,57,69,46,83,28,83,11,83,,69,,42,,14,11,,28,xm49,42c49,19,41,6,28,6,16,6,8,18,8,42v,22,7,35,20,35c41,77,49,64,49,42xe" fillcolor="#5d037b" stroked="f">
                <v:path arrowok="t" o:connecttype="custom" o:connectlocs="24019,0;48895,35346;24019,69850;0,35346;24019,0;42033,35346;24019,5049;6862,35346;24019,64801;42033,35346" o:connectangles="0,0,0,0,0,0,0,0,0,0"/>
                <o:lock v:ext="edit" verticies="t"/>
              </v:shape>
              <v:shape id="Freeform 47" o:spid="_x0000_s1071" style="position:absolute;left:6267;top:2705;width:451;height:692;visibility:visible;mso-wrap-style:square;v-text-anchor:top" coordsize="5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1mwQAAANwAAAAPAAAAZHJzL2Rvd25yZXYueG1sRE/dasIw&#10;FL4f+A7hCN7N1LIN6YwyCpWxm7HqAxyTs7asOYlNbOvbLxeDXX58/7vDbHsx0hA6xwo26wwEsXam&#10;40bB+VQ9bkGEiGywd0wK7hTgsF887LAwbuIvGuvYiBTCoUAFbYy+kDLoliyGtfPEift2g8WY4NBI&#10;M+CUwm0v8yx7kRY7Tg0teipb0j/1zSoo5XUO6LX+uDznl08/Vny8bpRaLee3VxCR5vgv/nO/GwX5&#10;U5qfzqQjIPe/AAAA//8DAFBLAQItABQABgAIAAAAIQDb4fbL7gAAAIUBAAATAAAAAAAAAAAAAAAA&#10;AAAAAABbQ29udGVudF9UeXBlc10ueG1sUEsBAi0AFAAGAAgAAAAhAFr0LFu/AAAAFQEAAAsAAAAA&#10;AAAAAAAAAAAAHwEAAF9yZWxzLy5yZWxzUEsBAi0AFAAGAAgAAAAhAEmjPWbBAAAA3AAAAA8AAAAA&#10;AAAAAAAAAAAABwIAAGRycy9kb3ducmV2LnhtbFBLBQYAAAAAAwADALcAAAD1AgAAAAA=&#10;" path="m26,35v-7,,-13,2,-16,7c3,42,3,42,3,42,7,,7,,7,,49,,49,,49,v,7,,7,,7c14,7,14,7,14,7,11,35,11,35,11,35v,,,,,c14,31,20,28,28,28v12,,25,7,25,27c53,72,42,82,26,82,9,82,1,71,,59v8,,8,,8,c9,70,16,76,26,76v8,,19,-6,19,-21c45,41,36,35,26,35xe" fillcolor="#5d037b" stroked="f">
                <v:path arrowok="t" o:connecttype="custom" o:connectlocs="22117,29543;8507,35452;2552,35452;5955,0;41682,0;41682,5909;11909,5909;9357,29543;9357,29543;23818,23634;45085,46425;22117,69215;0,49801;6805,49801;22117,64150;38280,46425;22117,29543" o:connectangles="0,0,0,0,0,0,0,0,0,0,0,0,0,0,0,0,0"/>
              </v:shape>
              <v:shape id="Freeform 48" o:spid="_x0000_s1072" style="position:absolute;left:6845;top:2698;width:482;height:699;visibility:visible;mso-wrap-style:square;v-text-anchor:top" coordsize="5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XJayAAAANwAAAAPAAAAZHJzL2Rvd25yZXYueG1sRI9Ba8JA&#10;FITvhf6H5RV6KXVjkCLRVYpF2oJFYhXx9sg+s6HZtyG7NdFf7xYKHoeZ+YaZzntbixO1vnKsYDhI&#10;QBAXTldcKth+L5/HIHxA1lg7JgVn8jCf3d9NMdOu45xOm1CKCGGfoQITQpNJ6QtDFv3ANcTRO7rW&#10;YoiyLaVusYtwW8s0SV6kxYrjgsGGFoaKn82vVbB7Wr6V53TVrYv882Au9T5ffL0r9fjQv05ABOrD&#10;Lfzf/tAK0tEQ/s7EIyBnVwAAAP//AwBQSwECLQAUAAYACAAAACEA2+H2y+4AAACFAQAAEwAAAAAA&#10;AAAAAAAAAAAAAAAAW0NvbnRlbnRfVHlwZXNdLnhtbFBLAQItABQABgAIAAAAIQBa9CxbvwAAABUB&#10;AAALAAAAAAAAAAAAAAAAAB8BAABfcmVscy8ucmVsc1BLAQItABQABgAIAAAAIQAh+XJayAAAANwA&#10;AAAPAAAAAAAAAAAAAAAAAAcCAABkcnMvZG93bnJldi54bWxQSwUGAAAAAAMAAwC3AAAA/AIAAAAA&#10;" path="m29,c46,,57,14,57,42,57,69,46,83,29,83,11,83,,69,,42,,14,12,,29,xm49,42c49,19,42,6,29,6,16,6,8,18,8,42v,22,8,35,21,35c41,77,49,64,49,42xe" fillcolor="#5d037b" stroked="f">
                <v:path arrowok="t" o:connecttype="custom" o:connectlocs="24553,0;48260,35346;24553,69850;0,35346;24553,0;41487,35346;24553,5049;6773,35346;24553,64801;41487,35346" o:connectangles="0,0,0,0,0,0,0,0,0,0"/>
                <o:lock v:ext="edit" verticies="t"/>
              </v:shape>
              <v:shape id="Freeform 49" o:spid="_x0000_s1073" style="position:absolute;left:7461;top:2698;width:489;height:699;visibility:visible;mso-wrap-style:square;v-text-anchor:top" coordsize="5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+wtyAAAANwAAAAPAAAAZHJzL2Rvd25yZXYueG1sRI9Ba8JA&#10;FITvhf6H5RW8lLppEJHoKsUibcFSohXx9si+ZkOzb0N2NdFf7xaEHoeZ+YaZLXpbixO1vnKs4HmY&#10;gCAunK64VPC9XT1NQPiArLF2TArO5GExv7+bYaZdxzmdNqEUEcI+QwUmhCaT0heGLPqha4ij9+Na&#10;iyHKtpS6xS7CbS3TJBlLixXHBYMNLQ0Vv5ujVbB7XL2W53TdfRX5x8Fc6n2+/HxTavDQv0xBBOrD&#10;f/jWftcK0lEKf2fiEZDzKwAAAP//AwBQSwECLQAUAAYACAAAACEA2+H2y+4AAACFAQAAEwAAAAAA&#10;AAAAAAAAAAAAAAAAW0NvbnRlbnRfVHlwZXNdLnhtbFBLAQItABQABgAIAAAAIQBa9CxbvwAAABUB&#10;AAALAAAAAAAAAAAAAAAAAB8BAABfcmVscy8ucmVsc1BLAQItABQABgAIAAAAIQDRK+wtyAAAANwA&#10;AAAPAAAAAAAAAAAAAAAAAAcCAABkcnMvZG93bnJldi54bWxQSwUGAAAAAAMAAwC3AAAA/AIAAAAA&#10;" path="m28,c46,,57,14,57,42,57,69,46,83,28,83,11,83,,69,,42,,14,11,,28,xm49,42c49,19,41,6,28,6,16,6,8,18,8,42v,22,8,35,20,35c41,77,49,64,49,42xe" fillcolor="#5d037b" stroked="f">
                <v:path arrowok="t" o:connecttype="custom" o:connectlocs="24019,0;48895,35346;24019,69850;0,35346;24019,0;42033,35346;24019,5049;6862,35346;24019,64801;42033,35346" o:connectangles="0,0,0,0,0,0,0,0,0,0"/>
                <o:lock v:ext="edit" verticies="t"/>
              </v:shape>
              <v:shape id="Freeform 50" o:spid="_x0000_s1074" style="position:absolute;left:82;top:3790;width:451;height:699;visibility:visible;mso-wrap-style:square;v-text-anchor:top" coordsize="7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dnlxQAAANwAAAAPAAAAZHJzL2Rvd25yZXYueG1sRI9Ba8JA&#10;FITvBf/D8oReSt2oQUrqKmpReujFWKXHR/Y1Cc2+Ddmnxn/fLQg9DjPzDTNf9q5RF+pC7dnAeJSA&#10;Ii68rbk08HnYPr+ACoJssfFMBm4UYLkYPMwxs/7Ke7rkUqoI4ZChgUqkzbQORUUOw8i3xNH79p1D&#10;ibIrte3wGuGu0ZMkmWmHNceFClvaVFT85GdnwLkWUzm9rT/2fNjNjtsvaZ5SYx6H/eoVlFAv/+F7&#10;+90amKRT+DsTj4Be/AIAAP//AwBQSwECLQAUAAYACAAAACEA2+H2y+4AAACFAQAAEwAAAAAAAAAA&#10;AAAAAAAAAAAAW0NvbnRlbnRfVHlwZXNdLnhtbFBLAQItABQABgAIAAAAIQBa9CxbvwAAABUBAAAL&#10;AAAAAAAAAAAAAAAAAB8BAABfcmVscy8ucmVsc1BLAQItABQABgAIAAAAIQAz6dnlxQAAANwAAAAP&#10;AAAAAAAAAAAAAAAAAAcCAABkcnMvZG93bnJldi54bWxQSwUGAAAAAAMAAwC3AAAA+QIAAAAA&#10;" path="m,l71,r,8l11,8r,41l66,49r,9l11,58r,43l71,101r,9l,110,,xe" fillcolor="#5d037b" stroked="f">
                <v:path arrowok="t" o:connecttype="custom" o:connectlocs="0,0;45085,0;45085,5080;6985,5080;6985,31115;41910,31115;41910,36830;6985,36830;6985,64135;45085,64135;45085,69850;0,69850;0,0" o:connectangles="0,0,0,0,0,0,0,0,0,0,0,0,0"/>
              </v:shape>
              <v:shape id="Freeform 51" o:spid="_x0000_s1075" style="position:absolute;left:698;top:4025;width:83;height:464;visibility:visible;mso-wrap-style:square;v-text-anchor:top" coordsize="1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ZKxwAAANwAAAAPAAAAZHJzL2Rvd25yZXYueG1sRI9Ba8JA&#10;FITvhf6H5RW8SN1UQhtS19BYBKF4MC2Ct0f2maTNvg3ZjcZ/7xYEj8PMfMMsstG04kS9aywreJlF&#10;IIhLqxuuFPx8r58TEM4ja2wtk4ILOciWjw8LTLU9845Oha9EgLBLUUHtfZdK6cqaDLqZ7YiDd7S9&#10;QR9kX0nd4znATSvnUfQqDTYcFmrsaFVT+VcMRoHOP/Pd2/43iY+Xw3Q7yNVUfjVKTZ7Gj3cQnkZ/&#10;D9/aG61gHsfwfyYcAbm8AgAA//8DAFBLAQItABQABgAIAAAAIQDb4fbL7gAAAIUBAAATAAAAAAAA&#10;AAAAAAAAAAAAAABbQ29udGVudF9UeXBlc10ueG1sUEsBAi0AFAAGAAgAAAAhAFr0LFu/AAAAFQEA&#10;AAsAAAAAAAAAAAAAAAAAHwEAAF9yZWxzLy5yZWxzUEsBAi0AFAAGAAgAAAAhAKeEFkrHAAAA3AAA&#10;AA8AAAAAAAAAAAAAAAAABwIAAGRycy9kb3ducmV2LnhtbFBLBQYAAAAAAwADALcAAAD7AgAAAAA=&#10;" path="m,l13,r,15l,15,,xm,73l,59r13,l13,73,,73xe" fillcolor="#5d037b" stroked="f">
                <v:path arrowok="t" o:connecttype="custom" o:connectlocs="0,0;8255,0;8255,9525;0,9525;0,0;0,46355;0,37465;8255,37465;8255,46355;0,46355" o:connectangles="0,0,0,0,0,0,0,0,0,0"/>
                <o:lock v:ext="edit" verticies="t"/>
              </v:shape>
              <v:shape id="Freeform 52" o:spid="_x0000_s1076" style="position:absolute;left:1200;top:3816;width:76;height:673;visibility:visible;mso-wrap-style:square;v-text-anchor:top" coordsize="1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bw9xAAAANwAAAAPAAAAZHJzL2Rvd25yZXYueG1sRI/NasMw&#10;EITvgb6D2EIvoZHrxKFxo4RSGsg1th9gsTa2qbVyLfmnefoqUOhxmJlvmP1xNq0YqXeNZQUvqwgE&#10;cWl1w5WCIj89v4JwHllja5kU/JCD4+FhscdU24kvNGa+EgHCLkUFtfddKqUrazLoVrYjDt7V9gZ9&#10;kH0ldY9TgJtWxlG0lQYbDgs1dvRRU/mVDUZBlgyJL27jd/7JxrbDbblby0Gpp8f5/Q2Ep9n/h//a&#10;Z60g3iRwPxOOgDz8AgAA//8DAFBLAQItABQABgAIAAAAIQDb4fbL7gAAAIUBAAATAAAAAAAAAAAA&#10;AAAAAAAAAABbQ29udGVudF9UeXBlc10ueG1sUEsBAi0AFAAGAAgAAAAhAFr0LFu/AAAAFQEAAAsA&#10;AAAAAAAAAAAAAAAAHwEAAF9yZWxzLy5yZWxzUEsBAi0AFAAGAAgAAAAhACy5vD3EAAAA3AAAAA8A&#10;AAAAAAAAAAAAAAAABwIAAGRycy9kb3ducmV2LnhtbFBLBQYAAAAAAwADALcAAAD4AgAAAAA=&#10;" path="m,l12,r,12l,12,,xm1,30r10,l11,106r-10,l1,30xe" fillcolor="#5d037b" stroked="f">
                <v:path arrowok="t" o:connecttype="custom" o:connectlocs="0,0;7620,0;7620,7620;0,7620;0,0;635,19050;6985,19050;6985,67310;635,67310;635,19050" o:connectangles="0,0,0,0,0,0,0,0,0,0"/>
                <o:lock v:ext="edit" verticies="t"/>
              </v:shape>
              <v:shape id="Freeform 53" o:spid="_x0000_s1077" style="position:absolute;left:1460;top:3994;width:368;height:495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xV9xAAAANwAAAAPAAAAZHJzL2Rvd25yZXYueG1sRI/RisIw&#10;FETfhf2HcBf2RTRVVKQaRcRlRV+0+gGX5toUm5vSZG337zeC4OMwM2eY5bqzlXhQ40vHCkbDBARx&#10;7nTJhYLr5XswB+EDssbKMSn4Iw/r1Udvial2LZ/pkYVCRAj7FBWYEOpUSp8bsuiHriaO3s01FkOU&#10;TSF1g22E20qOk2QmLZYcFwzWtDWU37Nfq6D98cdTdZ5mZpP5QzLZ9Xenrq/U12e3WYAI1IV3+NXe&#10;awXjyQyeZ+IRkKt/AAAA//8DAFBLAQItABQABgAIAAAAIQDb4fbL7gAAAIUBAAATAAAAAAAAAAAA&#10;AAAAAAAAAABbQ29udGVudF9UeXBlc10ueG1sUEsBAi0AFAAGAAgAAAAhAFr0LFu/AAAAFQEAAAsA&#10;AAAAAAAAAAAAAAAAHwEAAF9yZWxzLy5yZWxzUEsBAi0AFAAGAAgAAAAhAG3bFX3EAAAA3AAAAA8A&#10;AAAAAAAAAAAAAAAABwIAAGRycy9kb3ducmV2LnhtbFBLBQYAAAAAAwADALcAAAD4AgAAAAA=&#10;" path="m36,23v,-5,,-9,-3,-12c31,8,28,7,24,7,12,7,7,15,7,25v,34,,34,,34c,59,,59,,59,,2,,2,,2v7,,7,,7,c7,12,7,12,7,12v,,,,,c10,5,16,,26,,38,,43,7,43,20v,39,,39,,39c36,59,36,59,36,59r,-36xe" fillcolor="#5d037b" stroked="f">
                <v:path arrowok="t" o:connecttype="custom" o:connectlocs="30834,19308;28265,9234;20556,5876;5996,20987;5996,49530;0,49530;0,1679;5996,1679;5996,10074;5996,10074;22269,0;36830,16790;36830,49530;30834,49530;30834,19308" o:connectangles="0,0,0,0,0,0,0,0,0,0,0,0,0,0,0"/>
              </v:shape>
              <v:shape id="Freeform 54" o:spid="_x0000_s1078" style="position:absolute;left:1949;top:3765;width:279;height:724;visibility:visible;mso-wrap-style:square;v-text-anchor:top" coordsize="3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NwxAAAANwAAAAPAAAAZHJzL2Rvd25yZXYueG1sRI9Ba8JA&#10;FITvBf/D8gRvddMgKqmrBEEQ2oup6PWRfU1Cs29jdpts++u7gtDjMDPfMJtdMK0YqHeNZQUv8wQE&#10;cWl1w5WC88fheQ3CeWSNrWVS8EMOdtvJ0wYzbUc+0VD4SkQIuwwV1N53mZSurMmgm9uOOHqftjfo&#10;o+wrqXscI9y0Mk2SpTTYcFyosaN9TeVX8W0UdHl+DNf0PdyK37N92490WQ2k1Gwa8lcQnoL/Dz/a&#10;R60gXazgfiYeAbn9AwAA//8DAFBLAQItABQABgAIAAAAIQDb4fbL7gAAAIUBAAATAAAAAAAAAAAA&#10;AAAAAAAAAABbQ29udGVudF9UeXBlc10ueG1sUEsBAi0AFAAGAAgAAAAhAFr0LFu/AAAAFQEAAAsA&#10;AAAAAAAAAAAAAAAAHwEAAF9yZWxzLy5yZWxzUEsBAi0AFAAGAAgAAAAhAJId43DEAAAA3AAAAA8A&#10;AAAAAAAAAAAAAAAABwIAAGRycy9kb3ducmV2LnhtbFBLBQYAAAAAAwADALcAAAD4AgAAAAA=&#10;" path="m18,86v-7,,-7,,-7,c11,35,11,35,11,35,,35,,35,,35,,29,,29,,29v11,,11,,11,c11,14,11,14,11,14,11,5,17,,27,v1,,3,,5,c32,7,32,7,32,7,31,6,29,6,27,6v-6,,-9,3,-9,10c18,29,18,29,18,29v15,,15,,15,c33,35,33,35,33,35v-15,,-15,,-15,l18,86xe" fillcolor="#5d037b" stroked="f">
                <v:path arrowok="t" o:connecttype="custom" o:connectlocs="15240,72390;9313,72390;9313,29461;0,29461;0,24411;9313,24411;9313,11784;22860,0;27093,0;27093,5892;22860,5050;15240,13468;15240,24411;27940,24411;27940,29461;15240,29461;15240,72390" o:connectangles="0,0,0,0,0,0,0,0,0,0,0,0,0,0,0,0,0"/>
              </v:shape>
              <v:shape id="Freeform 55" o:spid="_x0000_s1079" style="position:absolute;left:2305;top:3994;width:425;height:508;visibility:visible;mso-wrap-style:square;v-text-anchor:top" coordsize="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kpswQAAANwAAAAPAAAAZHJzL2Rvd25yZXYueG1sRE9NawIx&#10;EL0X+h/CCL3VrCJFtkYRaaHQi26l52Ez3d2aTJYkrqu/3jkUeny879Vm9E4NFFMX2MBsWoAiroPt&#10;uDFw/Hp/XoJKGdmiC0wGrpRgs358WGFpw4UPNFS5URLCqUQDbc59qXWqW/KYpqEnFu4nRI9ZYGy0&#10;jXiRcO/0vChetMeOpaHFnnYt1afq7KVkMfhz/K66t+vn7nbY/7rlvnbGPE3G7SuoTGP+F/+5P6yB&#10;+ULWyhk5Anp9BwAA//8DAFBLAQItABQABgAIAAAAIQDb4fbL7gAAAIUBAAATAAAAAAAAAAAAAAAA&#10;AAAAAABbQ29udGVudF9UeXBlc10ueG1sUEsBAi0AFAAGAAgAAAAhAFr0LFu/AAAAFQEAAAsAAAAA&#10;AAAAAAAAAAAAHwEAAF9yZWxzLy5yZWxzUEsBAi0AFAAGAAgAAAAhAHyGSmzBAAAA3AAAAA8AAAAA&#10;AAAAAAAAAAAABwIAAGRycy9kb3ducmV2LnhtbFBLBQYAAAAAAwADALcAAAD1AgAAAAA=&#10;" path="m,30c,13,9,,25,,42,,50,13,50,30v,18,-9,30,-25,30c8,60,,47,,30xm8,30v,15,5,24,17,24c37,54,42,45,42,30,42,16,37,6,25,6,14,6,8,16,8,30xe" fillcolor="#5d037b" stroked="f">
                <v:path arrowok="t" o:connecttype="custom" o:connectlocs="0,25400;21273,0;42545,25400;21273,50800;0,25400;6807,25400;21273,45720;35738,25400;21273,5080;6807,25400" o:connectangles="0,0,0,0,0,0,0,0,0,0"/>
                <o:lock v:ext="edit" verticies="t"/>
              </v:shape>
              <v:shape id="Freeform 56" o:spid="_x0000_s1080" style="position:absolute;left:2832;top:3803;width:825;height:85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YmKxQAAANwAAAAPAAAAZHJzL2Rvd25yZXYueG1sRI9Ba8JA&#10;FITvBf/D8gRvdWMQqdFVRKzYHgpGD3p7ZJ/ZYPZtyG5N+u+7hYLHYWa+YZbr3tbiQa2vHCuYjBMQ&#10;xIXTFZcKzqf31zcQPiBrrB2Tgh/ysF4NXpaYadfxkR55KEWEsM9QgQmhyaT0hSGLfuwa4ujdXGsx&#10;RNmWUrfYRbitZZokM2mx4rhgsKGtoeKef1sF19zIbk7Hz1CcL1/px262v95QqdGw3yxABOrDM/zf&#10;PmgF6XQOf2fiEZCrXwAAAP//AwBQSwECLQAUAAYACAAAACEA2+H2y+4AAACFAQAAEwAAAAAAAAAA&#10;AAAAAAAAAAAAW0NvbnRlbnRfVHlwZXNdLnhtbFBLAQItABQABgAIAAAAIQBa9CxbvwAAABUBAAAL&#10;AAAAAAAAAAAAAAAAAB8BAABfcmVscy8ucmVsc1BLAQItABQABgAIAAAAIQAx2YmKxQAAANwAAAAP&#10;AAAAAAAAAAAAAAAAAAcCAABkcnMvZG93bnJldi54bWxQSwUGAAAAAAMAAwC3AAAA+QIAAAAA&#10;" path="m60,64v-1,,-1,,-1,c56,71,49,75,42,75,31,75,26,67,26,57,26,40,35,25,50,25v7,,12,4,14,10c64,35,64,35,64,35v1,-8,1,-8,1,-8c72,27,72,27,72,27,66,56,66,56,66,56v-1,8,1,13,8,13c81,69,91,62,91,43,91,22,75,6,50,6,26,6,7,26,7,52v,26,17,43,41,43c60,95,71,91,77,85v4,4,4,4,4,4c74,95,63,100,47,100,19,100,,81,,52,,22,22,,51,,78,,97,18,97,43,97,67,82,74,73,74,66,74,61,72,60,64xm60,51v1,-3,1,-3,1,-3c62,41,60,31,50,31,39,31,33,44,33,56v,7,3,12,11,12c52,68,58,61,60,51xe" fillcolor="#5d037b" stroked="f">
                <v:path arrowok="t" o:connecttype="custom" o:connectlocs="51062,54458;50211,54458;35743,63818;22127,48501;42552,21273;54466,29782;54466,29782;55317,22974;61274,22974;56168,47650;62976,58712;77444,36589;42552,5105;5957,44247;40849,80836;65529,72327;68934,75730;39998,85090;0,44247;43403,0;82550,36589;62125,62967;51062,54458;51062,43396;51913,40843;42552,26378;28084,47650;37445,57861;51062,43396" o:connectangles="0,0,0,0,0,0,0,0,0,0,0,0,0,0,0,0,0,0,0,0,0,0,0,0,0,0,0,0,0"/>
                <o:lock v:ext="edit" verticies="t"/>
              </v:shape>
              <v:shape id="Freeform 57" o:spid="_x0000_s1081" style="position:absolute;left:3740;top:3765;width:451;height:724;visibility:visible;mso-wrap-style:square;v-text-anchor:top" coordsize="5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ulxAAAANwAAAAPAAAAZHJzL2Rvd25yZXYueG1sRE9dS8Mw&#10;FH0X9h/CHfhm01U2pS4b4pg4NiZWZa+X5q4tNjcliWv775cHwcfD+V6uB9OKCznfWFYwS1IQxKXV&#10;DVcKvj63d48gfEDW2FomBSN5WK8mN0vMte35gy5FqEQMYZ+jgjqELpfSlzUZ9IntiCN3ts5giNBV&#10;UjvsY7hpZZamC2mw4dhQY0cvNZU/xa9R0L9u8Fi8f4/ZYb59uB837nTe7ZW6nQ7PTyACDeFf/Od+&#10;0wqyeZwfz8QjIFdXAAAA//8DAFBLAQItABQABgAIAAAAIQDb4fbL7gAAAIUBAAATAAAAAAAAAAAA&#10;AAAAAAAAAABbQ29udGVudF9UeXBlc10ueG1sUEsBAi0AFAAGAAgAAAAhAFr0LFu/AAAAFQEAAAsA&#10;AAAAAAAAAAAAAAAAHwEAAF9yZWxzLy5yZWxzUEsBAi0AFAAGAAgAAAAhALF+u6XEAAAA3AAAAA8A&#10;AAAAAAAAAAAAAAAABwIAAGRycy9kb3ducmV2LnhtbFBLBQYAAAAAAwADALcAAAD4AgAAAAA=&#10;" path="m19,86v-8,,-8,,-8,c11,35,11,35,11,35,,35,,35,,35,,29,,29,,29v11,,11,,11,c11,14,11,14,11,14,11,5,17,,27,v2,,3,,6,c33,7,33,7,33,7,31,6,30,6,27,6v-6,,-8,3,-8,10c19,29,19,29,19,29v14,,14,,14,c33,35,33,35,33,35v-14,,-14,,-14,l19,86xm45,6v8,,8,,8,c53,15,53,15,53,15v-8,,-8,,-8,l45,6xm45,29v7,,7,,7,c52,86,52,86,52,86v-7,,-7,,-7,l45,29xe" fillcolor="#5d037b" stroked="f">
                <v:path arrowok="t" o:connecttype="custom" o:connectlocs="16163,72390;9357,72390;9357,29461;0,29461;0,24411;9357,24411;9357,11784;22968,0;28072,0;28072,5892;22968,5050;16163,13468;16163,24411;28072,24411;28072,29461;16163,29461;16163,72390;38280,5050;45085,5050;45085,12626;38280,12626;38280,5050;38280,24411;44234,24411;44234,72390;38280,72390;38280,24411" o:connectangles="0,0,0,0,0,0,0,0,0,0,0,0,0,0,0,0,0,0,0,0,0,0,0,0,0,0,0"/>
                <o:lock v:ext="edit" verticies="t"/>
              </v:shape>
              <v:rect id="Rectangle 58" o:spid="_x0000_s1082" style="position:absolute;left:4343;top:4400;width:95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P1rwgAAANwAAAAPAAAAZHJzL2Rvd25yZXYueG1sRI9Bi8Iw&#10;FITvgv8hPMGbpooubtcoIgiKB9FdPD+at2nZ5qU00cZ/bwRhj8PMfMMs19HW4k6trxwrmIwzEMSF&#10;0xUbBT/fu9EChA/IGmvHpOBBHtarfm+JuXYdn+l+CUYkCPscFZQhNLmUvijJoh+7hjh5v661GJJs&#10;jdQtdgluaznNsg9pseK0UGJD25KKv8vNKtB1vB5pExbXw9x03ekzzmbmrNRwEDdfIALF8B9+t/da&#10;wXQ+gdeZdATk6gkAAP//AwBQSwECLQAUAAYACAAAACEA2+H2y+4AAACFAQAAEwAAAAAAAAAAAAAA&#10;AAAAAAAAW0NvbnRlbnRfVHlwZXNdLnhtbFBLAQItABQABgAIAAAAIQBa9CxbvwAAABUBAAALAAAA&#10;AAAAAAAAAAAAAB8BAABfcmVscy8ucmVsc1BLAQItABQABgAIAAAAIQCtkP1rwgAAANwAAAAPAAAA&#10;AAAAAAAAAAAAAAcCAABkcnMvZG93bnJldi54bWxQSwUGAAAAAAMAAwC3AAAA9gIAAAAA&#10;" fillcolor="#5d037b" stroked="f"/>
              <v:shape id="Freeform 59" o:spid="_x0000_s1083" style="position:absolute;left:4546;top:3994;width:407;height:508;visibility:visible;mso-wrap-style:square;v-text-anchor:top" coordsize="4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BbxgAAANwAAAAPAAAAZHJzL2Rvd25yZXYueG1sRI9Ba8JA&#10;FITvBf/D8oReim4SsGjqKhIteLPaeujtkX0mwezbsLvG9N93hUKPw8x8wyzXg2lFT843lhWk0wQE&#10;cWl1w5WCr8/3yRyED8gaW8uk4Ic8rFejpyXm2t75SP0pVCJC2OeooA6hy6X0ZU0G/dR2xNG7WGcw&#10;ROkqqR3eI9y0MkuSV2mw4bhQY0dFTeX1dDMKdv2H2xdpcWsOi/N5+7L5lmk3U+p5PGzeQAQawn/4&#10;r73XCrJZBo8z8QjI1S8AAAD//wMAUEsBAi0AFAAGAAgAAAAhANvh9svuAAAAhQEAABMAAAAAAAAA&#10;AAAAAAAAAAAAAFtDb250ZW50X1R5cGVzXS54bWxQSwECLQAUAAYACAAAACEAWvQsW78AAAAVAQAA&#10;CwAAAAAAAAAAAAAAAAAfAQAAX3JlbHMvLnJlbHNQSwECLQAUAAYACAAAACEAw3TgW8YAAADcAAAA&#10;DwAAAAAAAAAAAAAAAAAHAgAAZHJzL2Rvd25yZXYueG1sUEsFBgAAAAADAAMAtwAAAPoCAAAAAA==&#10;" path="m26,60c8,60,,48,,31,,13,9,,25,,42,,48,14,48,27v,5,,5,,5c8,32,8,32,8,32v,14,6,22,18,22c36,54,39,47,40,44v7,,7,,7,c45,53,37,60,26,60xm41,26c40,17,37,6,25,6,15,6,9,14,8,26v33,,33,,33,xe" fillcolor="#5d037b" stroked="f">
                <v:path arrowok="t" o:connecttype="custom" o:connectlocs="22013,50800;0,26247;21167,0;40640,22860;40640,27093;6773,27093;22013,45720;33867,37253;39793,37253;22013,50800;34713,22013;21167,5080;6773,22013;34713,22013" o:connectangles="0,0,0,0,0,0,0,0,0,0,0,0,0,0"/>
                <o:lock v:ext="edit" verticies="t"/>
              </v:shape>
              <v:shape id="Freeform 60" o:spid="_x0000_s1084" style="position:absolute;left:5067;top:3994;width:400;height:508;visibility:visible;mso-wrap-style:square;v-text-anchor:top" coordsize="4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d0xwAAANwAAAAPAAAAZHJzL2Rvd25yZXYueG1sRI9Pa8JA&#10;FMTvhX6H5RW8NZsobSW6kbZQFC9FK6i3R/blT5t9G7LbGL+9Kwgeh5n5DTNfDKYRPXWutqwgiWIQ&#10;xLnVNZcKdj9fz1MQziNrbCyTgjM5WGSPD3NMtT3xhvqtL0WAsEtRQeV9m0rp8ooMusi2xMErbGfQ&#10;B9mVUnd4CnDTyHEcv0qDNYeFClv6rCj/2/4bBasheftt3WGz/Fivk3xf9Mvz8Vup0dPwPgPhafD3&#10;8K290grGLxO4nglHQGYXAAAA//8DAFBLAQItABQABgAIAAAAIQDb4fbL7gAAAIUBAAATAAAAAAAA&#10;AAAAAAAAAAAAAABbQ29udGVudF9UeXBlc10ueG1sUEsBAi0AFAAGAAgAAAAhAFr0LFu/AAAAFQEA&#10;AAsAAAAAAAAAAAAAAAAAHwEAAF9yZWxzLy5yZWxzUEsBAi0AFAAGAAgAAAAhADsuh3THAAAA3AAA&#10;AA8AAAAAAAAAAAAAAAAABwIAAGRycy9kb3ducmV2LnhtbFBLBQYAAAAAAwADALcAAAD7AgAAAAA=&#10;" path="m25,60c8,60,,48,,31,,13,8,,25,,41,,47,14,47,27v,5,,5,,5c7,32,7,32,7,32v1,14,6,22,18,22c35,54,38,47,39,44v7,,7,,7,c44,53,36,60,25,60xm40,26c40,17,37,6,25,6,14,6,8,14,7,26v33,,33,,33,xe" fillcolor="#5d037b" stroked="f">
                <v:path arrowok="t" o:connecttype="custom" o:connectlocs="21279,50800;0,26247;21279,0;40005,22860;40005,27093;5958,27093;21279,45720;33196,37253;39154,37253;21279,50800;34047,22013;21279,5080;5958,22013;34047,22013" o:connectangles="0,0,0,0,0,0,0,0,0,0,0,0,0,0"/>
                <o:lock v:ext="edit" verticies="t"/>
              </v:shape>
              <v:shape id="Freeform 61" o:spid="_x0000_s1085" style="position:absolute;left:6;top:5105;width:698;height:483;visibility:visible;mso-wrap-style:square;v-text-anchor:top" coordsize="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5T2wgAAANwAAAAPAAAAZHJzL2Rvd25yZXYueG1sRI9Pi8Iw&#10;FMTvC36H8ARva6qoSNco4h/wqFXc69vmbVvavJQm2vrtjSB4HGbmN8xi1ZlK3KlxhWUFo2EEgji1&#10;uuBMweW8/56DcB5ZY2WZFDzIwWrZ+1pgrG3LJ7onPhMBwi5GBbn3dSylS3My6Ia2Jg7ev20M+iCb&#10;TOoG2wA3lRxH0UwaLDgs5FjTJqe0TG5GQcS/27ItXPnAyd90dkx32+RaKjXod+sfEJ46/wm/2wet&#10;YDydwOtMOAJy+QQAAP//AwBQSwECLQAUAAYACAAAACEA2+H2y+4AAACFAQAAEwAAAAAAAAAAAAAA&#10;AAAAAAAAW0NvbnRlbnRfVHlwZXNdLnhtbFBLAQItABQABgAIAAAAIQBa9CxbvwAAABUBAAALAAAA&#10;AAAAAAAAAAAAAB8BAABfcmVscy8ucmVsc1BLAQItABQABgAIAAAAIQCdY5T2wgAAANwAAAAPAAAA&#10;AAAAAAAAAAAAAAcCAABkcnMvZG93bnJldi54bWxQSwUGAAAAAAMAAwC3AAAA9gIAAAAA&#10;" path="m,c8,,8,,8,,20,42,20,42,20,42v1,3,2,6,2,6c22,48,22,48,22,48v,,1,-3,2,-6c37,,37,,37,v8,,8,,8,c58,42,58,42,58,42v1,2,2,6,2,6c60,48,60,48,60,48v,,1,-4,2,-6c75,,75,,75,v7,,7,,7,c64,57,64,57,64,57v-8,,-8,,-8,c44,19,44,19,44,19,43,14,41,9,41,9v,,,,,c41,9,39,14,38,19,26,57,26,57,26,57v-8,,-8,,-8,l,xe" fillcolor="#5d037b" stroked="f">
                <v:path arrowok="t" o:connecttype="custom" o:connectlocs="0,0;6815,0;17037,35560;18740,40640;18740,40640;20444,35560;31518,0;38332,0;49406,35560;51110,40640;51110,40640;52813,35560;63887,0;69850,0;54517,48260;47702,48260;37480,16087;34925,7620;34925,7620;32370,16087;22148,48260;15333,48260;0,0" o:connectangles="0,0,0,0,0,0,0,0,0,0,0,0,0,0,0,0,0,0,0,0,0,0,0"/>
              </v:shape>
              <v:shape id="Freeform 62" o:spid="_x0000_s1086" style="position:absolute;left:774;top:5105;width:699;height:483;visibility:visible;mso-wrap-style:square;v-text-anchor:top" coordsize="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FtwgAAANwAAAAPAAAAZHJzL2Rvd25yZXYueG1sRI9Bi8Iw&#10;FITvC/6H8IS9raliRapRRFfY41pFr8/m2ZY2L6XJ2vrvN4LgcZiZb5jluje1uFPrSssKxqMIBHFm&#10;dcm5gtNx/zUH4TyyxtoyKXiQg/Vq8LHERNuOD3RPfS4ChF2CCgrvm0RKlxVk0I1sQxy8m20N+iDb&#10;XOoWuwA3tZxE0UwaLDksFNjQtqCsSv+Mgogvu6orXfXA6TWe/Wbfu/RcKfU57DcLEJ56/w6/2j9a&#10;wSSO4XkmHAG5+gcAAP//AwBQSwECLQAUAAYACAAAACEA2+H2y+4AAACFAQAAEwAAAAAAAAAAAAAA&#10;AAAAAAAAW0NvbnRlbnRfVHlwZXNdLnhtbFBLAQItABQABgAIAAAAIQBa9CxbvwAAABUBAAALAAAA&#10;AAAAAAAAAAAAAB8BAABfcmVscy8ucmVsc1BLAQItABQABgAIAAAAIQDyLzFtwgAAANwAAAAPAAAA&#10;AAAAAAAAAAAAAAcCAABkcnMvZG93bnJldi54bWxQSwUGAAAAAAMAAwC3AAAA9gIAAAAA&#10;" path="m,c7,,7,,7,,20,42,20,42,20,42v1,3,2,6,2,6c22,48,22,48,22,48v,,1,-3,2,-6c37,,37,,37,v8,,8,,8,c58,42,58,42,58,42v1,2,2,6,2,6c60,48,60,48,60,48v,,1,-4,2,-6c74,,74,,74,v8,,8,,8,c64,57,64,57,64,57v-8,,-8,,-8,c44,19,44,19,44,19,42,14,41,9,41,9v,,,,,c41,9,39,14,38,19,26,57,26,57,26,57v-8,,-8,,-8,l,xe" fillcolor="#5d037b" stroked="f">
                <v:path arrowok="t" o:connecttype="custom" o:connectlocs="0,0;5963,0;17037,35560;18740,40640;18740,40640;20444,35560;31518,0;38332,0;49406,35560;51110,40640;51110,40640;52813,35560;63035,0;69850,0;54517,48260;47702,48260;37480,16087;34925,7620;34925,7620;32370,16087;22148,48260;15333,48260;0,0" o:connectangles="0,0,0,0,0,0,0,0,0,0,0,0,0,0,0,0,0,0,0,0,0,0,0"/>
              </v:shape>
              <v:shape id="Freeform 63" o:spid="_x0000_s1087" style="position:absolute;left:1530;top:5105;width:698;height:483;visibility:visible;mso-wrap-style:square;v-text-anchor:top" coordsize="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a8axAAAANwAAAAPAAAAZHJzL2Rvd25yZXYueG1sRI/NasMw&#10;EITvgb6D2EJuidzQmOJENqVJIcfUKe11Y21tY2tlLMU/bx8VCj0OM/MNs88m04qBeldbVvC0jkAQ&#10;F1bXXCr4vLyvXkA4j6yxtUwKZnKQpQ+LPSbajvxBQ+5LESDsElRQed8lUrqiIoNubTvi4P3Y3qAP&#10;si+l7nEMcNPKTRTF0mDNYaHCjt4qKpr8ZhRE/H1oxto1Mz5ft/G5OB7yr0ap5eP0ugPhafL/4b/2&#10;SSvYbGP4PROOgEzvAAAA//8DAFBLAQItABQABgAIAAAAIQDb4fbL7gAAAIUBAAATAAAAAAAAAAAA&#10;AAAAAAAAAABbQ29udGVudF9UeXBlc10ueG1sUEsBAi0AFAAGAAgAAAAhAFr0LFu/AAAAFQEAAAsA&#10;AAAAAAAAAAAAAAAAHwEAAF9yZWxzLy5yZWxzUEsBAi0AFAAGAAgAAAAhAAL9rxrEAAAA3AAAAA8A&#10;AAAAAAAAAAAAAAAABwIAAGRycy9kb3ducmV2LnhtbFBLBQYAAAAAAwADALcAAAD4AgAAAAA=&#10;" path="m,c8,,8,,8,,21,42,21,42,21,42v1,3,1,6,1,6c23,48,23,48,23,48v,,,-3,1,-6c38,,38,,38,v7,,7,,7,c59,42,59,42,59,42v,2,1,6,1,6c61,48,61,48,61,48v,,,-4,1,-6c75,,75,,75,v7,,7,,7,c64,57,64,57,64,57v-8,,-8,,-8,c44,19,44,19,44,19,43,14,41,9,41,9v,,,,,c41,9,40,14,38,19,27,57,27,57,27,57v-9,,-9,,-9,l,xe" fillcolor="#5d037b" stroked="f">
                <v:path arrowok="t" o:connecttype="custom" o:connectlocs="0,0;6815,0;17888,35560;18740,40640;19592,40640;20444,35560;32370,0;38332,0;50258,35560;51110,40640;51962,40640;52813,35560;63887,0;69850,0;54517,48260;47702,48260;37480,16087;34925,7620;34925,7620;32370,16087;22999,48260;15333,48260;0,0" o:connectangles="0,0,0,0,0,0,0,0,0,0,0,0,0,0,0,0,0,0,0,0,0,0,0"/>
              </v:shape>
              <v:rect id="Rectangle 64" o:spid="_x0000_s1088" style="position:absolute;left:2330;top:5499;width: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CEwwAAANwAAAAPAAAAZHJzL2Rvd25yZXYueG1sRI9BawIx&#10;FITvQv9DeAVvmq1o1dUoUhBaPJRV8fzYPLNLNy/LJnXTf98IgsdhZr5h1ttoG3GjzteOFbyNMxDE&#10;pdM1GwXn0360AOEDssbGMSn4Iw/bzctgjbl2PRd0OwYjEoR9jgqqENpcSl9WZNGPXUucvKvrLIYk&#10;OyN1h32C20ZOsuxdWqw5LVTY0kdF5c/x1yrQTbwcaBcWl6+Z6fvvZZxOTaHU8DXuViACxfAMP9qf&#10;WsFkNof7mXQE5OYfAAD//wMAUEsBAi0AFAAGAAgAAAAhANvh9svuAAAAhQEAABMAAAAAAAAAAAAA&#10;AAAAAAAAAFtDb250ZW50X1R5cGVzXS54bWxQSwECLQAUAAYACAAAACEAWvQsW78AAAAVAQAACwAA&#10;AAAAAAAAAAAAAAAfAQAAX3JlbHMvLnJlbHNQSwECLQAUAAYACAAAACEATTXAhMMAAADcAAAADwAA&#10;AAAAAAAAAAAAAAAHAgAAZHJzL2Rvd25yZXYueG1sUEsFBgAAAAADAAMAtwAAAPcCAAAAAA==&#10;" fillcolor="#5d037b" stroked="f"/>
              <v:shape id="Freeform 65" o:spid="_x0000_s1089" style="position:absolute;left:2501;top:4864;width:451;height:724;visibility:visible;mso-wrap-style:square;v-text-anchor:top" coordsize="5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ejxAAAANwAAAAPAAAAZHJzL2Rvd25yZXYueG1sRE9dS8Mw&#10;FH0X9h/CHfhm01U2pS4b4pg4NiZWZa+X5q4tNjcliWv775cHwcfD+V6uB9OKCznfWFYwS1IQxKXV&#10;DVcKvj63d48gfEDW2FomBSN5WK8mN0vMte35gy5FqEQMYZ+jgjqELpfSlzUZ9IntiCN3ts5giNBV&#10;UjvsY7hpZZamC2mw4dhQY0cvNZU/xa9R0L9u8Fi8f4/ZYb59uB837nTe7ZW6nQ7PTyACDeFf/Od+&#10;0wqyeVwbz8QjIFdXAAAA//8DAFBLAQItABQABgAIAAAAIQDb4fbL7gAAAIUBAAATAAAAAAAAAAAA&#10;AAAAAAAAAABbQ29udGVudF9UeXBlc10ueG1sUEsBAi0AFAAGAAgAAAAhAFr0LFu/AAAAFQEAAAsA&#10;AAAAAAAAAAAAAAAAHwEAAF9yZWxzLy5yZWxzUEsBAi0AFAAGAAgAAAAhAE8It6PEAAAA3AAAAA8A&#10;AAAAAAAAAAAAAAAABwIAAGRycy9kb3ducmV2LnhtbFBLBQYAAAAAAwADALcAAAD4AgAAAAA=&#10;" path="m19,86v-8,,-8,,-8,c11,35,11,35,11,35,,35,,35,,35,,29,,29,,29v11,,11,,11,c11,15,11,15,11,15,11,5,17,,27,v2,,4,,6,c33,7,33,7,33,7,31,6,30,6,27,6v-6,,-8,3,-8,10c19,29,19,29,19,29v14,,14,,14,c33,35,33,35,33,35v-14,,-14,,-14,l19,86xm45,6v8,,8,,8,c53,15,53,15,53,15v-8,,-8,,-8,l45,6xm45,29v8,,8,,8,c53,86,53,86,53,86v-8,,-8,,-8,l45,29xe" fillcolor="#5d037b" stroked="f">
                <v:path arrowok="t" o:connecttype="custom" o:connectlocs="16163,72390;9357,72390;9357,29461;0,29461;0,24411;9357,24411;9357,12626;22968,0;28072,0;28072,5892;22968,5050;16163,13468;16163,24411;28072,24411;28072,29461;16163,29461;16163,72390;38280,5050;45085,5050;45085,12626;38280,12626;38280,5050;38280,24411;45085,24411;45085,72390;38280,72390;38280,24411" o:connectangles="0,0,0,0,0,0,0,0,0,0,0,0,0,0,0,0,0,0,0,0,0,0,0,0,0,0,0"/>
                <o:lock v:ext="edit" verticies="t"/>
              </v:shape>
              <v:rect id="Rectangle 66" o:spid="_x0000_s1090" style="position:absolute;left:3105;top:5499;width:8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vFtwgAAANwAAAAPAAAAZHJzL2Rvd25yZXYueG1sRI9Bi8Iw&#10;FITvgv8hPMGbpiu6aNcoIgiKB9FdPD+at2nZ5qU00cZ/bwRhj8PMfMMs19HW4k6trxwr+BhnIIgL&#10;pys2Cn6+d6M5CB+QNdaOScGDPKxX/d4Sc+06PtP9EoxIEPY5KihDaHIpfVGSRT92DXHyfl1rMSTZ&#10;Gqlb7BLc1nKSZZ/SYsVpocSGtiUVf5ebVaDreD3SJsyvh5nputMiTqfmrNRwEDdfIALF8B9+t/da&#10;wWS2gNeZdATk6gkAAP//AwBQSwECLQAUAAYACAAAACEA2+H2y+4AAACFAQAAEwAAAAAAAAAAAAAA&#10;AAAAAAAAW0NvbnRlbnRfVHlwZXNdLnhtbFBLAQItABQABgAIAAAAIQBa9CxbvwAAABUBAAALAAAA&#10;AAAAAAAAAAAAAB8BAABfcmVscy8ucmVsc1BLAQItABQABgAIAAAAIQBT5vFtwgAAANwAAAAPAAAA&#10;AAAAAAAAAAAAAAcCAABkcnMvZG93bnJldi54bWxQSwUGAAAAAAMAAwC3AAAA9gIAAAAA&#10;" fillcolor="#5d037b" stroked="f"/>
              <v:shape id="Freeform 67" o:spid="_x0000_s1091" style="position:absolute;left:3314;top:5092;width:400;height:508;visibility:visible;mso-wrap-style:square;v-text-anchor:top" coordsize="4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O+xAAAANwAAAAPAAAAZHJzL2Rvd25yZXYueG1sRE+7asMw&#10;FN0D+QdxA90S2Rnc4kQxbSDEeClJC222i3Vju7WujKX68ffVUOh4OO99NplWDNS7xrKCeBOBIC6t&#10;brhS8P52Wj+BcB5ZY2uZFMzkIDssF3tMtR35QsPVVyKEsEtRQe19l0rpypoMuo3tiAN3t71BH2Bf&#10;Sd3jGMJNK7dRlEiDDYeGGjs61lR+X3+MgnyKH78693k5vxRFXH7ch/N8e1XqYTU970B4mvy/+M+d&#10;awXbJMwPZ8IRkIdfAAAA//8DAFBLAQItABQABgAIAAAAIQDb4fbL7gAAAIUBAAATAAAAAAAAAAAA&#10;AAAAAAAAAABbQ29udGVudF9UeXBlc10ueG1sUEsBAi0AFAAGAAgAAAAhAFr0LFu/AAAAFQEAAAsA&#10;AAAAAAAAAAAAAAAAHwEAAF9yZWxzLy5yZWxzUEsBAi0AFAAGAAgAAAAhAAWQ077EAAAA3AAAAA8A&#10;AAAAAAAAAAAAAAAABwIAAGRycy9kb3ducmV2LnhtbFBLBQYAAAAAAwADALcAAAD4AgAAAAA=&#10;" path="m25,60c7,60,,48,,31,,13,8,,24,,41,,47,14,47,27v,5,,5,,5c7,32,7,32,7,32v1,14,6,22,18,22c35,54,38,48,39,44v7,,7,,7,c44,53,36,60,25,60xm40,26c40,17,36,6,24,6,14,6,8,15,7,26v33,,33,,33,xe" fillcolor="#5d037b" stroked="f">
                <v:path arrowok="t" o:connecttype="custom" o:connectlocs="21279,50800;0,26247;20428,0;40005,22860;40005,27093;5958,27093;21279,45720;33196,37253;39154,37253;21279,50800;34047,22013;20428,5080;5958,22013;34047,22013" o:connectangles="0,0,0,0,0,0,0,0,0,0,0,0,0,0"/>
                <o:lock v:ext="edit" verticies="t"/>
              </v:shape>
              <v:shape id="Freeform 68" o:spid="_x0000_s1092" style="position:absolute;left:3822;top:5092;width:400;height:508;visibility:visible;mso-wrap-style:square;v-text-anchor:top" coordsize="4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HYlxQAAANwAAAAPAAAAZHJzL2Rvd25yZXYueG1sRI9Pi8Iw&#10;FMTvC36H8ARv27QedOkaZRVE8SL+Adfbo3m2dZuX0sRav70RhD0OM/MbZjLrTCVaalxpWUESxSCI&#10;M6tLzhUcD8vPLxDOI2usLJOCBzmYTXsfE0y1vfOO2r3PRYCwS1FB4X2dSumyggy6yNbEwbvYxqAP&#10;ssmlbvAe4KaSwzgeSYMlh4UCa1oUlP3tb0bBukvG19r97lbzzSbJTpd29ThvlRr0u59vEJ46/x9+&#10;t9dawXCUwOtMOAJy+gQAAP//AwBQSwECLQAUAAYACAAAACEA2+H2y+4AAACFAQAAEwAAAAAAAAAA&#10;AAAAAAAAAAAAW0NvbnRlbnRfVHlwZXNdLnhtbFBLAQItABQABgAIAAAAIQBa9CxbvwAAABUBAAAL&#10;AAAAAAAAAAAAAAAAAB8BAABfcmVscy8ucmVsc1BLAQItABQABgAIAAAAIQBq3HYlxQAAANwAAAAP&#10;AAAAAAAAAAAAAAAAAAcCAABkcnMvZG93bnJldi54bWxQSwUGAAAAAAMAAwC3AAAA+QIAAAAA&#10;" path="m25,60c8,60,,48,,31,,13,8,,25,,41,,47,14,47,27v,5,,5,,5c7,32,7,32,7,32v1,14,6,22,18,22c35,54,38,48,39,44v8,,8,,8,c44,53,36,60,25,60xm40,26c40,17,37,6,25,6,14,6,8,15,7,26v33,,33,,33,xe" fillcolor="#5d037b" stroked="f">
                <v:path arrowok="t" o:connecttype="custom" o:connectlocs="21279,50800;0,26247;21279,0;40005,22860;40005,27093;5958,27093;21279,45720;33196,37253;40005,37253;21279,50800;34047,22013;21279,5080;5958,22013;34047,22013" o:connectangles="0,0,0,0,0,0,0,0,0,0,0,0,0,0"/>
                <o:lock v:ext="edit" verticies="t"/>
              </v:shape>
              <w10:wrap type="topAndBottom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14"/>
      </w:rPr>
      <w:id w:val="1317837083"/>
      <w:docPartObj>
        <w:docPartGallery w:val="Page Numbers (Bottom of Page)"/>
        <w:docPartUnique/>
      </w:docPartObj>
    </w:sdtPr>
    <w:sdtEndPr/>
    <w:sdtContent>
      <w:sdt>
        <w:sdtPr>
          <w:rPr>
            <w:szCs w:val="14"/>
          </w:rPr>
          <w:id w:val="-150526657"/>
          <w:docPartObj>
            <w:docPartGallery w:val="Page Numbers (Top of Page)"/>
            <w:docPartUnique/>
          </w:docPartObj>
        </w:sdtPr>
        <w:sdtEndPr/>
        <w:sdtContent>
          <w:p w:rsidR="009B63AE" w:rsidRPr="00E02F91" w:rsidRDefault="009B63AE">
            <w:pPr>
              <w:pStyle w:val="Footer"/>
              <w:jc w:val="right"/>
              <w:rPr>
                <w:szCs w:val="14"/>
              </w:rPr>
            </w:pPr>
            <w:r w:rsidRPr="00E02F91">
              <w:rPr>
                <w:bCs/>
                <w:szCs w:val="14"/>
              </w:rPr>
              <w:fldChar w:fldCharType="begin"/>
            </w:r>
            <w:r w:rsidRPr="00E02F91">
              <w:rPr>
                <w:bCs/>
                <w:szCs w:val="14"/>
              </w:rPr>
              <w:instrText xml:space="preserve"> PAGE </w:instrText>
            </w:r>
            <w:r w:rsidRPr="00E02F91">
              <w:rPr>
                <w:bCs/>
                <w:szCs w:val="14"/>
              </w:rPr>
              <w:fldChar w:fldCharType="separate"/>
            </w:r>
            <w:r w:rsidR="00924494">
              <w:rPr>
                <w:bCs/>
                <w:noProof/>
                <w:szCs w:val="14"/>
              </w:rPr>
              <w:t>2</w:t>
            </w:r>
            <w:r w:rsidRPr="00E02F91">
              <w:rPr>
                <w:bCs/>
                <w:szCs w:val="14"/>
              </w:rPr>
              <w:fldChar w:fldCharType="end"/>
            </w:r>
            <w:r w:rsidRPr="00E02F91">
              <w:rPr>
                <w:szCs w:val="14"/>
              </w:rPr>
              <w:t xml:space="preserve"> / </w:t>
            </w:r>
            <w:r w:rsidRPr="00E02F91">
              <w:rPr>
                <w:bCs/>
                <w:szCs w:val="14"/>
              </w:rPr>
              <w:fldChar w:fldCharType="begin"/>
            </w:r>
            <w:r w:rsidRPr="00E02F91">
              <w:rPr>
                <w:bCs/>
                <w:szCs w:val="14"/>
              </w:rPr>
              <w:instrText xml:space="preserve"> NUMPAGES  </w:instrText>
            </w:r>
            <w:r w:rsidRPr="00E02F91">
              <w:rPr>
                <w:bCs/>
                <w:szCs w:val="14"/>
              </w:rPr>
              <w:fldChar w:fldCharType="separate"/>
            </w:r>
            <w:r w:rsidR="00924494">
              <w:rPr>
                <w:bCs/>
                <w:noProof/>
                <w:szCs w:val="14"/>
              </w:rPr>
              <w:t>1</w:t>
            </w:r>
            <w:r w:rsidRPr="00E02F91">
              <w:rPr>
                <w:bCs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26" w:rsidRDefault="00C40C26" w:rsidP="004B772F">
      <w:r>
        <w:separator/>
      </w:r>
    </w:p>
  </w:footnote>
  <w:footnote w:type="continuationSeparator" w:id="0">
    <w:p w:rsidR="00C40C26" w:rsidRDefault="00C40C26" w:rsidP="004B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AE" w:rsidRDefault="009B63AE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1312" behindDoc="0" locked="0" layoutInCell="1" allowOverlap="1" wp14:anchorId="4CF21D2C" wp14:editId="7F55FEDE">
          <wp:simplePos x="0" y="0"/>
          <wp:positionH relativeFrom="page">
            <wp:posOffset>1080135</wp:posOffset>
          </wp:positionH>
          <wp:positionV relativeFrom="page">
            <wp:posOffset>565150</wp:posOffset>
          </wp:positionV>
          <wp:extent cx="1077120" cy="122040"/>
          <wp:effectExtent l="0" t="0" r="0" b="0"/>
          <wp:wrapNone/>
          <wp:docPr id="283" name="Picture 283" descr="C:\Users\i7design\AppData\Local\Microsoft\Windows\INetCache\Content.Word\logo_top_small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:\Users\i7design\AppData\Local\Microsoft\Windows\INetCache\Content.Word\logo_top_small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120" cy="12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AE" w:rsidRDefault="009B63AE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563FE72E" wp14:editId="6C94C366">
          <wp:simplePos x="0" y="0"/>
          <wp:positionH relativeFrom="page">
            <wp:posOffset>1080135</wp:posOffset>
          </wp:positionH>
          <wp:positionV relativeFrom="page">
            <wp:posOffset>540385</wp:posOffset>
          </wp:positionV>
          <wp:extent cx="3959280" cy="604080"/>
          <wp:effectExtent l="0" t="0" r="3175" b="5715"/>
          <wp:wrapNone/>
          <wp:docPr id="284" name="Picture 284" descr="C:\Users\i7design\AppData\Local\Microsoft\Windows\INetCache\Content.Word\logo_top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i7design\AppData\Local\Microsoft\Windows\INetCache\Content.Word\logo_top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280" cy="60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AE" w:rsidRDefault="009B63AE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5408" behindDoc="0" locked="0" layoutInCell="1" allowOverlap="1" wp14:anchorId="5735931E" wp14:editId="3D59B925">
          <wp:simplePos x="0" y="0"/>
          <wp:positionH relativeFrom="page">
            <wp:posOffset>1080135</wp:posOffset>
          </wp:positionH>
          <wp:positionV relativeFrom="page">
            <wp:posOffset>565150</wp:posOffset>
          </wp:positionV>
          <wp:extent cx="1077120" cy="122040"/>
          <wp:effectExtent l="0" t="0" r="0" b="0"/>
          <wp:wrapNone/>
          <wp:docPr id="5" name="Picture 5" descr="C:\Users\i7design\AppData\Local\Microsoft\Windows\INetCache\Content.Word\logo_top_small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:\Users\i7design\AppData\Local\Microsoft\Windows\INetCache\Content.Word\logo_top_small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120" cy="12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F13E1"/>
    <w:multiLevelType w:val="hybridMultilevel"/>
    <w:tmpl w:val="B76A016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B46699"/>
    <w:multiLevelType w:val="hybridMultilevel"/>
    <w:tmpl w:val="6EBCAD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C40D5"/>
    <w:multiLevelType w:val="multilevel"/>
    <w:tmpl w:val="894A5F4E"/>
    <w:name w:val="FI_Multilevel_List"/>
    <w:lvl w:ilvl="0">
      <w:start w:val="1"/>
      <w:numFmt w:val="decimal"/>
      <w:pStyle w:val="FIMulti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17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94"/>
    <w:rsid w:val="00091488"/>
    <w:rsid w:val="00103923"/>
    <w:rsid w:val="001643FF"/>
    <w:rsid w:val="00196E8F"/>
    <w:rsid w:val="001C12CE"/>
    <w:rsid w:val="001C57FB"/>
    <w:rsid w:val="001D5223"/>
    <w:rsid w:val="001F5555"/>
    <w:rsid w:val="002D79BF"/>
    <w:rsid w:val="002E4FF3"/>
    <w:rsid w:val="00356064"/>
    <w:rsid w:val="003B1BDC"/>
    <w:rsid w:val="00436C20"/>
    <w:rsid w:val="00455BB9"/>
    <w:rsid w:val="004B772F"/>
    <w:rsid w:val="004D3BB6"/>
    <w:rsid w:val="00504CC6"/>
    <w:rsid w:val="00520CE9"/>
    <w:rsid w:val="00532017"/>
    <w:rsid w:val="00560F18"/>
    <w:rsid w:val="005B1C6E"/>
    <w:rsid w:val="005B4567"/>
    <w:rsid w:val="005F01F0"/>
    <w:rsid w:val="006056FF"/>
    <w:rsid w:val="00641644"/>
    <w:rsid w:val="00673D04"/>
    <w:rsid w:val="0068426C"/>
    <w:rsid w:val="006B20A4"/>
    <w:rsid w:val="00714608"/>
    <w:rsid w:val="00783E7D"/>
    <w:rsid w:val="0081524E"/>
    <w:rsid w:val="008152AD"/>
    <w:rsid w:val="008637F6"/>
    <w:rsid w:val="00865701"/>
    <w:rsid w:val="008712C6"/>
    <w:rsid w:val="008A2354"/>
    <w:rsid w:val="008B5A4B"/>
    <w:rsid w:val="008E6FB5"/>
    <w:rsid w:val="008F7F6E"/>
    <w:rsid w:val="00915C7C"/>
    <w:rsid w:val="00924494"/>
    <w:rsid w:val="00964404"/>
    <w:rsid w:val="009B63AE"/>
    <w:rsid w:val="009E137F"/>
    <w:rsid w:val="00A0328E"/>
    <w:rsid w:val="00AC75EA"/>
    <w:rsid w:val="00AE373F"/>
    <w:rsid w:val="00B06B10"/>
    <w:rsid w:val="00B511DA"/>
    <w:rsid w:val="00BA6C62"/>
    <w:rsid w:val="00C03EBB"/>
    <w:rsid w:val="00C137BA"/>
    <w:rsid w:val="00C40C26"/>
    <w:rsid w:val="00C6008C"/>
    <w:rsid w:val="00D246DA"/>
    <w:rsid w:val="00D51513"/>
    <w:rsid w:val="00D61B4C"/>
    <w:rsid w:val="00DC0BB7"/>
    <w:rsid w:val="00E00B71"/>
    <w:rsid w:val="00E02F91"/>
    <w:rsid w:val="00E50F1D"/>
    <w:rsid w:val="00E73BFD"/>
    <w:rsid w:val="00EB45A6"/>
    <w:rsid w:val="00EE5710"/>
    <w:rsid w:val="00F545E7"/>
    <w:rsid w:val="00F761D1"/>
    <w:rsid w:val="00F8289B"/>
    <w:rsid w:val="00FA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6DA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94"/>
    <w:pPr>
      <w:spacing w:after="0" w:line="240" w:lineRule="auto"/>
    </w:pPr>
    <w:rPr>
      <w:rFonts w:ascii="Calibri" w:hAnsi="Calibri" w:cs="Times New Roman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35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404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ListParagraph"/>
    <w:link w:val="TitleChar"/>
    <w:uiPriority w:val="10"/>
    <w:qFormat/>
    <w:rsid w:val="008E6FB5"/>
    <w:pPr>
      <w:spacing w:before="240" w:after="120"/>
      <w:ind w:right="2268"/>
      <w:contextualSpacing/>
    </w:pPr>
    <w:rPr>
      <w:rFonts w:eastAsiaTheme="majorEastAsia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FB5"/>
    <w:rPr>
      <w:rFonts w:ascii="Atlas Grotesk Light" w:eastAsiaTheme="majorEastAsia" w:hAnsi="Atlas Grotesk Light" w:cstheme="majorBidi"/>
      <w:b/>
      <w:kern w:val="28"/>
      <w:sz w:val="17"/>
      <w:szCs w:val="5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4B7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72F"/>
  </w:style>
  <w:style w:type="paragraph" w:styleId="Footer">
    <w:name w:val="footer"/>
    <w:basedOn w:val="Normal"/>
    <w:link w:val="FooterChar"/>
    <w:uiPriority w:val="99"/>
    <w:unhideWhenUsed/>
    <w:rsid w:val="00A0328E"/>
    <w:pPr>
      <w:tabs>
        <w:tab w:val="center" w:pos="4513"/>
        <w:tab w:val="right" w:pos="9026"/>
      </w:tabs>
    </w:pPr>
    <w:rPr>
      <w:color w:val="500778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0328E"/>
    <w:rPr>
      <w:color w:val="500778" w:themeColor="text2"/>
      <w:sz w:val="18"/>
    </w:rPr>
  </w:style>
  <w:style w:type="paragraph" w:customStyle="1" w:styleId="TopSisu">
    <w:name w:val="Top_Sisu"/>
    <w:basedOn w:val="Normal"/>
    <w:qFormat/>
    <w:rsid w:val="00C137BA"/>
    <w:pPr>
      <w:ind w:left="1588" w:hanging="1588"/>
    </w:pPr>
  </w:style>
  <w:style w:type="paragraph" w:styleId="ListParagraph">
    <w:name w:val="List Paragraph"/>
    <w:basedOn w:val="Normal"/>
    <w:uiPriority w:val="34"/>
    <w:qFormat/>
    <w:rsid w:val="008637F6"/>
    <w:pPr>
      <w:ind w:left="720"/>
      <w:contextualSpacing/>
    </w:pPr>
  </w:style>
  <w:style w:type="paragraph" w:customStyle="1" w:styleId="TopLeft">
    <w:name w:val="Top_Left"/>
    <w:basedOn w:val="Normal"/>
    <w:qFormat/>
    <w:rsid w:val="003B1BDC"/>
    <w:rPr>
      <w:b/>
    </w:rPr>
  </w:style>
  <w:style w:type="paragraph" w:customStyle="1" w:styleId="FIMultilist">
    <w:name w:val="FI_Multilist"/>
    <w:basedOn w:val="Normal"/>
    <w:qFormat/>
    <w:rsid w:val="00C137B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55BB9"/>
    <w:rPr>
      <w:color w:val="500778" w:themeColor="hyperlink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A2354"/>
    <w:rPr>
      <w:rFonts w:eastAsiaTheme="majorEastAsia" w:cstheme="majorBidi"/>
      <w:b/>
      <w:color w:val="000000" w:themeColor="text1"/>
      <w:sz w:val="2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404"/>
    <w:rPr>
      <w:rFonts w:ascii="Atlas Grotesk Light" w:eastAsiaTheme="majorEastAsia" w:hAnsi="Atlas Grotesk Light" w:cstheme="majorBidi"/>
      <w:b/>
      <w:sz w:val="18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56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567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4FF3"/>
    <w:rPr>
      <w:rFonts w:ascii="Calibri Light" w:hAnsi="Calibri Light"/>
      <w:sz w:val="18"/>
      <w:vertAlign w:val="superscript"/>
    </w:rPr>
  </w:style>
  <w:style w:type="paragraph" w:styleId="NoSpacing">
    <w:name w:val="No Spacing"/>
    <w:uiPriority w:val="1"/>
    <w:qFormat/>
    <w:rsid w:val="008A2354"/>
    <w:pPr>
      <w:spacing w:after="0" w:line="240" w:lineRule="auto"/>
    </w:pPr>
    <w:rPr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35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235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A235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A2354"/>
    <w:rPr>
      <w:i/>
      <w:iCs/>
    </w:rPr>
  </w:style>
  <w:style w:type="character" w:styleId="BookTitle">
    <w:name w:val="Book Title"/>
    <w:basedOn w:val="DefaultParagraphFont"/>
    <w:uiPriority w:val="33"/>
    <w:qFormat/>
    <w:rsid w:val="008A2354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2D79BF"/>
    <w:rPr>
      <w:color w:val="500778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494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aljataga\Desktop\Pettuste%20GL-i%20&#252;lev&#245;tmine\EBA%20suunise%20kaaskiri.dotx" TargetMode="External"/></Relationships>
</file>

<file path=word/theme/theme1.xml><?xml version="1.0" encoding="utf-8"?>
<a:theme xmlns:a="http://schemas.openxmlformats.org/drawingml/2006/main" name="Office Theme">
  <a:themeElements>
    <a:clrScheme name="FI">
      <a:dk1>
        <a:sysClr val="windowText" lastClr="000000"/>
      </a:dk1>
      <a:lt1>
        <a:sysClr val="window" lastClr="FFFFFF"/>
      </a:lt1>
      <a:dk2>
        <a:srgbClr val="500778"/>
      </a:dk2>
      <a:lt2>
        <a:srgbClr val="FFFFFF"/>
      </a:lt2>
      <a:accent1>
        <a:srgbClr val="500778"/>
      </a:accent1>
      <a:accent2>
        <a:srgbClr val="00BB4A"/>
      </a:accent2>
      <a:accent3>
        <a:srgbClr val="FA5C1D"/>
      </a:accent3>
      <a:accent4>
        <a:srgbClr val="0037F5"/>
      </a:accent4>
      <a:accent5>
        <a:srgbClr val="000000"/>
      </a:accent5>
      <a:accent6>
        <a:srgbClr val="500778"/>
      </a:accent6>
      <a:hlink>
        <a:srgbClr val="500778"/>
      </a:hlink>
      <a:folHlink>
        <a:srgbClr val="500778"/>
      </a:folHlink>
    </a:clrScheme>
    <a:fontScheme name="FI Calibri Light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D19A3-0CE3-4433-85F7-837E6977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 suunise kaaskiri</Template>
  <TotalTime>0</TotalTime>
  <Pages>1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2018-11-27T09:19:00Z</dcterms:created>
  <dcterms:modified xsi:type="dcterms:W3CDTF">2018-11-27T09:39:00Z</dcterms:modified>
</cp:coreProperties>
</file>